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B6748" w14:textId="77777777" w:rsidR="00B20006" w:rsidRPr="008C22DC" w:rsidRDefault="00B20006" w:rsidP="00B20006">
      <w:pPr>
        <w:jc w:val="center"/>
        <w:rPr>
          <w:i/>
          <w:sz w:val="36"/>
          <w:szCs w:val="36"/>
          <w:shd w:val="clear" w:color="auto" w:fill="FCE5CD"/>
        </w:rPr>
      </w:pPr>
      <w:r w:rsidRPr="008C22DC">
        <w:rPr>
          <w:i/>
          <w:sz w:val="36"/>
          <w:szCs w:val="36"/>
          <w:shd w:val="clear" w:color="auto" w:fill="FCE5CD"/>
        </w:rPr>
        <w:t xml:space="preserve">Template form to be modified by </w:t>
      </w:r>
      <w:proofErr w:type="gramStart"/>
      <w:r w:rsidRPr="008C22DC">
        <w:rPr>
          <w:i/>
          <w:sz w:val="36"/>
          <w:szCs w:val="36"/>
          <w:shd w:val="clear" w:color="auto" w:fill="FCE5CD"/>
        </w:rPr>
        <w:t>Sections</w:t>
      </w:r>
      <w:proofErr w:type="gramEnd"/>
    </w:p>
    <w:p w14:paraId="66A60A59" w14:textId="77777777" w:rsidR="00B20006" w:rsidRPr="008C22DC" w:rsidRDefault="00B20006" w:rsidP="00B20006">
      <w:pPr>
        <w:jc w:val="both"/>
      </w:pPr>
      <w:r w:rsidRPr="008C22DC">
        <w:t xml:space="preserve">This questionnaire will assist us in assessing participants and will be referred to in case of emergency. </w:t>
      </w:r>
    </w:p>
    <w:p w14:paraId="0AE7E655" w14:textId="77777777" w:rsidR="00B20006" w:rsidRPr="008C22DC" w:rsidRDefault="00B20006" w:rsidP="00B20006">
      <w:pPr>
        <w:jc w:val="both"/>
      </w:pPr>
      <w:r w:rsidRPr="008C22DC">
        <w:t>Some of the questions may not apply to the type of trip you want to join.</w:t>
      </w:r>
    </w:p>
    <w:p w14:paraId="7D7BF0DD" w14:textId="77777777" w:rsidR="00B20006" w:rsidRPr="008C22DC" w:rsidRDefault="00B20006" w:rsidP="00B20006"/>
    <w:p w14:paraId="16D45203" w14:textId="5DBE3DF6" w:rsidR="00B20006" w:rsidRPr="008C22DC" w:rsidRDefault="00B20006" w:rsidP="00174EC9">
      <w:pPr>
        <w:spacing w:line="360" w:lineRule="auto"/>
      </w:pPr>
      <w:r w:rsidRPr="008C22DC">
        <w:t>TRIP</w:t>
      </w:r>
      <w:r w:rsidR="00174EC9" w:rsidRPr="008C22DC">
        <w:t xml:space="preserve"> </w:t>
      </w:r>
      <w:r w:rsidRPr="008C22DC">
        <w:t>NAME</w:t>
      </w:r>
      <w:r w:rsidR="00174EC9" w:rsidRPr="008C22DC">
        <w:t xml:space="preserve"> </w:t>
      </w:r>
      <w:r w:rsidRPr="008C22DC">
        <w:t>AND</w:t>
      </w:r>
      <w:r w:rsidR="00174EC9" w:rsidRPr="008C22DC">
        <w:t xml:space="preserve"> </w:t>
      </w:r>
      <w:r w:rsidRPr="008C22DC">
        <w:t xml:space="preserve">DATE ____________________________________________________________________ </w:t>
      </w:r>
    </w:p>
    <w:p w14:paraId="6A5AFD27" w14:textId="77777777" w:rsidR="00B20006" w:rsidRPr="008C22DC" w:rsidRDefault="00B20006" w:rsidP="00174EC9">
      <w:pPr>
        <w:spacing w:line="360" w:lineRule="auto"/>
      </w:pPr>
      <w:r w:rsidRPr="008C22DC">
        <w:t xml:space="preserve">COORDINATOR </w:t>
      </w:r>
      <w:proofErr w:type="gramStart"/>
      <w:r w:rsidRPr="008C22DC">
        <w:t>NAME  _</w:t>
      </w:r>
      <w:proofErr w:type="gramEnd"/>
      <w:r w:rsidRPr="008C22DC">
        <w:t xml:space="preserve">___________________________________________________________________ </w:t>
      </w:r>
    </w:p>
    <w:p w14:paraId="3FAEA69F" w14:textId="77777777" w:rsidR="00B20006" w:rsidRPr="008C22DC" w:rsidRDefault="00B20006" w:rsidP="00174EC9">
      <w:pPr>
        <w:spacing w:line="360" w:lineRule="auto"/>
      </w:pPr>
      <w:r w:rsidRPr="008C22DC">
        <w:t xml:space="preserve">ORGANIZING </w:t>
      </w:r>
      <w:proofErr w:type="gramStart"/>
      <w:r w:rsidRPr="008C22DC">
        <w:t>SECTION  _</w:t>
      </w:r>
      <w:proofErr w:type="gramEnd"/>
      <w:r w:rsidRPr="008C22DC">
        <w:t xml:space="preserve">__________________________________________________________________ </w:t>
      </w:r>
    </w:p>
    <w:p w14:paraId="2A3AF95B" w14:textId="77777777" w:rsidR="00B20006" w:rsidRPr="008C22DC" w:rsidRDefault="00B20006" w:rsidP="00174EC9">
      <w:pPr>
        <w:spacing w:line="360" w:lineRule="auto"/>
      </w:pPr>
    </w:p>
    <w:p w14:paraId="337CD87F" w14:textId="77777777" w:rsidR="00B20006" w:rsidRPr="008C22DC" w:rsidRDefault="00B20006" w:rsidP="00174EC9">
      <w:pPr>
        <w:rPr>
          <w:u w:val="single"/>
        </w:rPr>
      </w:pPr>
      <w:r w:rsidRPr="008C22DC">
        <w:rPr>
          <w:u w:val="single"/>
        </w:rPr>
        <w:t xml:space="preserve">APPLICANT INFORMATION </w:t>
      </w:r>
    </w:p>
    <w:p w14:paraId="578A6211" w14:textId="44B92C00" w:rsidR="00B20006" w:rsidRPr="008C22DC" w:rsidRDefault="00B20006" w:rsidP="00174EC9">
      <w:pPr>
        <w:spacing w:line="360" w:lineRule="auto"/>
      </w:pPr>
      <w:r w:rsidRPr="008C22DC">
        <w:t>NAME _______________________________PHONE#______________________________</w:t>
      </w:r>
      <w:r w:rsidR="00174EC9" w:rsidRPr="008C22DC">
        <w:t>_</w:t>
      </w:r>
      <w:r w:rsidRPr="008C22DC">
        <w:t xml:space="preserve">_ ADDRESS___________________________________________________________________ </w:t>
      </w:r>
    </w:p>
    <w:p w14:paraId="72E10F86" w14:textId="2AC4602E" w:rsidR="00B20006" w:rsidRPr="008C22DC" w:rsidRDefault="00B20006" w:rsidP="00174EC9">
      <w:pPr>
        <w:spacing w:line="360" w:lineRule="auto"/>
      </w:pPr>
      <w:r w:rsidRPr="008C22DC">
        <w:t>E</w:t>
      </w:r>
      <w:r w:rsidR="00174EC9" w:rsidRPr="008C22DC">
        <w:t>-</w:t>
      </w:r>
      <w:r w:rsidRPr="008C22DC">
        <w:t>MAI</w:t>
      </w:r>
      <w:r w:rsidR="00174EC9" w:rsidRPr="008C22DC">
        <w:t>L</w:t>
      </w:r>
      <w:r w:rsidRPr="008C22DC">
        <w:t>_____________________________________________________________________</w:t>
      </w:r>
      <w:r w:rsidR="00174EC9" w:rsidRPr="008C22DC">
        <w:t>_</w:t>
      </w:r>
    </w:p>
    <w:p w14:paraId="3F1D705B" w14:textId="490B8FFE" w:rsidR="00B20006" w:rsidRPr="008C22DC" w:rsidRDefault="00B20006" w:rsidP="00174EC9">
      <w:pPr>
        <w:spacing w:line="360" w:lineRule="auto"/>
      </w:pPr>
      <w:r w:rsidRPr="008C22DC">
        <w:t>ACC Membership # ______________________ ACC</w:t>
      </w:r>
      <w:r w:rsidR="00FD0FA8" w:rsidRPr="008C22DC">
        <w:t xml:space="preserve"> </w:t>
      </w:r>
      <w:r w:rsidRPr="008C22DC">
        <w:t>Section__________________________</w:t>
      </w:r>
      <w:r w:rsidR="00FD0FA8" w:rsidRPr="008C22DC">
        <w:t>_</w:t>
      </w:r>
    </w:p>
    <w:p w14:paraId="676C2374" w14:textId="77777777" w:rsidR="00B20006" w:rsidRPr="008C22DC" w:rsidRDefault="00B20006" w:rsidP="00174EC9">
      <w:r w:rsidRPr="008C22DC">
        <w:t xml:space="preserve">SECTION REFERENCE - If applicable (NAME) __________________________________________________ </w:t>
      </w:r>
    </w:p>
    <w:p w14:paraId="3A991586" w14:textId="77777777" w:rsidR="00B20006" w:rsidRPr="008C22DC" w:rsidRDefault="00B20006" w:rsidP="00174EC9"/>
    <w:p w14:paraId="1DDB7D3D" w14:textId="5BF47A22" w:rsidR="00B20006" w:rsidRPr="008C22DC" w:rsidRDefault="00B20006" w:rsidP="00174EC9">
      <w:pPr>
        <w:spacing w:line="360" w:lineRule="auto"/>
      </w:pPr>
      <w:r w:rsidRPr="008C22DC">
        <w:t>EMERGENCY CONTACT</w:t>
      </w:r>
      <w:r w:rsidR="00FD0FA8" w:rsidRPr="008C22DC">
        <w:t xml:space="preserve"> </w:t>
      </w:r>
      <w:r w:rsidR="00EC34D9" w:rsidRPr="008C22DC">
        <w:tab/>
      </w:r>
      <w:r w:rsidR="00EC34D9" w:rsidRPr="008C22DC">
        <w:tab/>
      </w:r>
      <w:r w:rsidR="00EC34D9" w:rsidRPr="008C22DC">
        <w:tab/>
      </w:r>
      <w:r w:rsidR="00EC34D9" w:rsidRPr="008C22DC">
        <w:tab/>
      </w:r>
      <w:r w:rsidRPr="008C22DC">
        <w:t>NAM</w:t>
      </w:r>
      <w:r w:rsidR="00FD0FA8" w:rsidRPr="008C22DC">
        <w:t>E</w:t>
      </w:r>
      <w:r w:rsidRPr="008C22DC">
        <w:t>_____________________________</w:t>
      </w:r>
    </w:p>
    <w:p w14:paraId="0860528C" w14:textId="58D24084" w:rsidR="00B20006" w:rsidRPr="008C22DC" w:rsidRDefault="00B20006" w:rsidP="00174EC9">
      <w:pPr>
        <w:spacing w:line="360" w:lineRule="auto"/>
      </w:pPr>
      <w:r w:rsidRPr="008C22DC">
        <w:t>RELATIONSHIP ___________________________</w:t>
      </w:r>
      <w:r w:rsidR="00EC34D9" w:rsidRPr="008C22DC">
        <w:t xml:space="preserve"> </w:t>
      </w:r>
      <w:r w:rsidRPr="008C22DC">
        <w:t>PHONE#__________________________</w:t>
      </w:r>
    </w:p>
    <w:p w14:paraId="724B7FFA" w14:textId="77777777" w:rsidR="00B20006" w:rsidRPr="008C22DC" w:rsidRDefault="00B20006" w:rsidP="00174EC9"/>
    <w:p w14:paraId="55797FB9" w14:textId="77777777" w:rsidR="00B20006" w:rsidRPr="008C22DC" w:rsidRDefault="00B20006" w:rsidP="00174EC9"/>
    <w:p w14:paraId="3125B73F" w14:textId="64E1EA25" w:rsidR="00B20006" w:rsidRPr="008C22DC" w:rsidRDefault="00B20006" w:rsidP="00174EC9">
      <w:pPr>
        <w:spacing w:line="360" w:lineRule="auto"/>
      </w:pPr>
      <w:r w:rsidRPr="008C22DC">
        <w:t>DO YOU HAVE ANY ALLERGIES or RELEVANT MEDICAL C</w:t>
      </w:r>
      <w:r w:rsidR="00EC34D9" w:rsidRPr="008C22DC">
        <w:t>ONDITIONS</w:t>
      </w:r>
      <w:r w:rsidRPr="008C22DC">
        <w:t>_________________________________________________________________________________________________________________________________________________________________________________________________________________________</w:t>
      </w:r>
    </w:p>
    <w:p w14:paraId="0EF3B9F7" w14:textId="77777777" w:rsidR="00B20006" w:rsidRPr="008C22DC" w:rsidRDefault="00B20006" w:rsidP="00174EC9"/>
    <w:p w14:paraId="43092E42" w14:textId="77777777" w:rsidR="00EC34D9" w:rsidRPr="008C22DC" w:rsidRDefault="00EC34D9" w:rsidP="00174EC9"/>
    <w:p w14:paraId="3731F68C" w14:textId="77777777" w:rsidR="00B20006" w:rsidRPr="008C22DC" w:rsidRDefault="00B20006" w:rsidP="00174EC9">
      <w:r w:rsidRPr="008C22DC">
        <w:rPr>
          <w:u w:val="single"/>
        </w:rPr>
        <w:t>LOGISTICS</w:t>
      </w:r>
    </w:p>
    <w:p w14:paraId="0EE4508C" w14:textId="67F2CA3F" w:rsidR="00EC34D9" w:rsidRPr="008C22DC" w:rsidRDefault="00B20006" w:rsidP="00174EC9">
      <w:pPr>
        <w:spacing w:line="360" w:lineRule="auto"/>
      </w:pPr>
      <w:r w:rsidRPr="008C22DC">
        <w:lastRenderedPageBreak/>
        <w:t>Will you require a ride to the trailhead?</w:t>
      </w:r>
      <w:r w:rsidR="00EC34D9" w:rsidRPr="008C22DC">
        <w:t xml:space="preserve"> </w:t>
      </w:r>
      <w:r w:rsidRPr="008C22DC">
        <w:t xml:space="preserve">(Yes / No)    </w:t>
      </w:r>
    </w:p>
    <w:p w14:paraId="12CC2D15" w14:textId="5ECA3872" w:rsidR="00B20006" w:rsidRPr="008C22DC" w:rsidRDefault="00B20006" w:rsidP="00174EC9">
      <w:pPr>
        <w:spacing w:line="360" w:lineRule="auto"/>
      </w:pPr>
      <w:r w:rsidRPr="008C22DC">
        <w:t xml:space="preserve">Are you comfortable with carpooling? (Yes / No)  </w:t>
      </w:r>
    </w:p>
    <w:p w14:paraId="509FCBE6" w14:textId="77777777" w:rsidR="00EC34D9" w:rsidRPr="008C22DC" w:rsidRDefault="00B20006" w:rsidP="00174EC9">
      <w:pPr>
        <w:spacing w:line="360" w:lineRule="auto"/>
      </w:pPr>
      <w:r w:rsidRPr="008C22DC">
        <w:t>Do you have a licensed and insured vehicle? (Yes /</w:t>
      </w:r>
      <w:r w:rsidR="00EC34D9" w:rsidRPr="008C22DC">
        <w:t xml:space="preserve"> </w:t>
      </w:r>
      <w:r w:rsidRPr="008C22DC">
        <w:t xml:space="preserve">No)       </w:t>
      </w:r>
    </w:p>
    <w:p w14:paraId="3DEA3866" w14:textId="68F84E59" w:rsidR="00B20006" w:rsidRPr="008C22DC" w:rsidRDefault="00B20006" w:rsidP="00174EC9">
      <w:pPr>
        <w:spacing w:line="360" w:lineRule="auto"/>
      </w:pPr>
      <w:r w:rsidRPr="008C22DC">
        <w:t xml:space="preserve">Are you willing to drive others? (Yes / No)  </w:t>
      </w:r>
    </w:p>
    <w:p w14:paraId="5D827C9E" w14:textId="77777777" w:rsidR="00B20006" w:rsidRPr="008C22DC" w:rsidRDefault="00B20006" w:rsidP="00174EC9"/>
    <w:p w14:paraId="71F391E3" w14:textId="77777777" w:rsidR="00B20006" w:rsidRPr="008C22DC" w:rsidRDefault="00B20006" w:rsidP="00174EC9">
      <w:pPr>
        <w:spacing w:line="360" w:lineRule="auto"/>
        <w:rPr>
          <w:u w:val="single"/>
        </w:rPr>
      </w:pPr>
      <w:r w:rsidRPr="008C22DC">
        <w:rPr>
          <w:u w:val="single"/>
        </w:rPr>
        <w:t>EXAMPLES OF SIMILAR TRIPS DONE RECENTLY</w:t>
      </w:r>
    </w:p>
    <w:p w14:paraId="28309F29" w14:textId="77777777" w:rsidR="00B20006" w:rsidRPr="008C22DC" w:rsidRDefault="00B20006" w:rsidP="00174EC9">
      <w:pPr>
        <w:spacing w:line="360" w:lineRule="auto"/>
      </w:pPr>
      <w:r w:rsidRPr="008C22DC">
        <w:t xml:space="preserve">(Date, Trip description, Trip Coordinator, Role in trip, </w:t>
      </w:r>
      <w:proofErr w:type="gramStart"/>
      <w:r w:rsidRPr="008C22DC">
        <w:t>Distance</w:t>
      </w:r>
      <w:proofErr w:type="gramEnd"/>
      <w:r w:rsidRPr="008C22DC">
        <w:t xml:space="preserve"> and duration) </w:t>
      </w:r>
    </w:p>
    <w:p w14:paraId="6C56BEBC" w14:textId="2BD6D699" w:rsidR="00B20006" w:rsidRPr="008C22DC" w:rsidRDefault="00B20006" w:rsidP="00174EC9">
      <w:pPr>
        <w:numPr>
          <w:ilvl w:val="0"/>
          <w:numId w:val="2"/>
        </w:numPr>
        <w:spacing w:line="360" w:lineRule="auto"/>
      </w:pPr>
      <w:r w:rsidRPr="008C22DC">
        <w:t xml:space="preserve">____________________________________________________________________________________________________________________________________________ </w:t>
      </w:r>
    </w:p>
    <w:p w14:paraId="56E02024" w14:textId="6BF379CE" w:rsidR="00B20006" w:rsidRPr="008C22DC" w:rsidRDefault="00B20006" w:rsidP="00174EC9">
      <w:pPr>
        <w:numPr>
          <w:ilvl w:val="0"/>
          <w:numId w:val="2"/>
        </w:numPr>
        <w:spacing w:line="360" w:lineRule="auto"/>
      </w:pPr>
      <w:r w:rsidRPr="008C22DC">
        <w:t xml:space="preserve">____________________________________________________________________________________________________________________________________________ </w:t>
      </w:r>
    </w:p>
    <w:p w14:paraId="6F3DEA01" w14:textId="7694C5F3" w:rsidR="00B20006" w:rsidRPr="008C22DC" w:rsidRDefault="00B20006" w:rsidP="00174EC9">
      <w:pPr>
        <w:numPr>
          <w:ilvl w:val="0"/>
          <w:numId w:val="2"/>
        </w:numPr>
        <w:spacing w:line="360" w:lineRule="auto"/>
      </w:pPr>
      <w:r w:rsidRPr="008C22DC">
        <w:t xml:space="preserve">____________________________________________________________________________________________________________________________________________ </w:t>
      </w:r>
    </w:p>
    <w:p w14:paraId="35471BE7" w14:textId="77777777" w:rsidR="00B20006" w:rsidRPr="008C22DC" w:rsidRDefault="00B20006" w:rsidP="00174EC9">
      <w:pPr>
        <w:rPr>
          <w:u w:val="single"/>
        </w:rPr>
      </w:pPr>
    </w:p>
    <w:p w14:paraId="04064A5C" w14:textId="77777777" w:rsidR="00B20006" w:rsidRPr="008C22DC" w:rsidRDefault="00B20006" w:rsidP="00174EC9">
      <w:pPr>
        <w:rPr>
          <w:u w:val="single"/>
        </w:rPr>
      </w:pPr>
      <w:r w:rsidRPr="008C22DC">
        <w:rPr>
          <w:u w:val="single"/>
        </w:rPr>
        <w:t>FITNESS AND TRAINING</w:t>
      </w:r>
    </w:p>
    <w:p w14:paraId="005F4BF2" w14:textId="77777777" w:rsidR="00B20006" w:rsidRPr="008C22DC" w:rsidRDefault="00B20006" w:rsidP="00174EC9">
      <w:r w:rsidRPr="008C22DC">
        <w:t xml:space="preserve">RATE YOUR OWN             </w:t>
      </w:r>
      <w:proofErr w:type="gramStart"/>
      <w:r w:rsidRPr="008C22DC">
        <w:t xml:space="preserve">   (</w:t>
      </w:r>
      <w:proofErr w:type="gramEnd"/>
      <w:r w:rsidRPr="008C22DC">
        <w:t>0 - Zero to 10 - Marathon Runner)</w:t>
      </w:r>
    </w:p>
    <w:p w14:paraId="62F12FF2" w14:textId="64E08F60" w:rsidR="00B20006" w:rsidRPr="008C22DC" w:rsidRDefault="00B20006" w:rsidP="00174EC9">
      <w:r w:rsidRPr="008C22DC">
        <w:t>CURRENT FITNESS LEVEL _________    SKILL LEVEL FOR THIS TRIP ____________</w:t>
      </w:r>
    </w:p>
    <w:p w14:paraId="59C9371F" w14:textId="77777777" w:rsidR="00B20006" w:rsidRPr="008C22DC" w:rsidRDefault="00B20006" w:rsidP="00174EC9"/>
    <w:p w14:paraId="1754912E" w14:textId="77777777" w:rsidR="00B20006" w:rsidRPr="008C22DC" w:rsidRDefault="00B20006" w:rsidP="00174EC9">
      <w:r w:rsidRPr="008C22DC">
        <w:t xml:space="preserve">RELEVANT COURSES TAKEN AND DATE TAKEN:  </w:t>
      </w:r>
    </w:p>
    <w:p w14:paraId="22526149" w14:textId="77777777" w:rsidR="00B20006" w:rsidRPr="008C22DC" w:rsidRDefault="00B20006" w:rsidP="00174EC9">
      <w:r w:rsidRPr="008C22DC">
        <w:t xml:space="preserve">(First Aid, Avalanche Safety, Glacier Travel, Crevasse Rescue, </w:t>
      </w:r>
      <w:proofErr w:type="spellStart"/>
      <w:r w:rsidRPr="008C22DC">
        <w:t>etc</w:t>
      </w:r>
      <w:proofErr w:type="spellEnd"/>
      <w:r w:rsidRPr="008C22DC">
        <w:t xml:space="preserve">) </w:t>
      </w:r>
    </w:p>
    <w:p w14:paraId="4D6B039D" w14:textId="2FBCD89F" w:rsidR="00B20006" w:rsidRPr="008C22DC" w:rsidRDefault="00B20006" w:rsidP="00174EC9">
      <w:pPr>
        <w:spacing w:line="360" w:lineRule="auto"/>
      </w:pPr>
      <w:r w:rsidRPr="008C22DC">
        <w:t>DATE _______________________ COURSE _______________________________________</w:t>
      </w:r>
    </w:p>
    <w:p w14:paraId="1D766C90" w14:textId="671041EF" w:rsidR="00B20006" w:rsidRPr="008C22DC" w:rsidRDefault="00B20006" w:rsidP="00174EC9">
      <w:pPr>
        <w:spacing w:line="360" w:lineRule="auto"/>
      </w:pPr>
      <w:r w:rsidRPr="008C22DC">
        <w:t>DATE _______________________ COURSE _______________________________________</w:t>
      </w:r>
    </w:p>
    <w:p w14:paraId="632F9193" w14:textId="7DB5ECD6" w:rsidR="00B20006" w:rsidRPr="008C22DC" w:rsidRDefault="00B20006" w:rsidP="00174EC9">
      <w:pPr>
        <w:spacing w:line="360" w:lineRule="auto"/>
      </w:pPr>
      <w:r w:rsidRPr="008C22DC">
        <w:t>DATE _______________________ COURSE ______________________________________</w:t>
      </w:r>
      <w:r w:rsidR="00992483">
        <w:t>_</w:t>
      </w:r>
    </w:p>
    <w:p w14:paraId="32F09643" w14:textId="11F69C39" w:rsidR="00B20006" w:rsidRPr="008C22DC" w:rsidRDefault="00B20006" w:rsidP="00174EC9">
      <w:pPr>
        <w:spacing w:line="360" w:lineRule="auto"/>
      </w:pPr>
      <w:r w:rsidRPr="008C22DC">
        <w:t>DATE _______________________ COURSE ______________________________________</w:t>
      </w:r>
      <w:r w:rsidR="00992483">
        <w:t>_</w:t>
      </w:r>
    </w:p>
    <w:p w14:paraId="52C1445B" w14:textId="77777777" w:rsidR="00B20006" w:rsidRPr="008C22DC" w:rsidRDefault="00B20006" w:rsidP="00174EC9"/>
    <w:p w14:paraId="5B6843DA" w14:textId="77777777" w:rsidR="00B20006" w:rsidRPr="008C22DC" w:rsidRDefault="00B20006" w:rsidP="00174EC9"/>
    <w:p w14:paraId="58C59CE7" w14:textId="286B2011" w:rsidR="00B20006" w:rsidRPr="008C22DC" w:rsidRDefault="00B20006" w:rsidP="00174EC9">
      <w:pPr>
        <w:spacing w:line="360" w:lineRule="auto"/>
      </w:pPr>
      <w:r w:rsidRPr="008C22DC">
        <w:t xml:space="preserve">WHEN DID YOU LAST PRACTICE SKILLS RELEVANT TO THIS TRIP?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0212123" w14:textId="77777777" w:rsidR="00B20006" w:rsidRPr="008C22DC" w:rsidRDefault="00B20006" w:rsidP="00174EC9"/>
    <w:p w14:paraId="0200FFAE" w14:textId="77777777" w:rsidR="00B20006" w:rsidRDefault="00B20006" w:rsidP="00174EC9"/>
    <w:p w14:paraId="2282754C" w14:textId="77777777" w:rsidR="00992483" w:rsidRDefault="00992483" w:rsidP="00174EC9"/>
    <w:p w14:paraId="39FAF650" w14:textId="77777777" w:rsidR="00992483" w:rsidRDefault="00992483" w:rsidP="00174EC9"/>
    <w:p w14:paraId="77E7EA04" w14:textId="77777777" w:rsidR="00992483" w:rsidRDefault="00992483" w:rsidP="00174EC9"/>
    <w:p w14:paraId="65D65716" w14:textId="77777777" w:rsidR="00992483" w:rsidRPr="008C22DC" w:rsidRDefault="00992483" w:rsidP="00174EC9"/>
    <w:p w14:paraId="7B5D6005" w14:textId="77777777" w:rsidR="00B20006" w:rsidRPr="008C22DC" w:rsidRDefault="00B20006" w:rsidP="00174EC9">
      <w:pPr>
        <w:rPr>
          <w:u w:val="single"/>
        </w:rPr>
      </w:pPr>
      <w:r w:rsidRPr="008C22DC">
        <w:rPr>
          <w:u w:val="single"/>
        </w:rPr>
        <w:t>EQUIPMENT</w:t>
      </w:r>
    </w:p>
    <w:p w14:paraId="6208332B" w14:textId="7F7E70EA" w:rsidR="00B20006" w:rsidRPr="008C22DC" w:rsidRDefault="00B20006" w:rsidP="00174EC9">
      <w:r w:rsidRPr="008C22DC">
        <w:lastRenderedPageBreak/>
        <w:t xml:space="preserve">What equipment do you </w:t>
      </w:r>
      <w:r w:rsidRPr="008C22DC">
        <w:rPr>
          <w:u w:val="single"/>
        </w:rPr>
        <w:t>own</w:t>
      </w:r>
      <w:r w:rsidRPr="008C22DC">
        <w:t xml:space="preserve"> that is required for this trip, that is in </w:t>
      </w:r>
      <w:r w:rsidRPr="008C22DC">
        <w:rPr>
          <w:u w:val="single"/>
        </w:rPr>
        <w:t>good working condition</w:t>
      </w:r>
      <w:r w:rsidRPr="008C22DC">
        <w:t>? Provide details.</w:t>
      </w:r>
      <w:r w:rsidR="00992483">
        <w:t xml:space="preserve"> </w:t>
      </w:r>
      <w:r w:rsidRPr="008C22DC">
        <w:t>(e.g. transceiver, shovel, probe, helmet, skins, boots, harness, belay device</w:t>
      </w:r>
      <w:r w:rsidR="00992483">
        <w:t>..</w:t>
      </w:r>
      <w:r w:rsidRPr="008C22DC">
        <w:t xml:space="preserve">.) </w:t>
      </w:r>
    </w:p>
    <w:p w14:paraId="4239ABEE" w14:textId="39CABF81" w:rsidR="00B20006" w:rsidRPr="008C22DC" w:rsidRDefault="00B20006" w:rsidP="00174EC9">
      <w:pPr>
        <w:spacing w:line="360" w:lineRule="auto"/>
      </w:pPr>
      <w:r w:rsidRPr="008C22DC">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985AFD0" w14:textId="77777777" w:rsidR="00B20006" w:rsidRPr="008C22DC" w:rsidRDefault="00B20006" w:rsidP="00174EC9">
      <w:pPr>
        <w:spacing w:line="360" w:lineRule="auto"/>
      </w:pPr>
    </w:p>
    <w:p w14:paraId="58B69D0C" w14:textId="77777777" w:rsidR="00B20006" w:rsidRPr="008C22DC" w:rsidRDefault="00B20006" w:rsidP="00174EC9">
      <w:r w:rsidRPr="008C22DC">
        <w:t xml:space="preserve">What equipment do you </w:t>
      </w:r>
      <w:r w:rsidRPr="008C22DC">
        <w:rPr>
          <w:u w:val="single"/>
        </w:rPr>
        <w:t>need to rent or borrow</w:t>
      </w:r>
      <w:r w:rsidRPr="008C22DC">
        <w:t xml:space="preserve"> that is required for this trip? Provide details.</w:t>
      </w:r>
    </w:p>
    <w:p w14:paraId="455733D3" w14:textId="1DAF8299" w:rsidR="00B20006" w:rsidRPr="008C22DC" w:rsidRDefault="00B20006" w:rsidP="00174EC9">
      <w:pPr>
        <w:spacing w:line="360" w:lineRule="auto"/>
      </w:pPr>
      <w:r w:rsidRPr="008C22DC">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D6C033D" w14:textId="77777777" w:rsidR="00B20006" w:rsidRPr="008C22DC" w:rsidRDefault="00B20006" w:rsidP="00174EC9">
      <w:pPr>
        <w:spacing w:line="360" w:lineRule="auto"/>
        <w:rPr>
          <w:sz w:val="28"/>
          <w:szCs w:val="28"/>
        </w:rPr>
      </w:pPr>
    </w:p>
    <w:p w14:paraId="73C50FFA" w14:textId="77777777" w:rsidR="00B20006" w:rsidRPr="008C22DC" w:rsidRDefault="00B20006" w:rsidP="00174EC9">
      <w:pPr>
        <w:spacing w:line="240" w:lineRule="auto"/>
        <w:rPr>
          <w:sz w:val="28"/>
          <w:szCs w:val="28"/>
          <w:u w:val="single"/>
        </w:rPr>
      </w:pPr>
      <w:r w:rsidRPr="008C22DC">
        <w:rPr>
          <w:sz w:val="28"/>
          <w:szCs w:val="28"/>
          <w:u w:val="single"/>
        </w:rPr>
        <w:t>Trip Participant Expectations</w:t>
      </w:r>
    </w:p>
    <w:p w14:paraId="6A02DB56" w14:textId="77777777" w:rsidR="00B20006" w:rsidRPr="008C22DC" w:rsidRDefault="00B20006" w:rsidP="00174EC9">
      <w:pPr>
        <w:spacing w:line="240" w:lineRule="auto"/>
      </w:pPr>
      <w:r w:rsidRPr="008C22DC">
        <w:t xml:space="preserve">As a trip participant, you are expected to adhere to the ACC Member’s Code of Conduct. </w:t>
      </w:r>
    </w:p>
    <w:p w14:paraId="0AA55347" w14:textId="77777777" w:rsidR="00B20006" w:rsidRPr="008C22DC" w:rsidRDefault="00B20006" w:rsidP="00174EC9">
      <w:pPr>
        <w:numPr>
          <w:ilvl w:val="0"/>
          <w:numId w:val="3"/>
        </w:numPr>
        <w:spacing w:line="240" w:lineRule="auto"/>
      </w:pPr>
      <w:r w:rsidRPr="008C22DC">
        <w:t xml:space="preserve">You should act in a manner that is safe and responsible. </w:t>
      </w:r>
    </w:p>
    <w:p w14:paraId="037886E4" w14:textId="77777777" w:rsidR="00B20006" w:rsidRPr="008C22DC" w:rsidRDefault="00B20006" w:rsidP="00174EC9">
      <w:pPr>
        <w:numPr>
          <w:ilvl w:val="0"/>
          <w:numId w:val="3"/>
        </w:numPr>
        <w:spacing w:line="240" w:lineRule="auto"/>
      </w:pPr>
      <w:r w:rsidRPr="008C22DC">
        <w:t xml:space="preserve">Be prepared to complete an insurance waiver form. </w:t>
      </w:r>
    </w:p>
    <w:p w14:paraId="41DB7FDE" w14:textId="77777777" w:rsidR="00B20006" w:rsidRPr="008C22DC" w:rsidRDefault="00B20006" w:rsidP="00174EC9">
      <w:pPr>
        <w:spacing w:line="240" w:lineRule="auto"/>
      </w:pPr>
    </w:p>
    <w:p w14:paraId="1CC5337A" w14:textId="77777777" w:rsidR="00B20006" w:rsidRPr="008C22DC" w:rsidRDefault="00B20006" w:rsidP="00174EC9">
      <w:pPr>
        <w:spacing w:line="240" w:lineRule="auto"/>
      </w:pPr>
      <w:r w:rsidRPr="008C22DC">
        <w:t>Trip Information</w:t>
      </w:r>
    </w:p>
    <w:p w14:paraId="5454A244" w14:textId="77777777" w:rsidR="00B20006" w:rsidRPr="008C22DC" w:rsidRDefault="00B20006" w:rsidP="00174EC9">
      <w:pPr>
        <w:numPr>
          <w:ilvl w:val="0"/>
          <w:numId w:val="4"/>
        </w:numPr>
        <w:spacing w:line="240" w:lineRule="auto"/>
      </w:pPr>
      <w:r w:rsidRPr="008C22DC">
        <w:t xml:space="preserve">We are all expected to be knowledgeable about where we are going. </w:t>
      </w:r>
    </w:p>
    <w:p w14:paraId="4DE1E777" w14:textId="77777777" w:rsidR="00B20006" w:rsidRPr="008C22DC" w:rsidRDefault="00B20006" w:rsidP="00174EC9">
      <w:pPr>
        <w:numPr>
          <w:ilvl w:val="0"/>
          <w:numId w:val="5"/>
        </w:numPr>
        <w:spacing w:line="240" w:lineRule="auto"/>
      </w:pPr>
      <w:r w:rsidRPr="008C22DC">
        <w:t xml:space="preserve">Ask the Coordinator and research the trip on your own. </w:t>
      </w:r>
    </w:p>
    <w:p w14:paraId="6E79951F" w14:textId="77777777" w:rsidR="00B20006" w:rsidRPr="008C22DC" w:rsidRDefault="00B20006" w:rsidP="00174EC9">
      <w:pPr>
        <w:numPr>
          <w:ilvl w:val="1"/>
          <w:numId w:val="5"/>
        </w:numPr>
        <w:spacing w:line="240" w:lineRule="auto"/>
      </w:pPr>
      <w:r w:rsidRPr="008C22DC">
        <w:t xml:space="preserve">Route, number of kilometers, amount of vertical gain and loss, type of terrain, length of day… </w:t>
      </w:r>
    </w:p>
    <w:p w14:paraId="495ABEBF" w14:textId="77777777" w:rsidR="00B20006" w:rsidRPr="008C22DC" w:rsidRDefault="00B20006" w:rsidP="00174EC9">
      <w:pPr>
        <w:spacing w:line="240" w:lineRule="auto"/>
      </w:pPr>
    </w:p>
    <w:p w14:paraId="39548239" w14:textId="77777777" w:rsidR="00B20006" w:rsidRPr="008C22DC" w:rsidRDefault="00B20006" w:rsidP="00174EC9">
      <w:pPr>
        <w:numPr>
          <w:ilvl w:val="0"/>
          <w:numId w:val="6"/>
        </w:numPr>
        <w:spacing w:line="240" w:lineRule="auto"/>
      </w:pPr>
      <w:r w:rsidRPr="008C22DC">
        <w:t xml:space="preserve">Sign up for trips that will challenge </w:t>
      </w:r>
      <w:proofErr w:type="gramStart"/>
      <w:r w:rsidRPr="008C22DC">
        <w:t>you, but</w:t>
      </w:r>
      <w:proofErr w:type="gramEnd"/>
      <w:r w:rsidRPr="008C22DC">
        <w:t xml:space="preserve"> are not beyond your abilities. </w:t>
      </w:r>
    </w:p>
    <w:p w14:paraId="7A14A091" w14:textId="77777777" w:rsidR="00B20006" w:rsidRPr="008C22DC" w:rsidRDefault="00B20006" w:rsidP="00174EC9">
      <w:pPr>
        <w:numPr>
          <w:ilvl w:val="1"/>
          <w:numId w:val="6"/>
        </w:numPr>
        <w:spacing w:line="240" w:lineRule="auto"/>
      </w:pPr>
      <w:r w:rsidRPr="008C22DC">
        <w:t>Start out with easier trips, especially if you are inexperienced in the trip environment.</w:t>
      </w:r>
    </w:p>
    <w:p w14:paraId="0460CF0B" w14:textId="77777777" w:rsidR="00B20006" w:rsidRPr="008C22DC" w:rsidRDefault="00B20006" w:rsidP="00174EC9">
      <w:pPr>
        <w:numPr>
          <w:ilvl w:val="1"/>
          <w:numId w:val="6"/>
        </w:numPr>
        <w:spacing w:line="240" w:lineRule="auto"/>
      </w:pPr>
      <w:r w:rsidRPr="008C22DC">
        <w:t xml:space="preserve">If unsure, ask the Trip Coordinator and tell them your experience and fitness level. </w:t>
      </w:r>
    </w:p>
    <w:p w14:paraId="10F38FEC" w14:textId="77777777" w:rsidR="00B20006" w:rsidRPr="008C22DC" w:rsidRDefault="00B20006" w:rsidP="00174EC9">
      <w:pPr>
        <w:spacing w:line="240" w:lineRule="auto"/>
        <w:ind w:left="1440"/>
      </w:pPr>
    </w:p>
    <w:p w14:paraId="6AE509AD" w14:textId="77777777" w:rsidR="00B20006" w:rsidRPr="008C22DC" w:rsidRDefault="00B20006" w:rsidP="00174EC9">
      <w:pPr>
        <w:spacing w:line="240" w:lineRule="auto"/>
      </w:pPr>
      <w:r w:rsidRPr="008C22DC">
        <w:t>Equipment</w:t>
      </w:r>
    </w:p>
    <w:p w14:paraId="6FB133D8" w14:textId="77777777" w:rsidR="00B20006" w:rsidRPr="008C22DC" w:rsidRDefault="00B20006" w:rsidP="00174EC9">
      <w:pPr>
        <w:numPr>
          <w:ilvl w:val="0"/>
          <w:numId w:val="7"/>
        </w:numPr>
        <w:spacing w:line="240" w:lineRule="auto"/>
      </w:pPr>
      <w:r w:rsidRPr="008C22DC">
        <w:t xml:space="preserve">Ensure that you have the right equipment and that it is in good repair. </w:t>
      </w:r>
    </w:p>
    <w:p w14:paraId="7C1EEB5D" w14:textId="77777777" w:rsidR="00B20006" w:rsidRPr="008C22DC" w:rsidRDefault="00B20006" w:rsidP="00174EC9">
      <w:pPr>
        <w:numPr>
          <w:ilvl w:val="0"/>
          <w:numId w:val="7"/>
        </w:numPr>
        <w:spacing w:line="240" w:lineRule="auto"/>
      </w:pPr>
      <w:r w:rsidRPr="008C22DC">
        <w:t xml:space="preserve">You should bring the equipment as requested by the Trip Coordinator. </w:t>
      </w:r>
    </w:p>
    <w:p w14:paraId="49383F67" w14:textId="77777777" w:rsidR="00B20006" w:rsidRPr="008C22DC" w:rsidRDefault="00B20006" w:rsidP="00174EC9">
      <w:pPr>
        <w:numPr>
          <w:ilvl w:val="0"/>
          <w:numId w:val="7"/>
        </w:numPr>
        <w:spacing w:line="240" w:lineRule="auto"/>
      </w:pPr>
      <w:r w:rsidRPr="008C22DC">
        <w:t>Share expenses and be prepared to carry a part of the “group gear” (Ropes, first aid kits, etc.</w:t>
      </w:r>
    </w:p>
    <w:p w14:paraId="0DE52C8F" w14:textId="77777777" w:rsidR="00B20006" w:rsidRPr="008C22DC" w:rsidRDefault="00B20006" w:rsidP="00174EC9">
      <w:pPr>
        <w:spacing w:line="240" w:lineRule="auto"/>
      </w:pPr>
    </w:p>
    <w:p w14:paraId="2BEB3122" w14:textId="77777777" w:rsidR="00B20006" w:rsidRPr="008C22DC" w:rsidRDefault="00B20006" w:rsidP="00174EC9">
      <w:pPr>
        <w:spacing w:line="240" w:lineRule="auto"/>
      </w:pPr>
      <w:r w:rsidRPr="008C22DC">
        <w:t>Cancellations</w:t>
      </w:r>
    </w:p>
    <w:p w14:paraId="78C8AE41" w14:textId="77777777" w:rsidR="00B20006" w:rsidRPr="008C22DC" w:rsidRDefault="00B20006" w:rsidP="00174EC9">
      <w:pPr>
        <w:numPr>
          <w:ilvl w:val="0"/>
          <w:numId w:val="8"/>
        </w:numPr>
        <w:spacing w:line="240" w:lineRule="auto"/>
      </w:pPr>
      <w:r w:rsidRPr="008C22DC">
        <w:t xml:space="preserve">Give as much notice as possible to the Trip Coordinator if you are unable to go on the trip. </w:t>
      </w:r>
    </w:p>
    <w:p w14:paraId="45D1E9B3" w14:textId="77777777" w:rsidR="00B20006" w:rsidRPr="008C22DC" w:rsidRDefault="00B20006" w:rsidP="00174EC9">
      <w:pPr>
        <w:numPr>
          <w:ilvl w:val="1"/>
          <w:numId w:val="8"/>
        </w:numPr>
        <w:spacing w:line="240" w:lineRule="auto"/>
      </w:pPr>
      <w:r w:rsidRPr="008C22DC">
        <w:t xml:space="preserve">There are often waiting lists of other members who would like to go. </w:t>
      </w:r>
    </w:p>
    <w:p w14:paraId="20FF5C0F" w14:textId="77777777" w:rsidR="00B20006" w:rsidRPr="008C22DC" w:rsidRDefault="00B20006" w:rsidP="00174EC9">
      <w:pPr>
        <w:spacing w:line="240" w:lineRule="auto"/>
      </w:pPr>
    </w:p>
    <w:p w14:paraId="7F7B71BA" w14:textId="77777777" w:rsidR="00B20006" w:rsidRPr="008C22DC" w:rsidRDefault="00B20006" w:rsidP="00174EC9">
      <w:pPr>
        <w:spacing w:line="240" w:lineRule="auto"/>
        <w:rPr>
          <w:sz w:val="28"/>
          <w:szCs w:val="28"/>
          <w:u w:val="single"/>
        </w:rPr>
      </w:pPr>
      <w:r w:rsidRPr="008C22DC">
        <w:rPr>
          <w:sz w:val="28"/>
          <w:szCs w:val="28"/>
          <w:u w:val="single"/>
        </w:rPr>
        <w:t>Additional Applicant Questions</w:t>
      </w:r>
    </w:p>
    <w:p w14:paraId="3DC6FB4F" w14:textId="77777777" w:rsidR="00B20006" w:rsidRDefault="00B20006" w:rsidP="00174EC9">
      <w:pPr>
        <w:spacing w:line="240" w:lineRule="auto"/>
      </w:pPr>
      <w:r w:rsidRPr="008C22DC">
        <w:t xml:space="preserve">The Trip Coordinator may contact you and ask some of the following questions. </w:t>
      </w:r>
    </w:p>
    <w:p w14:paraId="56EE5849" w14:textId="77777777" w:rsidR="00D77E5A" w:rsidRPr="008C22DC" w:rsidRDefault="00D77E5A" w:rsidP="00174EC9">
      <w:pPr>
        <w:spacing w:line="240" w:lineRule="auto"/>
      </w:pPr>
    </w:p>
    <w:p w14:paraId="246DB4EE" w14:textId="77777777" w:rsidR="00354A1A" w:rsidRDefault="00354A1A" w:rsidP="00174EC9">
      <w:pPr>
        <w:spacing w:line="240" w:lineRule="auto"/>
        <w:rPr>
          <w:b/>
          <w:bCs/>
        </w:rPr>
      </w:pPr>
    </w:p>
    <w:p w14:paraId="71A7E133" w14:textId="238CA13C" w:rsidR="00354A1A" w:rsidRPr="00FD7FE2" w:rsidRDefault="00B20006" w:rsidP="00354A1A">
      <w:pPr>
        <w:spacing w:line="240" w:lineRule="auto"/>
        <w:rPr>
          <w:b/>
          <w:bCs/>
          <w:sz w:val="28"/>
          <w:szCs w:val="28"/>
        </w:rPr>
      </w:pPr>
      <w:r w:rsidRPr="00FD7FE2">
        <w:rPr>
          <w:b/>
          <w:bCs/>
          <w:sz w:val="28"/>
          <w:szCs w:val="28"/>
        </w:rPr>
        <w:t>General</w:t>
      </w:r>
    </w:p>
    <w:p w14:paraId="4AEBC0FE" w14:textId="62946307" w:rsidR="00B20006" w:rsidRPr="00354A1A" w:rsidRDefault="00B20006" w:rsidP="00354A1A">
      <w:pPr>
        <w:spacing w:line="240" w:lineRule="auto"/>
        <w:rPr>
          <w:b/>
          <w:bCs/>
        </w:rPr>
      </w:pPr>
      <w:r w:rsidRPr="008C22DC">
        <w:t>Membership</w:t>
      </w:r>
    </w:p>
    <w:p w14:paraId="5157BCB2" w14:textId="77777777" w:rsidR="00B20006" w:rsidRPr="008C22DC" w:rsidRDefault="00B20006" w:rsidP="00354A1A">
      <w:pPr>
        <w:pStyle w:val="ListParagraph"/>
        <w:numPr>
          <w:ilvl w:val="0"/>
          <w:numId w:val="10"/>
        </w:numPr>
        <w:spacing w:line="240" w:lineRule="auto"/>
      </w:pPr>
      <w:r w:rsidRPr="008C22DC">
        <w:t xml:space="preserve">Are you a member of the Alpine Club? Membership is not mandatory for club </w:t>
      </w:r>
      <w:proofErr w:type="gramStart"/>
      <w:r w:rsidRPr="008C22DC">
        <w:t>day</w:t>
      </w:r>
      <w:proofErr w:type="gramEnd"/>
      <w:r w:rsidRPr="008C22DC">
        <w:t xml:space="preserve"> and weekend </w:t>
      </w:r>
      <w:proofErr w:type="gramStart"/>
      <w:r w:rsidRPr="008C22DC">
        <w:t>trips</w:t>
      </w:r>
      <w:proofErr w:type="gramEnd"/>
      <w:r w:rsidRPr="008C22DC">
        <w:t xml:space="preserve"> but it is encouraged. Priority will be given to ACC members first, and others second.</w:t>
      </w:r>
    </w:p>
    <w:p w14:paraId="2DEECC23" w14:textId="77777777" w:rsidR="00B20006" w:rsidRPr="008C22DC" w:rsidRDefault="00B20006" w:rsidP="00354A1A">
      <w:pPr>
        <w:spacing w:line="240" w:lineRule="auto"/>
      </w:pPr>
      <w:r w:rsidRPr="008C22DC">
        <w:t>Emergency Contact</w:t>
      </w:r>
    </w:p>
    <w:p w14:paraId="3D1A1B87" w14:textId="77777777" w:rsidR="00B20006" w:rsidRPr="008C22DC" w:rsidRDefault="00B20006" w:rsidP="00354A1A">
      <w:pPr>
        <w:pStyle w:val="ListParagraph"/>
        <w:numPr>
          <w:ilvl w:val="0"/>
          <w:numId w:val="10"/>
        </w:numPr>
        <w:spacing w:line="240" w:lineRule="auto"/>
      </w:pPr>
      <w:r w:rsidRPr="008C22DC">
        <w:t xml:space="preserve">Ask them to confirm their emergency contact information in the system. It is </w:t>
      </w:r>
      <w:proofErr w:type="gramStart"/>
      <w:r w:rsidRPr="008C22DC">
        <w:t>really hard</w:t>
      </w:r>
      <w:proofErr w:type="gramEnd"/>
      <w:r w:rsidRPr="008C22DC">
        <w:t xml:space="preserve"> if we don’t have emergency contacts in case of an emergency. If they are not a member you should get them to email you that.</w:t>
      </w:r>
    </w:p>
    <w:p w14:paraId="2D9EE874" w14:textId="77777777" w:rsidR="00B20006" w:rsidRPr="008C22DC" w:rsidRDefault="00B20006" w:rsidP="00354A1A">
      <w:pPr>
        <w:spacing w:line="240" w:lineRule="auto"/>
      </w:pPr>
      <w:r w:rsidRPr="008C22DC">
        <w:t>Logistics</w:t>
      </w:r>
    </w:p>
    <w:p w14:paraId="44487EE2" w14:textId="77777777" w:rsidR="00B20006" w:rsidRPr="008C22DC" w:rsidRDefault="00B20006" w:rsidP="00354A1A">
      <w:pPr>
        <w:pStyle w:val="ListParagraph"/>
        <w:numPr>
          <w:ilvl w:val="0"/>
          <w:numId w:val="10"/>
        </w:numPr>
        <w:spacing w:line="240" w:lineRule="auto"/>
      </w:pPr>
      <w:r w:rsidRPr="008C22DC">
        <w:t xml:space="preserve">Can you drive? What kind of vehicle? How many passengers? Vehicle in good condition? Insurance? Driver’s </w:t>
      </w:r>
      <w:proofErr w:type="spellStart"/>
      <w:r w:rsidRPr="008C22DC">
        <w:t>Licence</w:t>
      </w:r>
      <w:proofErr w:type="spellEnd"/>
      <w:r w:rsidRPr="008C22DC">
        <w:t xml:space="preserve">? </w:t>
      </w:r>
    </w:p>
    <w:p w14:paraId="2C388EA7" w14:textId="77777777" w:rsidR="00B20006" w:rsidRPr="008C22DC" w:rsidRDefault="00B20006" w:rsidP="00354A1A">
      <w:pPr>
        <w:spacing w:line="240" w:lineRule="auto"/>
      </w:pPr>
      <w:r w:rsidRPr="008C22DC">
        <w:t>First Aid</w:t>
      </w:r>
    </w:p>
    <w:p w14:paraId="10C55B63" w14:textId="77777777" w:rsidR="00B20006" w:rsidRPr="008C22DC" w:rsidRDefault="00B20006" w:rsidP="00354A1A">
      <w:pPr>
        <w:pStyle w:val="ListParagraph"/>
        <w:numPr>
          <w:ilvl w:val="0"/>
          <w:numId w:val="12"/>
        </w:numPr>
        <w:spacing w:line="240" w:lineRule="auto"/>
      </w:pPr>
      <w:r w:rsidRPr="008C22DC">
        <w:t xml:space="preserve">What first aid training/certification (if any) do you have? </w:t>
      </w:r>
    </w:p>
    <w:p w14:paraId="7E4F99B6" w14:textId="77777777" w:rsidR="00B20006" w:rsidRPr="008C22DC" w:rsidRDefault="00B20006" w:rsidP="00354A1A">
      <w:pPr>
        <w:pStyle w:val="ListParagraph"/>
        <w:numPr>
          <w:ilvl w:val="0"/>
          <w:numId w:val="12"/>
        </w:numPr>
        <w:spacing w:line="240" w:lineRule="auto"/>
      </w:pPr>
      <w:r w:rsidRPr="008C22DC">
        <w:t>When does/did it expire?</w:t>
      </w:r>
    </w:p>
    <w:p w14:paraId="4EC8D686" w14:textId="77777777" w:rsidR="00B20006" w:rsidRPr="008C22DC" w:rsidRDefault="00B20006" w:rsidP="00354A1A">
      <w:pPr>
        <w:spacing w:line="240" w:lineRule="auto"/>
      </w:pPr>
      <w:r w:rsidRPr="008C22DC">
        <w:t>Personal Expectations</w:t>
      </w:r>
    </w:p>
    <w:p w14:paraId="09DAB2D1" w14:textId="77777777" w:rsidR="00B20006" w:rsidRPr="008C22DC" w:rsidRDefault="00B20006" w:rsidP="00354A1A">
      <w:pPr>
        <w:pStyle w:val="ListParagraph"/>
        <w:numPr>
          <w:ilvl w:val="0"/>
          <w:numId w:val="10"/>
        </w:numPr>
        <w:spacing w:line="240" w:lineRule="auto"/>
      </w:pPr>
      <w:r w:rsidRPr="008C22DC">
        <w:t>Given the current conditions, what objectives would you suggest for this trip? Please be prepared to share information about the distance, elevation, current conditions, and access to your suggested objectives at our pre-trip meeting.</w:t>
      </w:r>
    </w:p>
    <w:p w14:paraId="260AB120" w14:textId="77777777" w:rsidR="00B20006" w:rsidRPr="008C22DC" w:rsidRDefault="00B20006" w:rsidP="00354A1A">
      <w:pPr>
        <w:spacing w:line="240" w:lineRule="auto"/>
      </w:pPr>
      <w:r w:rsidRPr="008C22DC">
        <w:t>Exposure - Edge of a cliff</w:t>
      </w:r>
    </w:p>
    <w:p w14:paraId="0339F11F" w14:textId="77777777" w:rsidR="00B20006" w:rsidRPr="008C22DC" w:rsidRDefault="00B20006" w:rsidP="00354A1A">
      <w:pPr>
        <w:numPr>
          <w:ilvl w:val="0"/>
          <w:numId w:val="13"/>
        </w:numPr>
        <w:spacing w:line="240" w:lineRule="auto"/>
      </w:pPr>
      <w:r w:rsidRPr="008C22DC">
        <w:t xml:space="preserve">What experience do you have with exposure? </w:t>
      </w:r>
    </w:p>
    <w:p w14:paraId="60E3D33A" w14:textId="77777777" w:rsidR="00B20006" w:rsidRPr="008C22DC" w:rsidRDefault="00B20006" w:rsidP="00354A1A">
      <w:pPr>
        <w:numPr>
          <w:ilvl w:val="0"/>
          <w:numId w:val="13"/>
        </w:numPr>
        <w:spacing w:line="240" w:lineRule="auto"/>
      </w:pPr>
      <w:r w:rsidRPr="008C22DC">
        <w:t xml:space="preserve">How comfortable are you with exposure? </w:t>
      </w:r>
    </w:p>
    <w:p w14:paraId="1F2B5548" w14:textId="77777777" w:rsidR="00B20006" w:rsidRPr="008C22DC" w:rsidRDefault="00B20006" w:rsidP="00354A1A">
      <w:pPr>
        <w:numPr>
          <w:ilvl w:val="0"/>
          <w:numId w:val="13"/>
        </w:numPr>
        <w:spacing w:line="240" w:lineRule="auto"/>
      </w:pPr>
      <w:r w:rsidRPr="008C22DC">
        <w:t>Is there anything that can help you feel more comfortable navigating an exposed section?</w:t>
      </w:r>
    </w:p>
    <w:p w14:paraId="5C736347" w14:textId="77777777" w:rsidR="00B20006" w:rsidRPr="008C22DC" w:rsidRDefault="00B20006" w:rsidP="00354A1A">
      <w:pPr>
        <w:spacing w:line="240" w:lineRule="auto"/>
      </w:pPr>
      <w:r w:rsidRPr="008C22DC">
        <w:t>Questions and Concerns</w:t>
      </w:r>
    </w:p>
    <w:p w14:paraId="51B47681" w14:textId="77777777" w:rsidR="00B20006" w:rsidRPr="008C22DC" w:rsidRDefault="00B20006" w:rsidP="00354A1A">
      <w:pPr>
        <w:numPr>
          <w:ilvl w:val="0"/>
          <w:numId w:val="14"/>
        </w:numPr>
        <w:spacing w:line="240" w:lineRule="auto"/>
      </w:pPr>
      <w:r w:rsidRPr="008C22DC">
        <w:t xml:space="preserve">What questions or concerns do you have about this trip? </w:t>
      </w:r>
    </w:p>
    <w:p w14:paraId="1333194B" w14:textId="77777777" w:rsidR="00B20006" w:rsidRDefault="00B20006" w:rsidP="00354A1A">
      <w:pPr>
        <w:numPr>
          <w:ilvl w:val="0"/>
          <w:numId w:val="14"/>
        </w:numPr>
        <w:spacing w:after="240" w:line="240" w:lineRule="auto"/>
      </w:pPr>
      <w:r w:rsidRPr="008C22DC">
        <w:t>Is there anything else the organizers should know?</w:t>
      </w:r>
    </w:p>
    <w:p w14:paraId="045F15A6" w14:textId="77777777" w:rsidR="00D77E5A" w:rsidRDefault="00D77E5A" w:rsidP="00174EC9">
      <w:pPr>
        <w:spacing w:line="240" w:lineRule="auto"/>
      </w:pPr>
    </w:p>
    <w:p w14:paraId="2A5E1156" w14:textId="08A03006" w:rsidR="00B20006" w:rsidRPr="00FD7FE2" w:rsidRDefault="00B20006" w:rsidP="00174EC9">
      <w:pPr>
        <w:spacing w:line="240" w:lineRule="auto"/>
        <w:rPr>
          <w:b/>
          <w:bCs/>
          <w:sz w:val="28"/>
          <w:szCs w:val="28"/>
        </w:rPr>
      </w:pPr>
      <w:r w:rsidRPr="00FD7FE2">
        <w:rPr>
          <w:b/>
          <w:bCs/>
          <w:sz w:val="28"/>
          <w:szCs w:val="28"/>
        </w:rPr>
        <w:t>Summer Specific</w:t>
      </w:r>
    </w:p>
    <w:p w14:paraId="75CBE7D5" w14:textId="77777777" w:rsidR="00B20006" w:rsidRPr="008C22DC" w:rsidRDefault="00B20006" w:rsidP="00FD7FE2">
      <w:pPr>
        <w:pStyle w:val="ListParagraph"/>
        <w:numPr>
          <w:ilvl w:val="0"/>
          <w:numId w:val="15"/>
        </w:numPr>
        <w:spacing w:line="240" w:lineRule="auto"/>
      </w:pPr>
      <w:r w:rsidRPr="008C22DC">
        <w:t xml:space="preserve">How much experience do you have? </w:t>
      </w:r>
    </w:p>
    <w:p w14:paraId="2A89BD2F" w14:textId="77777777" w:rsidR="00B20006" w:rsidRPr="008C22DC" w:rsidRDefault="00B20006" w:rsidP="00FD7FE2">
      <w:pPr>
        <w:pStyle w:val="ListParagraph"/>
        <w:numPr>
          <w:ilvl w:val="0"/>
          <w:numId w:val="15"/>
        </w:numPr>
        <w:spacing w:line="240" w:lineRule="auto"/>
      </w:pPr>
      <w:r w:rsidRPr="008C22DC">
        <w:t>Have you climbed any similar mountains?</w:t>
      </w:r>
    </w:p>
    <w:p w14:paraId="1DBC00CB" w14:textId="77777777" w:rsidR="00D77E5A" w:rsidRDefault="00B20006" w:rsidP="00174EC9">
      <w:pPr>
        <w:pStyle w:val="ListParagraph"/>
        <w:numPr>
          <w:ilvl w:val="0"/>
          <w:numId w:val="15"/>
        </w:numPr>
        <w:spacing w:line="240" w:lineRule="auto"/>
      </w:pPr>
      <w:r w:rsidRPr="008C22DC">
        <w:t>Have you taken a climbing course? (if applicable)</w:t>
      </w:r>
    </w:p>
    <w:p w14:paraId="04FE3EFF" w14:textId="77777777" w:rsidR="00D77E5A" w:rsidRDefault="00D77E5A" w:rsidP="00D77E5A">
      <w:pPr>
        <w:pStyle w:val="ListParagraph"/>
        <w:spacing w:line="240" w:lineRule="auto"/>
        <w:ind w:left="360"/>
      </w:pPr>
    </w:p>
    <w:p w14:paraId="6AC55052" w14:textId="77777777" w:rsidR="00D77E5A" w:rsidRDefault="00D77E5A" w:rsidP="00D77E5A">
      <w:pPr>
        <w:pStyle w:val="ListParagraph"/>
        <w:spacing w:line="240" w:lineRule="auto"/>
        <w:ind w:left="360"/>
      </w:pPr>
    </w:p>
    <w:p w14:paraId="618281A4" w14:textId="77777777" w:rsidR="00D77E5A" w:rsidRDefault="00D77E5A" w:rsidP="00D77E5A">
      <w:pPr>
        <w:pStyle w:val="ListParagraph"/>
        <w:spacing w:line="240" w:lineRule="auto"/>
        <w:ind w:left="360"/>
      </w:pPr>
    </w:p>
    <w:p w14:paraId="31942EA2" w14:textId="77777777" w:rsidR="00D77E5A" w:rsidRDefault="00D77E5A" w:rsidP="00D77E5A">
      <w:pPr>
        <w:pStyle w:val="ListParagraph"/>
        <w:spacing w:line="240" w:lineRule="auto"/>
        <w:ind w:left="360"/>
      </w:pPr>
    </w:p>
    <w:p w14:paraId="3F1CEF9A" w14:textId="77777777" w:rsidR="004506DD" w:rsidRDefault="004506DD" w:rsidP="00D77E5A">
      <w:pPr>
        <w:spacing w:line="240" w:lineRule="auto"/>
        <w:rPr>
          <w:b/>
          <w:bCs/>
          <w:sz w:val="28"/>
          <w:szCs w:val="28"/>
        </w:rPr>
      </w:pPr>
    </w:p>
    <w:p w14:paraId="05464B14" w14:textId="77777777" w:rsidR="004506DD" w:rsidRDefault="004506DD" w:rsidP="00D77E5A">
      <w:pPr>
        <w:spacing w:line="240" w:lineRule="auto"/>
        <w:rPr>
          <w:b/>
          <w:bCs/>
          <w:sz w:val="28"/>
          <w:szCs w:val="28"/>
        </w:rPr>
      </w:pPr>
    </w:p>
    <w:p w14:paraId="55439FC6" w14:textId="5420B180" w:rsidR="00B20006" w:rsidRPr="00D77E5A" w:rsidRDefault="00B20006" w:rsidP="00D77E5A">
      <w:pPr>
        <w:spacing w:line="240" w:lineRule="auto"/>
      </w:pPr>
      <w:r w:rsidRPr="00D77E5A">
        <w:rPr>
          <w:b/>
          <w:bCs/>
          <w:sz w:val="28"/>
          <w:szCs w:val="28"/>
        </w:rPr>
        <w:lastRenderedPageBreak/>
        <w:t>Winter Specific</w:t>
      </w:r>
    </w:p>
    <w:p w14:paraId="1E554ADE" w14:textId="77777777" w:rsidR="00B20006" w:rsidRPr="008C22DC" w:rsidRDefault="00B20006" w:rsidP="00FD7FE2">
      <w:pPr>
        <w:pStyle w:val="ListParagraph"/>
        <w:numPr>
          <w:ilvl w:val="0"/>
          <w:numId w:val="16"/>
        </w:numPr>
        <w:spacing w:line="240" w:lineRule="auto"/>
      </w:pPr>
      <w:r w:rsidRPr="008C22DC">
        <w:t xml:space="preserve">How much experience do you have? </w:t>
      </w:r>
    </w:p>
    <w:p w14:paraId="4925FB9E" w14:textId="77777777" w:rsidR="00B20006" w:rsidRPr="008C22DC" w:rsidRDefault="00B20006" w:rsidP="00FD7FE2">
      <w:pPr>
        <w:pStyle w:val="ListParagraph"/>
        <w:numPr>
          <w:ilvl w:val="0"/>
          <w:numId w:val="16"/>
        </w:numPr>
        <w:spacing w:line="240" w:lineRule="auto"/>
      </w:pPr>
      <w:r w:rsidRPr="008C22DC">
        <w:t xml:space="preserve">How many </w:t>
      </w:r>
      <w:r w:rsidRPr="00FD7FE2">
        <w:rPr>
          <w:i/>
        </w:rPr>
        <w:t>ski tours</w:t>
      </w:r>
      <w:r w:rsidRPr="008C22DC">
        <w:t xml:space="preserve"> have you done this season? (Could also be snowshoeing)</w:t>
      </w:r>
    </w:p>
    <w:p w14:paraId="5132B57D" w14:textId="77777777" w:rsidR="00B20006" w:rsidRPr="008C22DC" w:rsidRDefault="00B20006" w:rsidP="00FD7FE2">
      <w:pPr>
        <w:pStyle w:val="ListParagraph"/>
        <w:numPr>
          <w:ilvl w:val="1"/>
          <w:numId w:val="16"/>
        </w:numPr>
        <w:spacing w:line="240" w:lineRule="auto"/>
      </w:pPr>
      <w:r w:rsidRPr="008C22DC">
        <w:t>What backcountry skiing/</w:t>
      </w:r>
      <w:proofErr w:type="spellStart"/>
      <w:r w:rsidRPr="008C22DC">
        <w:t>splitboarding</w:t>
      </w:r>
      <w:proofErr w:type="spellEnd"/>
      <w:r w:rsidRPr="008C22DC">
        <w:t xml:space="preserve"> trips have you done this year to prepare you for this trip? </w:t>
      </w:r>
    </w:p>
    <w:p w14:paraId="21695521" w14:textId="77777777" w:rsidR="00B20006" w:rsidRPr="008C22DC" w:rsidRDefault="00B20006" w:rsidP="00FD7FE2">
      <w:pPr>
        <w:pStyle w:val="ListParagraph"/>
        <w:numPr>
          <w:ilvl w:val="1"/>
          <w:numId w:val="16"/>
        </w:numPr>
        <w:spacing w:line="240" w:lineRule="auto"/>
      </w:pPr>
      <w:r w:rsidRPr="008C22DC">
        <w:t>Please provide examples including distance, elevation gain, and approximately how long they took.</w:t>
      </w:r>
    </w:p>
    <w:p w14:paraId="60F388DC" w14:textId="77777777" w:rsidR="00B20006" w:rsidRPr="008C22DC" w:rsidRDefault="00B20006" w:rsidP="00D77E5A">
      <w:pPr>
        <w:spacing w:line="240" w:lineRule="auto"/>
      </w:pPr>
      <w:r w:rsidRPr="008C22DC">
        <w:t>Uphill Ability</w:t>
      </w:r>
    </w:p>
    <w:p w14:paraId="79D650C3" w14:textId="77777777" w:rsidR="00B20006" w:rsidRPr="008C22DC" w:rsidRDefault="00B20006" w:rsidP="00D77E5A">
      <w:pPr>
        <w:numPr>
          <w:ilvl w:val="1"/>
          <w:numId w:val="17"/>
        </w:numPr>
        <w:spacing w:line="240" w:lineRule="auto"/>
      </w:pPr>
      <w:r w:rsidRPr="008C22DC">
        <w:t xml:space="preserve">What experience do you have with setting a skin track and breaking trail? </w:t>
      </w:r>
    </w:p>
    <w:p w14:paraId="2DE537CF" w14:textId="77777777" w:rsidR="00B20006" w:rsidRPr="008C22DC" w:rsidRDefault="00B20006" w:rsidP="00D77E5A">
      <w:pPr>
        <w:numPr>
          <w:ilvl w:val="1"/>
          <w:numId w:val="17"/>
        </w:numPr>
        <w:spacing w:line="240" w:lineRule="auto"/>
      </w:pPr>
      <w:r w:rsidRPr="008C22DC">
        <w:t>What experience do you have with challenging skin tracks (steep, icy, kick turns, etc.)</w:t>
      </w:r>
    </w:p>
    <w:p w14:paraId="4D9ADA7D" w14:textId="77777777" w:rsidR="00B20006" w:rsidRPr="008C22DC" w:rsidRDefault="00B20006" w:rsidP="00D77E5A">
      <w:pPr>
        <w:spacing w:line="240" w:lineRule="auto"/>
      </w:pPr>
      <w:r w:rsidRPr="008C22DC">
        <w:t>Downhill Ability</w:t>
      </w:r>
    </w:p>
    <w:p w14:paraId="48BCC287" w14:textId="77777777" w:rsidR="00B20006" w:rsidRPr="008C22DC" w:rsidRDefault="00B20006" w:rsidP="00D77E5A">
      <w:pPr>
        <w:numPr>
          <w:ilvl w:val="1"/>
          <w:numId w:val="18"/>
        </w:numPr>
        <w:spacing w:line="240" w:lineRule="auto"/>
      </w:pPr>
      <w:r w:rsidRPr="008C22DC">
        <w:t xml:space="preserve">What runs are you able to ski/ride confidently and in control (skiers: with your skis parallel), in GROOMED conditions? </w:t>
      </w:r>
    </w:p>
    <w:p w14:paraId="0C7F9C13" w14:textId="77777777" w:rsidR="00B20006" w:rsidRPr="008C22DC" w:rsidRDefault="00B20006" w:rsidP="00D77E5A">
      <w:pPr>
        <w:numPr>
          <w:ilvl w:val="1"/>
          <w:numId w:val="18"/>
        </w:numPr>
        <w:spacing w:line="240" w:lineRule="auto"/>
      </w:pPr>
      <w:r w:rsidRPr="008C22DC">
        <w:t xml:space="preserve">Please provide details such as "any groomed run at Whistler Blackcomb including Franz' and Raven" or "All the green runs and the easier blue runs at Seymour." </w:t>
      </w:r>
    </w:p>
    <w:p w14:paraId="16932F04" w14:textId="77777777" w:rsidR="00B20006" w:rsidRPr="008C22DC" w:rsidRDefault="00B20006" w:rsidP="00D77E5A">
      <w:pPr>
        <w:numPr>
          <w:ilvl w:val="1"/>
          <w:numId w:val="18"/>
        </w:numPr>
        <w:spacing w:line="240" w:lineRule="auto"/>
      </w:pPr>
      <w:r w:rsidRPr="008C22DC">
        <w:t xml:space="preserve">What types of skiing/riding conditions have you encountered? </w:t>
      </w:r>
    </w:p>
    <w:p w14:paraId="277F6314" w14:textId="77777777" w:rsidR="00B20006" w:rsidRPr="008C22DC" w:rsidRDefault="00B20006" w:rsidP="00D77E5A">
      <w:pPr>
        <w:numPr>
          <w:ilvl w:val="1"/>
          <w:numId w:val="18"/>
        </w:numPr>
        <w:spacing w:line="240" w:lineRule="auto"/>
      </w:pPr>
      <w:r w:rsidRPr="008C22DC">
        <w:t xml:space="preserve">For example, have you skied ice, </w:t>
      </w:r>
      <w:proofErr w:type="spellStart"/>
      <w:r w:rsidRPr="008C22DC">
        <w:t>mogouls</w:t>
      </w:r>
      <w:proofErr w:type="spellEnd"/>
      <w:r w:rsidRPr="008C22DC">
        <w:t xml:space="preserve">, chopped up crud, </w:t>
      </w:r>
      <w:proofErr w:type="gramStart"/>
      <w:r w:rsidRPr="008C22DC">
        <w:t>mashed-potatoes</w:t>
      </w:r>
      <w:proofErr w:type="gramEnd"/>
      <w:r w:rsidRPr="008C22DC">
        <w:t xml:space="preserve"> like snow, powder (how deep), trees (glades)? </w:t>
      </w:r>
    </w:p>
    <w:p w14:paraId="5D08B9B3" w14:textId="77777777" w:rsidR="00B20006" w:rsidRPr="008C22DC" w:rsidRDefault="00B20006" w:rsidP="00D77E5A">
      <w:pPr>
        <w:numPr>
          <w:ilvl w:val="1"/>
          <w:numId w:val="18"/>
        </w:numPr>
        <w:spacing w:line="240" w:lineRule="auto"/>
      </w:pPr>
      <w:r w:rsidRPr="008C22DC">
        <w:t>How confident do you feel in those conditions?</w:t>
      </w:r>
    </w:p>
    <w:p w14:paraId="32C8F426" w14:textId="77777777" w:rsidR="00B20006" w:rsidRPr="008C22DC" w:rsidRDefault="00B20006" w:rsidP="00D77E5A">
      <w:pPr>
        <w:spacing w:line="240" w:lineRule="auto"/>
      </w:pPr>
      <w:r w:rsidRPr="008C22DC">
        <w:t>Avalanche</w:t>
      </w:r>
    </w:p>
    <w:p w14:paraId="624B33C3" w14:textId="77777777" w:rsidR="00B20006" w:rsidRPr="008C22DC" w:rsidRDefault="00B20006" w:rsidP="00D77E5A">
      <w:pPr>
        <w:pStyle w:val="ListParagraph"/>
        <w:numPr>
          <w:ilvl w:val="0"/>
          <w:numId w:val="19"/>
        </w:numPr>
        <w:spacing w:line="240" w:lineRule="auto"/>
      </w:pPr>
      <w:r w:rsidRPr="008C22DC">
        <w:t>What was your most recent avalanche training course and when did you complete it?</w:t>
      </w:r>
    </w:p>
    <w:p w14:paraId="7A0DB77F" w14:textId="77777777" w:rsidR="00B20006" w:rsidRPr="008C22DC" w:rsidRDefault="00B20006" w:rsidP="00D77E5A">
      <w:pPr>
        <w:numPr>
          <w:ilvl w:val="0"/>
          <w:numId w:val="19"/>
        </w:numPr>
        <w:spacing w:line="240" w:lineRule="auto"/>
      </w:pPr>
      <w:r w:rsidRPr="008C22DC">
        <w:t>When was the last time you practiced avalanche companion rescue? Describe the scenarios you practiced.</w:t>
      </w:r>
    </w:p>
    <w:p w14:paraId="7B458668" w14:textId="77777777" w:rsidR="00B20006" w:rsidRPr="008C22DC" w:rsidRDefault="00B20006" w:rsidP="00D77E5A">
      <w:pPr>
        <w:numPr>
          <w:ilvl w:val="0"/>
          <w:numId w:val="19"/>
        </w:numPr>
        <w:spacing w:line="240" w:lineRule="auto"/>
      </w:pPr>
      <w:r w:rsidRPr="008C22DC">
        <w:t>What experience do you have with making decisions about avalanche terrain based on the avalanche forecast and field observations?</w:t>
      </w:r>
    </w:p>
    <w:p w14:paraId="35424CFA" w14:textId="77777777" w:rsidR="00B20006" w:rsidRPr="008C22DC" w:rsidRDefault="00B20006" w:rsidP="00D77E5A">
      <w:pPr>
        <w:spacing w:line="240" w:lineRule="auto"/>
      </w:pPr>
      <w:r w:rsidRPr="008C22DC">
        <w:t>Access</w:t>
      </w:r>
    </w:p>
    <w:p w14:paraId="4B8FDCC6" w14:textId="77777777" w:rsidR="00B20006" w:rsidRPr="008C22DC" w:rsidRDefault="00B20006" w:rsidP="00D77E5A">
      <w:pPr>
        <w:pStyle w:val="ListParagraph"/>
        <w:numPr>
          <w:ilvl w:val="0"/>
          <w:numId w:val="35"/>
        </w:numPr>
        <w:spacing w:line="240" w:lineRule="auto"/>
      </w:pPr>
      <w:r w:rsidRPr="008C22DC">
        <w:t>Trailheads may be located up rough or icy roads. Just getting to the trailhead can often be the crux of the trip. What vehicle do you drive and are you willing to carpool? Do you have chains?</w:t>
      </w:r>
    </w:p>
    <w:p w14:paraId="69157C7B" w14:textId="77777777" w:rsidR="00B20006" w:rsidRPr="008C22DC" w:rsidRDefault="00B20006" w:rsidP="00D77E5A">
      <w:pPr>
        <w:spacing w:line="240" w:lineRule="auto"/>
      </w:pPr>
      <w:r w:rsidRPr="008C22DC">
        <w:t>Backcountry Navigation</w:t>
      </w:r>
    </w:p>
    <w:p w14:paraId="785571BE" w14:textId="77777777" w:rsidR="00B20006" w:rsidRPr="008C22DC" w:rsidRDefault="00B20006" w:rsidP="00D77E5A">
      <w:pPr>
        <w:pStyle w:val="ListParagraph"/>
        <w:numPr>
          <w:ilvl w:val="0"/>
          <w:numId w:val="33"/>
        </w:numPr>
        <w:spacing w:line="240" w:lineRule="auto"/>
      </w:pPr>
      <w:r w:rsidRPr="008C22DC">
        <w:t xml:space="preserve">Ski touring and </w:t>
      </w:r>
      <w:proofErr w:type="spellStart"/>
      <w:r w:rsidRPr="008C22DC">
        <w:t>splitboarding</w:t>
      </w:r>
      <w:proofErr w:type="spellEnd"/>
      <w:r w:rsidRPr="008C22DC">
        <w:t xml:space="preserve"> involves traveling off-trail in alpine environments. What experience, if any, do you have with route finding and navigation?</w:t>
      </w:r>
    </w:p>
    <w:p w14:paraId="00F977EB" w14:textId="77777777" w:rsidR="00B20006" w:rsidRPr="008C22DC" w:rsidRDefault="00B20006" w:rsidP="00D77E5A">
      <w:pPr>
        <w:spacing w:line="240" w:lineRule="auto"/>
      </w:pPr>
      <w:r w:rsidRPr="008C22DC">
        <w:t>Ice Axe</w:t>
      </w:r>
    </w:p>
    <w:p w14:paraId="7D7A2971" w14:textId="2EF6CC07" w:rsidR="00B20006" w:rsidRPr="008C22DC" w:rsidRDefault="00B20006" w:rsidP="00D77E5A">
      <w:pPr>
        <w:pStyle w:val="ListParagraph"/>
        <w:numPr>
          <w:ilvl w:val="0"/>
          <w:numId w:val="36"/>
        </w:numPr>
        <w:spacing w:line="240" w:lineRule="auto"/>
      </w:pPr>
      <w:r w:rsidRPr="008C22DC">
        <w:t xml:space="preserve">What experience do you have with ice axe </w:t>
      </w:r>
      <w:r w:rsidR="00D77E5A">
        <w:t>self-arrest</w:t>
      </w:r>
      <w:r w:rsidRPr="008C22DC">
        <w:t xml:space="preserve">? When did you first learn? </w:t>
      </w:r>
    </w:p>
    <w:p w14:paraId="5294C14C" w14:textId="77777777" w:rsidR="00B20006" w:rsidRPr="008C22DC" w:rsidRDefault="00B20006" w:rsidP="00D77E5A">
      <w:pPr>
        <w:pStyle w:val="ListParagraph"/>
        <w:numPr>
          <w:ilvl w:val="0"/>
          <w:numId w:val="36"/>
        </w:numPr>
        <w:spacing w:line="240" w:lineRule="auto"/>
      </w:pPr>
      <w:r w:rsidRPr="008C22DC">
        <w:t>How often have you practiced? What conditions have you practiced in? Have you ever had to arrest an unexpected fall?</w:t>
      </w:r>
    </w:p>
    <w:p w14:paraId="2FC85F8B" w14:textId="77777777" w:rsidR="00B20006" w:rsidRPr="008C22DC" w:rsidRDefault="00B20006" w:rsidP="00D77E5A">
      <w:pPr>
        <w:spacing w:line="240" w:lineRule="auto"/>
      </w:pPr>
      <w:r w:rsidRPr="008C22DC">
        <w:t>Crampons</w:t>
      </w:r>
    </w:p>
    <w:p w14:paraId="350636A8" w14:textId="77777777" w:rsidR="00B20006" w:rsidRPr="008C22DC" w:rsidRDefault="00B20006" w:rsidP="00D77E5A">
      <w:pPr>
        <w:numPr>
          <w:ilvl w:val="0"/>
          <w:numId w:val="29"/>
        </w:numPr>
        <w:spacing w:line="240" w:lineRule="auto"/>
      </w:pPr>
      <w:r w:rsidRPr="008C22DC">
        <w:t xml:space="preserve">What experience do you have using crampons? </w:t>
      </w:r>
    </w:p>
    <w:p w14:paraId="4A6B98BB" w14:textId="77777777" w:rsidR="00B20006" w:rsidRPr="008C22DC" w:rsidRDefault="00B20006" w:rsidP="00D77E5A">
      <w:pPr>
        <w:numPr>
          <w:ilvl w:val="0"/>
          <w:numId w:val="29"/>
        </w:numPr>
        <w:spacing w:line="240" w:lineRule="auto"/>
      </w:pPr>
      <w:r w:rsidRPr="008C22DC">
        <w:t>What goes into your decision to use crampons or not?</w:t>
      </w:r>
    </w:p>
    <w:p w14:paraId="1CCF25A3" w14:textId="77777777" w:rsidR="00B20006" w:rsidRPr="008C22DC" w:rsidRDefault="00B20006" w:rsidP="00D77E5A">
      <w:pPr>
        <w:spacing w:line="240" w:lineRule="auto"/>
      </w:pPr>
      <w:r w:rsidRPr="008C22DC">
        <w:t>Steep Climbing</w:t>
      </w:r>
    </w:p>
    <w:p w14:paraId="51E3A0AD" w14:textId="77777777" w:rsidR="00B20006" w:rsidRPr="008C22DC" w:rsidRDefault="00B20006" w:rsidP="00D77E5A">
      <w:pPr>
        <w:numPr>
          <w:ilvl w:val="0"/>
          <w:numId w:val="22"/>
        </w:numPr>
        <w:spacing w:line="240" w:lineRule="auto"/>
      </w:pPr>
      <w:r w:rsidRPr="008C22DC">
        <w:t xml:space="preserve">What steep snow / ice climbing experience do you have? </w:t>
      </w:r>
    </w:p>
    <w:p w14:paraId="2497EB1C" w14:textId="77777777" w:rsidR="00B20006" w:rsidRPr="008C22DC" w:rsidRDefault="00B20006" w:rsidP="00D77E5A">
      <w:pPr>
        <w:numPr>
          <w:ilvl w:val="0"/>
          <w:numId w:val="22"/>
        </w:numPr>
        <w:spacing w:line="240" w:lineRule="auto"/>
      </w:pPr>
      <w:r w:rsidRPr="008C22DC">
        <w:t xml:space="preserve">Have you ever used intermediate protection on steep snow slopes? </w:t>
      </w:r>
    </w:p>
    <w:p w14:paraId="732357FA" w14:textId="77777777" w:rsidR="00B20006" w:rsidRPr="008C22DC" w:rsidRDefault="00B20006" w:rsidP="00D77E5A">
      <w:pPr>
        <w:numPr>
          <w:ilvl w:val="0"/>
          <w:numId w:val="22"/>
        </w:numPr>
        <w:spacing w:line="240" w:lineRule="auto"/>
      </w:pPr>
      <w:r w:rsidRPr="008C22DC">
        <w:t xml:space="preserve">For ice climbing, consider both top rope and lead climbing experience. </w:t>
      </w:r>
    </w:p>
    <w:p w14:paraId="2DF3049D" w14:textId="77777777" w:rsidR="00B20006" w:rsidRPr="008C22DC" w:rsidRDefault="00B20006" w:rsidP="00D77E5A">
      <w:pPr>
        <w:spacing w:line="240" w:lineRule="auto"/>
      </w:pPr>
      <w:r w:rsidRPr="008C22DC">
        <w:t>Rappelling</w:t>
      </w:r>
    </w:p>
    <w:p w14:paraId="5F04B900" w14:textId="77777777" w:rsidR="00B20006" w:rsidRPr="008C22DC" w:rsidRDefault="00B20006" w:rsidP="00D77E5A">
      <w:pPr>
        <w:pStyle w:val="ListParagraph"/>
        <w:numPr>
          <w:ilvl w:val="0"/>
          <w:numId w:val="27"/>
        </w:numPr>
        <w:spacing w:line="240" w:lineRule="auto"/>
      </w:pPr>
      <w:r w:rsidRPr="008C22DC">
        <w:t xml:space="preserve">What experience do you have with rappelling? </w:t>
      </w:r>
    </w:p>
    <w:p w14:paraId="533A1728" w14:textId="77777777" w:rsidR="00B20006" w:rsidRPr="008C22DC" w:rsidRDefault="00B20006" w:rsidP="00D77E5A">
      <w:pPr>
        <w:pStyle w:val="ListParagraph"/>
        <w:numPr>
          <w:ilvl w:val="0"/>
          <w:numId w:val="27"/>
        </w:numPr>
        <w:spacing w:line="240" w:lineRule="auto"/>
      </w:pPr>
      <w:r w:rsidRPr="008C22DC">
        <w:t xml:space="preserve">How often do you rappel, and when was the last time you practiced? </w:t>
      </w:r>
    </w:p>
    <w:p w14:paraId="7697316B" w14:textId="77777777" w:rsidR="00B20006" w:rsidRPr="008C22DC" w:rsidRDefault="00B20006" w:rsidP="00D77E5A">
      <w:pPr>
        <w:pStyle w:val="ListParagraph"/>
        <w:numPr>
          <w:ilvl w:val="0"/>
          <w:numId w:val="27"/>
        </w:numPr>
        <w:spacing w:line="240" w:lineRule="auto"/>
      </w:pPr>
      <w:r w:rsidRPr="008C22DC">
        <w:t>Have you ever rappelled with skis on?</w:t>
      </w:r>
    </w:p>
    <w:p w14:paraId="214FD88C" w14:textId="77777777" w:rsidR="00B20006" w:rsidRPr="008C22DC" w:rsidRDefault="00B20006" w:rsidP="00D77E5A">
      <w:pPr>
        <w:spacing w:line="240" w:lineRule="auto"/>
      </w:pPr>
    </w:p>
    <w:p w14:paraId="0F33444F" w14:textId="77777777" w:rsidR="00B20006" w:rsidRPr="008C22DC" w:rsidRDefault="00B20006" w:rsidP="00174EC9">
      <w:pPr>
        <w:spacing w:line="240" w:lineRule="auto"/>
      </w:pPr>
    </w:p>
    <w:p w14:paraId="62FD2A5D" w14:textId="77777777" w:rsidR="00040919" w:rsidRPr="008C22DC" w:rsidRDefault="00040919" w:rsidP="00D77E5A">
      <w:pPr>
        <w:rPr>
          <w:color w:val="2F774E"/>
        </w:rPr>
      </w:pPr>
    </w:p>
    <w:sectPr w:rsidR="00040919" w:rsidRPr="008C22DC" w:rsidSect="006931FD">
      <w:headerReference w:type="default" r:id="rId9"/>
      <w:footerReference w:type="default" r:id="rId10"/>
      <w:headerReference w:type="first" r:id="rId11"/>
      <w:footerReference w:type="first" r:id="rId12"/>
      <w:pgSz w:w="12240" w:h="15840"/>
      <w:pgMar w:top="567"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161F4" w14:textId="77777777" w:rsidR="00134F4F" w:rsidRDefault="00134F4F" w:rsidP="00731052">
      <w:pPr>
        <w:spacing w:line="240" w:lineRule="auto"/>
      </w:pPr>
      <w:r>
        <w:separator/>
      </w:r>
    </w:p>
  </w:endnote>
  <w:endnote w:type="continuationSeparator" w:id="0">
    <w:p w14:paraId="0711BA82" w14:textId="77777777" w:rsidR="00134F4F" w:rsidRDefault="00134F4F" w:rsidP="00731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anken Grotesk Black">
    <w:panose1 w:val="00000000000000000000"/>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Figtree">
    <w:panose1 w:val="00000000000000000000"/>
    <w:charset w:val="00"/>
    <w:family w:val="auto"/>
    <w:pitch w:val="variable"/>
    <w:sig w:usb0="A000006F" w:usb1="0000007B" w:usb2="00000000" w:usb3="00000000" w:csb0="00000093" w:csb1="00000000"/>
  </w:font>
  <w:font w:name="Figtree Medium">
    <w:panose1 w:val="00000000000000000000"/>
    <w:charset w:val="00"/>
    <w:family w:val="auto"/>
    <w:pitch w:val="variable"/>
    <w:sig w:usb0="A000006F" w:usb1="0000007B"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176905"/>
      <w:docPartObj>
        <w:docPartGallery w:val="Page Numbers (Bottom of Page)"/>
        <w:docPartUnique/>
      </w:docPartObj>
    </w:sdtPr>
    <w:sdtEndPr/>
    <w:sdtContent>
      <w:sdt>
        <w:sdtPr>
          <w:id w:val="1728636285"/>
          <w:docPartObj>
            <w:docPartGallery w:val="Page Numbers (Top of Page)"/>
            <w:docPartUnique/>
          </w:docPartObj>
        </w:sdtPr>
        <w:sdtEndPr/>
        <w:sdtContent>
          <w:p w14:paraId="278652F1" w14:textId="77777777" w:rsidR="00541618" w:rsidRDefault="00541618" w:rsidP="00541618">
            <w:pPr>
              <w:pStyle w:val="Footer"/>
              <w:jc w:val="center"/>
            </w:pPr>
            <w:r>
              <w:tab/>
            </w:r>
            <w:r w:rsidRPr="0038153D">
              <w:rPr>
                <w:color w:val="2F774E"/>
              </w:rPr>
              <w:t xml:space="preserve">                                                                                                                                                                             </w:t>
            </w:r>
            <w:r w:rsidR="004A2683">
              <w:rPr>
                <w:color w:val="2F774E"/>
              </w:rPr>
              <w:tab/>
            </w:r>
            <w:r w:rsidR="004A2683">
              <w:rPr>
                <w:color w:val="2F774E"/>
              </w:rPr>
              <w:tab/>
            </w:r>
            <w:r w:rsidR="004A2683">
              <w:rPr>
                <w:color w:val="2F774E"/>
              </w:rPr>
              <w:tab/>
            </w:r>
            <w:r w:rsidR="004A2683">
              <w:rPr>
                <w:color w:val="2F774E"/>
              </w:rPr>
              <w:tab/>
              <w:t xml:space="preserve">        </w:t>
            </w:r>
            <w:r w:rsidRPr="0038153D">
              <w:rPr>
                <w:color w:val="2F774E"/>
              </w:rPr>
              <w:t xml:space="preserve">  </w:t>
            </w:r>
            <w:r w:rsidRPr="0038153D">
              <w:rPr>
                <w:rFonts w:ascii="Figtree Medium" w:hAnsi="Figtree Medium"/>
                <w:color w:val="2F774E"/>
                <w:sz w:val="16"/>
                <w:szCs w:val="16"/>
              </w:rPr>
              <w:t xml:space="preserve">Page </w:t>
            </w:r>
            <w:r w:rsidRPr="0038153D">
              <w:rPr>
                <w:rFonts w:ascii="Figtree Medium" w:hAnsi="Figtree Medium"/>
                <w:b/>
                <w:bCs/>
                <w:color w:val="2F774E"/>
                <w:sz w:val="16"/>
                <w:szCs w:val="16"/>
              </w:rPr>
              <w:fldChar w:fldCharType="begin"/>
            </w:r>
            <w:r w:rsidRPr="0038153D">
              <w:rPr>
                <w:rFonts w:ascii="Figtree Medium" w:hAnsi="Figtree Medium"/>
                <w:b/>
                <w:bCs/>
                <w:color w:val="2F774E"/>
                <w:sz w:val="16"/>
                <w:szCs w:val="16"/>
              </w:rPr>
              <w:instrText xml:space="preserve"> PAGE </w:instrText>
            </w:r>
            <w:r w:rsidRPr="0038153D">
              <w:rPr>
                <w:rFonts w:ascii="Figtree Medium" w:hAnsi="Figtree Medium"/>
                <w:b/>
                <w:bCs/>
                <w:color w:val="2F774E"/>
                <w:sz w:val="16"/>
                <w:szCs w:val="16"/>
              </w:rPr>
              <w:fldChar w:fldCharType="separate"/>
            </w:r>
            <w:r w:rsidRPr="0038153D">
              <w:rPr>
                <w:rFonts w:ascii="Figtree Medium" w:hAnsi="Figtree Medium"/>
                <w:b/>
                <w:bCs/>
                <w:noProof/>
                <w:color w:val="2F774E"/>
                <w:sz w:val="16"/>
                <w:szCs w:val="16"/>
              </w:rPr>
              <w:t>2</w:t>
            </w:r>
            <w:r w:rsidRPr="0038153D">
              <w:rPr>
                <w:rFonts w:ascii="Figtree Medium" w:hAnsi="Figtree Medium"/>
                <w:b/>
                <w:bCs/>
                <w:color w:val="2F774E"/>
                <w:sz w:val="16"/>
                <w:szCs w:val="16"/>
              </w:rPr>
              <w:fldChar w:fldCharType="end"/>
            </w:r>
            <w:r w:rsidRPr="0038153D">
              <w:rPr>
                <w:rFonts w:ascii="Figtree Medium" w:hAnsi="Figtree Medium"/>
                <w:color w:val="2F774E"/>
                <w:sz w:val="16"/>
                <w:szCs w:val="16"/>
              </w:rPr>
              <w:t xml:space="preserve"> of </w:t>
            </w:r>
            <w:r w:rsidRPr="0038153D">
              <w:rPr>
                <w:rFonts w:ascii="Figtree Medium" w:hAnsi="Figtree Medium"/>
                <w:b/>
                <w:bCs/>
                <w:color w:val="2F774E"/>
                <w:sz w:val="16"/>
                <w:szCs w:val="16"/>
              </w:rPr>
              <w:fldChar w:fldCharType="begin"/>
            </w:r>
            <w:r w:rsidRPr="0038153D">
              <w:rPr>
                <w:rFonts w:ascii="Figtree Medium" w:hAnsi="Figtree Medium"/>
                <w:b/>
                <w:bCs/>
                <w:color w:val="2F774E"/>
                <w:sz w:val="16"/>
                <w:szCs w:val="16"/>
              </w:rPr>
              <w:instrText xml:space="preserve"> NUMPAGES  </w:instrText>
            </w:r>
            <w:r w:rsidRPr="0038153D">
              <w:rPr>
                <w:rFonts w:ascii="Figtree Medium" w:hAnsi="Figtree Medium"/>
                <w:b/>
                <w:bCs/>
                <w:color w:val="2F774E"/>
                <w:sz w:val="16"/>
                <w:szCs w:val="16"/>
              </w:rPr>
              <w:fldChar w:fldCharType="separate"/>
            </w:r>
            <w:r w:rsidRPr="0038153D">
              <w:rPr>
                <w:rFonts w:ascii="Figtree Medium" w:hAnsi="Figtree Medium"/>
                <w:b/>
                <w:bCs/>
                <w:noProof/>
                <w:color w:val="2F774E"/>
                <w:sz w:val="16"/>
                <w:szCs w:val="16"/>
              </w:rPr>
              <w:t>2</w:t>
            </w:r>
            <w:r w:rsidRPr="0038153D">
              <w:rPr>
                <w:rFonts w:ascii="Figtree Medium" w:hAnsi="Figtree Medium"/>
                <w:b/>
                <w:bCs/>
                <w:color w:val="2F774E"/>
                <w:sz w:val="16"/>
                <w:szCs w:val="16"/>
              </w:rPr>
              <w:fldChar w:fldCharType="end"/>
            </w:r>
          </w:p>
        </w:sdtContent>
      </w:sdt>
    </w:sdtContent>
  </w:sdt>
  <w:p w14:paraId="6728C0B7" w14:textId="77777777" w:rsidR="00731052" w:rsidRPr="004F137C" w:rsidRDefault="00731052" w:rsidP="0054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DB05" w14:textId="77777777" w:rsidR="00040919" w:rsidRPr="0038153D" w:rsidRDefault="00040919" w:rsidP="004F137C">
    <w:pPr>
      <w:spacing w:after="120"/>
      <w:jc w:val="center"/>
      <w:rPr>
        <w:rFonts w:ascii="Figtree" w:hAnsi="Figtree"/>
        <w:color w:val="2F774E"/>
        <w:sz w:val="16"/>
        <w:szCs w:val="16"/>
      </w:rPr>
    </w:pPr>
    <w:proofErr w:type="gramStart"/>
    <w:r w:rsidRPr="0038153D">
      <w:rPr>
        <w:rFonts w:ascii="Figtree" w:hAnsi="Figtree"/>
        <w:color w:val="2F774E"/>
        <w:sz w:val="16"/>
        <w:szCs w:val="16"/>
      </w:rPr>
      <w:t>info@alpineclubofcan</w:t>
    </w:r>
    <w:r w:rsidR="004F137C" w:rsidRPr="0038153D">
      <w:rPr>
        <w:rFonts w:ascii="Figtree" w:hAnsi="Figtree"/>
        <w:color w:val="2F774E"/>
        <w:sz w:val="16"/>
        <w:szCs w:val="16"/>
      </w:rPr>
      <w:t>a</w:t>
    </w:r>
    <w:r w:rsidRPr="0038153D">
      <w:rPr>
        <w:rFonts w:ascii="Figtree" w:hAnsi="Figtree"/>
        <w:color w:val="2F774E"/>
        <w:sz w:val="16"/>
        <w:szCs w:val="16"/>
      </w:rPr>
      <w:t xml:space="preserve">da.ca  </w:t>
    </w:r>
    <w:r w:rsidRPr="0038153D">
      <w:rPr>
        <w:rFonts w:ascii="Wingdings 2" w:eastAsia="Wingdings 2" w:hAnsi="Wingdings 2" w:cs="Wingdings 2"/>
        <w:color w:val="2F774E"/>
        <w:sz w:val="16"/>
        <w:szCs w:val="16"/>
      </w:rPr>
      <w:t>□</w:t>
    </w:r>
    <w:proofErr w:type="gramEnd"/>
    <w:r w:rsidRPr="0038153D">
      <w:rPr>
        <w:rFonts w:ascii="Figtree" w:hAnsi="Figtree"/>
        <w:color w:val="2F774E"/>
        <w:sz w:val="16"/>
        <w:szCs w:val="16"/>
      </w:rPr>
      <w:t xml:space="preserve">   (403) 678-3200   </w:t>
    </w:r>
    <w:r w:rsidRPr="0038153D">
      <w:rPr>
        <w:rFonts w:ascii="Wingdings 2" w:eastAsia="Wingdings 2" w:hAnsi="Wingdings 2" w:cs="Wingdings 2"/>
        <w:color w:val="2F774E"/>
        <w:sz w:val="16"/>
        <w:szCs w:val="16"/>
      </w:rPr>
      <w:t>□</w:t>
    </w:r>
    <w:r w:rsidRPr="0038153D">
      <w:rPr>
        <w:rFonts w:ascii="Figtree" w:hAnsi="Figtree"/>
        <w:color w:val="2F774E"/>
        <w:sz w:val="16"/>
        <w:szCs w:val="16"/>
      </w:rPr>
      <w:t xml:space="preserve">   alpineclubofcan</w:t>
    </w:r>
    <w:r w:rsidR="004F137C" w:rsidRPr="0038153D">
      <w:rPr>
        <w:rFonts w:ascii="Figtree" w:hAnsi="Figtree"/>
        <w:color w:val="2F774E"/>
        <w:sz w:val="16"/>
        <w:szCs w:val="16"/>
      </w:rPr>
      <w:t>a</w:t>
    </w:r>
    <w:r w:rsidRPr="0038153D">
      <w:rPr>
        <w:rFonts w:ascii="Figtree" w:hAnsi="Figtree"/>
        <w:color w:val="2F774E"/>
        <w:sz w:val="16"/>
        <w:szCs w:val="16"/>
      </w:rPr>
      <w:t>da.ca</w:t>
    </w:r>
  </w:p>
  <w:p w14:paraId="167C146D" w14:textId="77777777" w:rsidR="00040919" w:rsidRPr="0038153D" w:rsidRDefault="00040919" w:rsidP="00040919">
    <w:pPr>
      <w:spacing w:after="40"/>
      <w:jc w:val="center"/>
      <w:rPr>
        <w:rFonts w:ascii="Figtree Medium" w:hAnsi="Figtree Medium"/>
        <w:color w:val="2F774E"/>
        <w:sz w:val="16"/>
        <w:szCs w:val="16"/>
      </w:rPr>
    </w:pPr>
    <w:r w:rsidRPr="0038153D">
      <w:rPr>
        <w:rFonts w:ascii="Figtree Medium" w:hAnsi="Figtree Medium"/>
        <w:color w:val="2F774E"/>
        <w:sz w:val="16"/>
        <w:szCs w:val="16"/>
      </w:rPr>
      <w:t xml:space="preserve">201 Indian Flats Rd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PO Box 8040 </w:t>
    </w:r>
    <w:proofErr w:type="spellStart"/>
    <w:r w:rsidRPr="0038153D">
      <w:rPr>
        <w:rFonts w:ascii="Figtree Medium" w:hAnsi="Figtree Medium"/>
        <w:color w:val="2F774E"/>
        <w:sz w:val="16"/>
        <w:szCs w:val="16"/>
      </w:rPr>
      <w:t>Stn</w:t>
    </w:r>
    <w:proofErr w:type="spellEnd"/>
    <w:r w:rsidRPr="0038153D">
      <w:rPr>
        <w:rFonts w:ascii="Figtree Medium" w:hAnsi="Figtree Medium"/>
        <w:color w:val="2F774E"/>
        <w:sz w:val="16"/>
        <w:szCs w:val="16"/>
      </w:rPr>
      <w:t xml:space="preserve"> Main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w:t>
    </w:r>
    <w:proofErr w:type="gramStart"/>
    <w:r w:rsidRPr="0038153D">
      <w:rPr>
        <w:rFonts w:ascii="Figtree Medium" w:hAnsi="Figtree Medium"/>
        <w:color w:val="2F774E"/>
        <w:sz w:val="16"/>
        <w:szCs w:val="16"/>
      </w:rPr>
      <w:t>Canmore  AB</w:t>
    </w:r>
    <w:proofErr w:type="gramEnd"/>
    <w:r w:rsidRPr="0038153D">
      <w:rPr>
        <w:rFonts w:ascii="Figtree Medium" w:hAnsi="Figtree Medium"/>
        <w:color w:val="2F774E"/>
        <w:sz w:val="16"/>
        <w:szCs w:val="16"/>
      </w:rPr>
      <w:t xml:space="preserve">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T1W 2T8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Canada</w:t>
    </w:r>
  </w:p>
  <w:p w14:paraId="3128699F" w14:textId="77777777" w:rsidR="00040919" w:rsidRDefault="0004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2FC3A" w14:textId="77777777" w:rsidR="00134F4F" w:rsidRDefault="00134F4F" w:rsidP="00731052">
      <w:pPr>
        <w:spacing w:line="240" w:lineRule="auto"/>
      </w:pPr>
      <w:r>
        <w:separator/>
      </w:r>
    </w:p>
  </w:footnote>
  <w:footnote w:type="continuationSeparator" w:id="0">
    <w:p w14:paraId="165F9E63" w14:textId="77777777" w:rsidR="00134F4F" w:rsidRDefault="00134F4F" w:rsidP="00731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300B" w14:textId="77777777" w:rsidR="004A2683" w:rsidRDefault="004A2683" w:rsidP="004F137C">
    <w:pPr>
      <w:pStyle w:val="Header"/>
      <w:spacing w:before="120"/>
      <w:ind w:left="-680"/>
    </w:pPr>
    <w:r>
      <w:rPr>
        <w:noProof/>
      </w:rPr>
      <w:drawing>
        <wp:anchor distT="0" distB="0" distL="114300" distR="114300" simplePos="0" relativeHeight="251658240" behindDoc="0" locked="0" layoutInCell="1" allowOverlap="1" wp14:anchorId="1B69F261" wp14:editId="4A84278A">
          <wp:simplePos x="0" y="0"/>
          <wp:positionH relativeFrom="column">
            <wp:posOffset>5876867</wp:posOffset>
          </wp:positionH>
          <wp:positionV relativeFrom="paragraph">
            <wp:posOffset>-31115</wp:posOffset>
          </wp:positionV>
          <wp:extent cx="581891" cy="521898"/>
          <wp:effectExtent l="0" t="0" r="8890" b="0"/>
          <wp:wrapNone/>
          <wp:docPr id="388287362" name="Picture 7" descr="A green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63941" name="Picture 7" descr="A green logo with black background&#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81891" cy="521898"/>
                  </a:xfrm>
                  <a:prstGeom prst="rect">
                    <a:avLst/>
                  </a:prstGeom>
                </pic:spPr>
              </pic:pic>
            </a:graphicData>
          </a:graphic>
          <wp14:sizeRelH relativeFrom="margin">
            <wp14:pctWidth>0</wp14:pctWidth>
          </wp14:sizeRelH>
          <wp14:sizeRelV relativeFrom="margin">
            <wp14:pctHeight>0</wp14:pctHeight>
          </wp14:sizeRelV>
        </wp:anchor>
      </w:drawing>
    </w:r>
  </w:p>
  <w:p w14:paraId="76CB1599" w14:textId="77777777" w:rsidR="00731052" w:rsidRDefault="00731052" w:rsidP="004F137C">
    <w:pPr>
      <w:pStyle w:val="Header"/>
      <w:spacing w:before="120"/>
      <w:ind w:left="-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7F60" w14:textId="2C91DAFB" w:rsidR="00040919" w:rsidRDefault="006D087D" w:rsidP="00A0440E">
    <w:pPr>
      <w:pStyle w:val="Header"/>
      <w:spacing w:before="120" w:after="1440"/>
      <w:ind w:left="-680"/>
    </w:pPr>
    <w:r>
      <w:rPr>
        <w:noProof/>
      </w:rPr>
      <mc:AlternateContent>
        <mc:Choice Requires="wps">
          <w:drawing>
            <wp:anchor distT="45720" distB="45720" distL="114300" distR="114300" simplePos="0" relativeHeight="251660288" behindDoc="1" locked="0" layoutInCell="1" allowOverlap="1" wp14:anchorId="5DE776A3" wp14:editId="3080CE9E">
              <wp:simplePos x="0" y="0"/>
              <wp:positionH relativeFrom="column">
                <wp:posOffset>2517140</wp:posOffset>
              </wp:positionH>
              <wp:positionV relativeFrom="paragraph">
                <wp:posOffset>672721</wp:posOffset>
              </wp:positionV>
              <wp:extent cx="3895090" cy="581660"/>
              <wp:effectExtent l="0" t="0" r="0" b="8890"/>
              <wp:wrapThrough wrapText="bothSides">
                <wp:wrapPolygon edited="0">
                  <wp:start x="0" y="0"/>
                  <wp:lineTo x="0" y="21223"/>
                  <wp:lineTo x="21445" y="21223"/>
                  <wp:lineTo x="2144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581660"/>
                      </a:xfrm>
                      <a:prstGeom prst="rect">
                        <a:avLst/>
                      </a:prstGeom>
                      <a:solidFill>
                        <a:srgbClr val="FFFFFF"/>
                      </a:solidFill>
                      <a:ln w="9525">
                        <a:noFill/>
                        <a:miter lim="800000"/>
                        <a:headEnd/>
                        <a:tailEnd/>
                      </a:ln>
                    </wps:spPr>
                    <wps:txbx>
                      <w:txbxContent>
                        <w:p w14:paraId="3A4DDB8C" w14:textId="5BC9A9EA" w:rsidR="006D087D" w:rsidRDefault="006D087D" w:rsidP="004506DD">
                          <w:pPr>
                            <w:pStyle w:val="Header"/>
                            <w:spacing w:before="120" w:after="1440"/>
                            <w:ind w:left="-680"/>
                            <w:jc w:val="right"/>
                          </w:pPr>
                          <w:r w:rsidRPr="00D77E5A">
                            <w:rPr>
                              <w:b/>
                              <w:bCs/>
                              <w:sz w:val="32"/>
                              <w:szCs w:val="32"/>
                            </w:rPr>
                            <w:t>Trip Participant Application Form</w:t>
                          </w:r>
                        </w:p>
                        <w:p w14:paraId="7851EA95" w14:textId="75377101" w:rsidR="006D087D" w:rsidRDefault="006D08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776A3" id="_x0000_t202" coordsize="21600,21600" o:spt="202" path="m,l,21600r21600,l21600,xe">
              <v:stroke joinstyle="miter"/>
              <v:path gradientshapeok="t" o:connecttype="rect"/>
            </v:shapetype>
            <v:shape id="Text Box 2" o:spid="_x0000_s1026" type="#_x0000_t202" style="position:absolute;left:0;text-align:left;margin-left:198.2pt;margin-top:52.95pt;width:306.7pt;height:45.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LcDQIAAPY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" stroked="f">
              <v:textbox>
                <w:txbxContent>
                  <w:p w14:paraId="3A4DDB8C" w14:textId="5BC9A9EA" w:rsidR="006D087D" w:rsidRDefault="006D087D" w:rsidP="004506DD">
                    <w:pPr>
                      <w:pStyle w:val="Header"/>
                      <w:spacing w:before="120" w:after="1440"/>
                      <w:ind w:left="-680"/>
                      <w:jc w:val="right"/>
                    </w:pPr>
                    <w:r w:rsidRPr="00D77E5A">
                      <w:rPr>
                        <w:b/>
                        <w:bCs/>
                        <w:sz w:val="32"/>
                        <w:szCs w:val="32"/>
                      </w:rPr>
                      <w:t>Trip Participant Application Form</w:t>
                    </w:r>
                  </w:p>
                  <w:p w14:paraId="7851EA95" w14:textId="75377101" w:rsidR="006D087D" w:rsidRDefault="006D087D"/>
                </w:txbxContent>
              </v:textbox>
              <w10:wrap type="through"/>
            </v:shape>
          </w:pict>
        </mc:Fallback>
      </mc:AlternateContent>
    </w:r>
    <w:r w:rsidR="00040919">
      <w:rPr>
        <w:noProof/>
      </w:rPr>
      <w:drawing>
        <wp:inline distT="0" distB="0" distL="0" distR="0" wp14:anchorId="4AEDAABB" wp14:editId="1ABB9A5B">
          <wp:extent cx="2624447" cy="1007720"/>
          <wp:effectExtent l="0" t="0" r="5080" b="2540"/>
          <wp:docPr id="1279959075"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6613" name="Picture 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1708" cy="1018187"/>
                  </a:xfrm>
                  <a:prstGeom prst="rect">
                    <a:avLst/>
                  </a:prstGeom>
                </pic:spPr>
              </pic:pic>
            </a:graphicData>
          </a:graphic>
        </wp:inline>
      </w:drawing>
    </w:r>
    <w:r w:rsidR="00A044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1DD"/>
    <w:multiLevelType w:val="hybridMultilevel"/>
    <w:tmpl w:val="31BE9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F97568"/>
    <w:multiLevelType w:val="multilevel"/>
    <w:tmpl w:val="DB4438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77C4A95"/>
    <w:multiLevelType w:val="multilevel"/>
    <w:tmpl w:val="12A839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913541C"/>
    <w:multiLevelType w:val="multilevel"/>
    <w:tmpl w:val="DB0C0EB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4" w15:restartNumberingAfterBreak="0">
    <w:nsid w:val="0ADA7CD0"/>
    <w:multiLevelType w:val="multilevel"/>
    <w:tmpl w:val="5210AB2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5" w15:restartNumberingAfterBreak="0">
    <w:nsid w:val="0E2263DD"/>
    <w:multiLevelType w:val="multilevel"/>
    <w:tmpl w:val="BD005D3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 w15:restartNumberingAfterBreak="0">
    <w:nsid w:val="0E910137"/>
    <w:multiLevelType w:val="hybridMultilevel"/>
    <w:tmpl w:val="965E1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2768A7"/>
    <w:multiLevelType w:val="multilevel"/>
    <w:tmpl w:val="72B8755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8" w15:restartNumberingAfterBreak="0">
    <w:nsid w:val="1B500B43"/>
    <w:multiLevelType w:val="hybridMultilevel"/>
    <w:tmpl w:val="32983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7C07F7"/>
    <w:multiLevelType w:val="hybridMultilevel"/>
    <w:tmpl w:val="9F0C2D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4502F5"/>
    <w:multiLevelType w:val="hybridMultilevel"/>
    <w:tmpl w:val="82CC6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457F93"/>
    <w:multiLevelType w:val="hybridMultilevel"/>
    <w:tmpl w:val="02AE1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491B3D"/>
    <w:multiLevelType w:val="multilevel"/>
    <w:tmpl w:val="4E8A8B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ADA1759"/>
    <w:multiLevelType w:val="multilevel"/>
    <w:tmpl w:val="F1AA9A34"/>
    <w:lvl w:ilvl="0">
      <w:start w:val="1"/>
      <w:numFmt w:val="bullet"/>
      <w:lvlText w:val="-"/>
      <w:lvlJc w:val="left"/>
      <w:pPr>
        <w:ind w:left="360" w:hanging="360"/>
      </w:pPr>
      <w:rPr>
        <w:strike w:val="0"/>
        <w:dstrike w:val="0"/>
        <w:u w:val="none"/>
        <w:effect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4" w15:restartNumberingAfterBreak="0">
    <w:nsid w:val="32BF0C28"/>
    <w:multiLevelType w:val="hybridMultilevel"/>
    <w:tmpl w:val="F286BD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AA0562"/>
    <w:multiLevelType w:val="multilevel"/>
    <w:tmpl w:val="F01AA81E"/>
    <w:lvl w:ilvl="0">
      <w:start w:val="1"/>
      <w:numFmt w:val="bullet"/>
      <w:lvlText w:val="-"/>
      <w:lvlJc w:val="left"/>
      <w:pPr>
        <w:ind w:left="360" w:hanging="360"/>
      </w:pPr>
      <w:rPr>
        <w:strike w:val="0"/>
        <w:dstrike w:val="0"/>
        <w:u w:val="none"/>
        <w:effect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6" w15:restartNumberingAfterBreak="0">
    <w:nsid w:val="38F43054"/>
    <w:multiLevelType w:val="multilevel"/>
    <w:tmpl w:val="94ECBD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3C56726B"/>
    <w:multiLevelType w:val="hybridMultilevel"/>
    <w:tmpl w:val="8020DC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4844B60"/>
    <w:multiLevelType w:val="hybridMultilevel"/>
    <w:tmpl w:val="B93CC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9F2325"/>
    <w:multiLevelType w:val="multilevel"/>
    <w:tmpl w:val="5210AB2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0" w15:restartNumberingAfterBreak="0">
    <w:nsid w:val="4BBD5D03"/>
    <w:multiLevelType w:val="multilevel"/>
    <w:tmpl w:val="BD005D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0784EF4"/>
    <w:multiLevelType w:val="hybridMultilevel"/>
    <w:tmpl w:val="39280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2F307D2"/>
    <w:multiLevelType w:val="multilevel"/>
    <w:tmpl w:val="02DAC18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3" w15:restartNumberingAfterBreak="0">
    <w:nsid w:val="537B5F37"/>
    <w:multiLevelType w:val="multilevel"/>
    <w:tmpl w:val="3F6C92F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4" w15:restartNumberingAfterBreak="0">
    <w:nsid w:val="546C737D"/>
    <w:multiLevelType w:val="multilevel"/>
    <w:tmpl w:val="BD3A07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5D47EF3"/>
    <w:multiLevelType w:val="multilevel"/>
    <w:tmpl w:val="905472B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6EC754A"/>
    <w:multiLevelType w:val="multilevel"/>
    <w:tmpl w:val="1D96659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74C524E"/>
    <w:multiLevelType w:val="multilevel"/>
    <w:tmpl w:val="DB0C0EB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8" w15:restartNumberingAfterBreak="0">
    <w:nsid w:val="5D2A60DC"/>
    <w:multiLevelType w:val="multilevel"/>
    <w:tmpl w:val="3C2847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DA13EA6"/>
    <w:multiLevelType w:val="multilevel"/>
    <w:tmpl w:val="2B2A6D8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61C7A4B"/>
    <w:multiLevelType w:val="multilevel"/>
    <w:tmpl w:val="9FBC96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8275F87"/>
    <w:multiLevelType w:val="hybridMultilevel"/>
    <w:tmpl w:val="F49ED3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426A9C"/>
    <w:multiLevelType w:val="multilevel"/>
    <w:tmpl w:val="D24E870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A1F70F1"/>
    <w:multiLevelType w:val="hybridMultilevel"/>
    <w:tmpl w:val="19065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18082E"/>
    <w:multiLevelType w:val="hybridMultilevel"/>
    <w:tmpl w:val="5928E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022C1C"/>
    <w:multiLevelType w:val="hybridMultilevel"/>
    <w:tmpl w:val="BBEA9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3501420">
    <w:abstractNumId w:val="10"/>
  </w:num>
  <w:num w:numId="2" w16cid:durableId="1235776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969270">
    <w:abstractNumId w:val="30"/>
    <w:lvlOverride w:ilvl="0"/>
    <w:lvlOverride w:ilvl="1"/>
    <w:lvlOverride w:ilvl="2"/>
    <w:lvlOverride w:ilvl="3"/>
    <w:lvlOverride w:ilvl="4"/>
    <w:lvlOverride w:ilvl="5"/>
    <w:lvlOverride w:ilvl="6"/>
    <w:lvlOverride w:ilvl="7"/>
    <w:lvlOverride w:ilvl="8"/>
  </w:num>
  <w:num w:numId="4" w16cid:durableId="1445925039">
    <w:abstractNumId w:val="28"/>
    <w:lvlOverride w:ilvl="0"/>
    <w:lvlOverride w:ilvl="1"/>
    <w:lvlOverride w:ilvl="2"/>
    <w:lvlOverride w:ilvl="3"/>
    <w:lvlOverride w:ilvl="4"/>
    <w:lvlOverride w:ilvl="5"/>
    <w:lvlOverride w:ilvl="6"/>
    <w:lvlOverride w:ilvl="7"/>
    <w:lvlOverride w:ilvl="8"/>
  </w:num>
  <w:num w:numId="5" w16cid:durableId="32970631">
    <w:abstractNumId w:val="12"/>
    <w:lvlOverride w:ilvl="0"/>
    <w:lvlOverride w:ilvl="1"/>
    <w:lvlOverride w:ilvl="2"/>
    <w:lvlOverride w:ilvl="3"/>
    <w:lvlOverride w:ilvl="4"/>
    <w:lvlOverride w:ilvl="5"/>
    <w:lvlOverride w:ilvl="6"/>
    <w:lvlOverride w:ilvl="7"/>
    <w:lvlOverride w:ilvl="8"/>
  </w:num>
  <w:num w:numId="6" w16cid:durableId="913783721">
    <w:abstractNumId w:val="16"/>
    <w:lvlOverride w:ilvl="0"/>
    <w:lvlOverride w:ilvl="1"/>
    <w:lvlOverride w:ilvl="2"/>
    <w:lvlOverride w:ilvl="3"/>
    <w:lvlOverride w:ilvl="4"/>
    <w:lvlOverride w:ilvl="5"/>
    <w:lvlOverride w:ilvl="6"/>
    <w:lvlOverride w:ilvl="7"/>
    <w:lvlOverride w:ilvl="8"/>
  </w:num>
  <w:num w:numId="7" w16cid:durableId="1355036027">
    <w:abstractNumId w:val="1"/>
    <w:lvlOverride w:ilvl="0"/>
    <w:lvlOverride w:ilvl="1"/>
    <w:lvlOverride w:ilvl="2"/>
    <w:lvlOverride w:ilvl="3"/>
    <w:lvlOverride w:ilvl="4"/>
    <w:lvlOverride w:ilvl="5"/>
    <w:lvlOverride w:ilvl="6"/>
    <w:lvlOverride w:ilvl="7"/>
    <w:lvlOverride w:ilvl="8"/>
  </w:num>
  <w:num w:numId="8" w16cid:durableId="1230111686">
    <w:abstractNumId w:val="24"/>
    <w:lvlOverride w:ilvl="0"/>
    <w:lvlOverride w:ilvl="1"/>
    <w:lvlOverride w:ilvl="2"/>
    <w:lvlOverride w:ilvl="3"/>
    <w:lvlOverride w:ilvl="4"/>
    <w:lvlOverride w:ilvl="5"/>
    <w:lvlOverride w:ilvl="6"/>
    <w:lvlOverride w:ilvl="7"/>
    <w:lvlOverride w:ilvl="8"/>
  </w:num>
  <w:num w:numId="9" w16cid:durableId="1260748251">
    <w:abstractNumId w:val="5"/>
    <w:lvlOverride w:ilvl="0"/>
    <w:lvlOverride w:ilvl="1"/>
    <w:lvlOverride w:ilvl="2"/>
    <w:lvlOverride w:ilvl="3"/>
    <w:lvlOverride w:ilvl="4"/>
    <w:lvlOverride w:ilvl="5"/>
    <w:lvlOverride w:ilvl="6"/>
    <w:lvlOverride w:ilvl="7"/>
    <w:lvlOverride w:ilvl="8"/>
  </w:num>
  <w:num w:numId="10" w16cid:durableId="1457916070">
    <w:abstractNumId w:val="34"/>
  </w:num>
  <w:num w:numId="11" w16cid:durableId="1663390410">
    <w:abstractNumId w:val="20"/>
  </w:num>
  <w:num w:numId="12" w16cid:durableId="925578286">
    <w:abstractNumId w:val="29"/>
  </w:num>
  <w:num w:numId="13" w16cid:durableId="1632206172">
    <w:abstractNumId w:val="26"/>
  </w:num>
  <w:num w:numId="14" w16cid:durableId="917902703">
    <w:abstractNumId w:val="27"/>
  </w:num>
  <w:num w:numId="15" w16cid:durableId="242228312">
    <w:abstractNumId w:val="3"/>
  </w:num>
  <w:num w:numId="16" w16cid:durableId="301807840">
    <w:abstractNumId w:val="9"/>
  </w:num>
  <w:num w:numId="17" w16cid:durableId="528299124">
    <w:abstractNumId w:val="15"/>
  </w:num>
  <w:num w:numId="18" w16cid:durableId="1500271163">
    <w:abstractNumId w:val="13"/>
  </w:num>
  <w:num w:numId="19" w16cid:durableId="1105732652">
    <w:abstractNumId w:val="31"/>
  </w:num>
  <w:num w:numId="20" w16cid:durableId="756907070">
    <w:abstractNumId w:val="7"/>
  </w:num>
  <w:num w:numId="21" w16cid:durableId="1164466745">
    <w:abstractNumId w:val="22"/>
  </w:num>
  <w:num w:numId="22" w16cid:durableId="105152075">
    <w:abstractNumId w:val="25"/>
  </w:num>
  <w:num w:numId="23" w16cid:durableId="1143620079">
    <w:abstractNumId w:val="11"/>
  </w:num>
  <w:num w:numId="24" w16cid:durableId="1378697461">
    <w:abstractNumId w:val="14"/>
  </w:num>
  <w:num w:numId="25" w16cid:durableId="1773285667">
    <w:abstractNumId w:val="18"/>
  </w:num>
  <w:num w:numId="26" w16cid:durableId="268703975">
    <w:abstractNumId w:val="35"/>
  </w:num>
  <w:num w:numId="27" w16cid:durableId="148979779">
    <w:abstractNumId w:val="8"/>
  </w:num>
  <w:num w:numId="28" w16cid:durableId="408381297">
    <w:abstractNumId w:val="23"/>
  </w:num>
  <w:num w:numId="29" w16cid:durableId="863397907">
    <w:abstractNumId w:val="32"/>
  </w:num>
  <w:num w:numId="30" w16cid:durableId="1763530104">
    <w:abstractNumId w:val="19"/>
  </w:num>
  <w:num w:numId="31" w16cid:durableId="325522312">
    <w:abstractNumId w:val="4"/>
  </w:num>
  <w:num w:numId="32" w16cid:durableId="1882784736">
    <w:abstractNumId w:val="21"/>
  </w:num>
  <w:num w:numId="33" w16cid:durableId="1789080602">
    <w:abstractNumId w:val="6"/>
  </w:num>
  <w:num w:numId="34" w16cid:durableId="36273902">
    <w:abstractNumId w:val="17"/>
  </w:num>
  <w:num w:numId="35" w16cid:durableId="1404717239">
    <w:abstractNumId w:val="33"/>
  </w:num>
  <w:num w:numId="36" w16cid:durableId="207122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13"/>
    <w:rsid w:val="0004084A"/>
    <w:rsid w:val="00040919"/>
    <w:rsid w:val="00071102"/>
    <w:rsid w:val="000775EF"/>
    <w:rsid w:val="000D5C24"/>
    <w:rsid w:val="000D6995"/>
    <w:rsid w:val="00134F4F"/>
    <w:rsid w:val="00174EC9"/>
    <w:rsid w:val="002108C7"/>
    <w:rsid w:val="00354A1A"/>
    <w:rsid w:val="00371D5B"/>
    <w:rsid w:val="0038153D"/>
    <w:rsid w:val="003F3A76"/>
    <w:rsid w:val="004506DD"/>
    <w:rsid w:val="004A2683"/>
    <w:rsid w:val="004C0DF4"/>
    <w:rsid w:val="004F137C"/>
    <w:rsid w:val="00505257"/>
    <w:rsid w:val="00541618"/>
    <w:rsid w:val="00555C05"/>
    <w:rsid w:val="006931FD"/>
    <w:rsid w:val="006D087D"/>
    <w:rsid w:val="006E5CD9"/>
    <w:rsid w:val="00731052"/>
    <w:rsid w:val="00802F30"/>
    <w:rsid w:val="008C22DC"/>
    <w:rsid w:val="008D1BF2"/>
    <w:rsid w:val="00992483"/>
    <w:rsid w:val="009F214C"/>
    <w:rsid w:val="00A0440E"/>
    <w:rsid w:val="00A04778"/>
    <w:rsid w:val="00AC6E1A"/>
    <w:rsid w:val="00AF256B"/>
    <w:rsid w:val="00B20006"/>
    <w:rsid w:val="00B77CF4"/>
    <w:rsid w:val="00BA39F4"/>
    <w:rsid w:val="00C95CBA"/>
    <w:rsid w:val="00D52B7A"/>
    <w:rsid w:val="00D73413"/>
    <w:rsid w:val="00D77E5A"/>
    <w:rsid w:val="00DD64F9"/>
    <w:rsid w:val="00DE31D8"/>
    <w:rsid w:val="00E8119D"/>
    <w:rsid w:val="00E96C08"/>
    <w:rsid w:val="00EC34D9"/>
    <w:rsid w:val="00ED36E6"/>
    <w:rsid w:val="00F2131A"/>
    <w:rsid w:val="00F23C88"/>
    <w:rsid w:val="00F77069"/>
    <w:rsid w:val="00FD0FA8"/>
    <w:rsid w:val="00FD7FE2"/>
    <w:rsid w:val="25FA6F32"/>
    <w:rsid w:val="69A20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4CC29"/>
  <w15:chartTrackingRefBased/>
  <w15:docId w15:val="{1A34E584-E386-4E69-8A18-E6CBDB31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006"/>
    <w:pPr>
      <w:spacing w:after="0" w:line="276" w:lineRule="auto"/>
    </w:pPr>
    <w:rPr>
      <w:rFonts w:ascii="Arial" w:eastAsia="Arial" w:hAnsi="Arial" w:cs="Arial"/>
      <w:kern w:val="0"/>
      <w:lang w:val="en" w:eastAsia="en-CA"/>
      <w14:ligatures w14:val="none"/>
    </w:rPr>
  </w:style>
  <w:style w:type="paragraph" w:styleId="Heading1">
    <w:name w:val="heading 1"/>
    <w:basedOn w:val="Normal"/>
    <w:next w:val="Normal"/>
    <w:link w:val="Heading1Char"/>
    <w:uiPriority w:val="9"/>
    <w:qFormat/>
    <w:rsid w:val="00F2131A"/>
    <w:pPr>
      <w:keepNext/>
      <w:keepLines/>
      <w:spacing w:before="360" w:after="80"/>
      <w:outlineLvl w:val="0"/>
    </w:pPr>
    <w:rPr>
      <w:rFonts w:ascii="Hanken Grotesk Black" w:eastAsiaTheme="majorEastAsia" w:hAnsi="Hanken Grotesk Black" w:cstheme="majorBidi"/>
      <w:sz w:val="40"/>
      <w:szCs w:val="40"/>
    </w:rPr>
  </w:style>
  <w:style w:type="paragraph" w:styleId="Heading2">
    <w:name w:val="heading 2"/>
    <w:basedOn w:val="Normal"/>
    <w:next w:val="Normal"/>
    <w:link w:val="Heading2Char"/>
    <w:uiPriority w:val="9"/>
    <w:semiHidden/>
    <w:unhideWhenUsed/>
    <w:qFormat/>
    <w:rsid w:val="00731052"/>
    <w:pPr>
      <w:keepNext/>
      <w:keepLines/>
      <w:spacing w:before="160" w:after="80"/>
      <w:outlineLvl w:val="1"/>
    </w:pPr>
    <w:rPr>
      <w:rFonts w:asciiTheme="majorHAnsi" w:eastAsiaTheme="majorEastAsia" w:hAnsiTheme="majorHAnsi" w:cstheme="majorBidi"/>
      <w:color w:val="EBBC00" w:themeColor="accent1" w:themeShade="BF"/>
      <w:sz w:val="32"/>
      <w:szCs w:val="32"/>
    </w:rPr>
  </w:style>
  <w:style w:type="paragraph" w:styleId="Heading3">
    <w:name w:val="heading 3"/>
    <w:basedOn w:val="Normal"/>
    <w:next w:val="Normal"/>
    <w:link w:val="Heading3Char"/>
    <w:uiPriority w:val="9"/>
    <w:semiHidden/>
    <w:unhideWhenUsed/>
    <w:qFormat/>
    <w:rsid w:val="00731052"/>
    <w:pPr>
      <w:keepNext/>
      <w:keepLines/>
      <w:spacing w:before="160" w:after="80"/>
      <w:outlineLvl w:val="2"/>
    </w:pPr>
    <w:rPr>
      <w:rFonts w:eastAsiaTheme="majorEastAsia" w:cstheme="majorBidi"/>
      <w:color w:val="EBBC00" w:themeColor="accent1" w:themeShade="BF"/>
      <w:sz w:val="28"/>
      <w:szCs w:val="28"/>
    </w:rPr>
  </w:style>
  <w:style w:type="paragraph" w:styleId="Heading4">
    <w:name w:val="heading 4"/>
    <w:basedOn w:val="Normal"/>
    <w:next w:val="Normal"/>
    <w:link w:val="Heading4Char"/>
    <w:uiPriority w:val="9"/>
    <w:semiHidden/>
    <w:unhideWhenUsed/>
    <w:qFormat/>
    <w:rsid w:val="00731052"/>
    <w:pPr>
      <w:keepNext/>
      <w:keepLines/>
      <w:spacing w:before="80" w:after="40"/>
      <w:outlineLvl w:val="3"/>
    </w:pPr>
    <w:rPr>
      <w:rFonts w:eastAsiaTheme="majorEastAsia" w:cstheme="majorBidi"/>
      <w:i/>
      <w:iCs/>
      <w:color w:val="EBBC00" w:themeColor="accent1" w:themeShade="BF"/>
    </w:rPr>
  </w:style>
  <w:style w:type="paragraph" w:styleId="Heading5">
    <w:name w:val="heading 5"/>
    <w:basedOn w:val="Normal"/>
    <w:next w:val="Normal"/>
    <w:link w:val="Heading5Char"/>
    <w:uiPriority w:val="9"/>
    <w:semiHidden/>
    <w:unhideWhenUsed/>
    <w:qFormat/>
    <w:rsid w:val="00731052"/>
    <w:pPr>
      <w:keepNext/>
      <w:keepLines/>
      <w:spacing w:before="80" w:after="40"/>
      <w:outlineLvl w:val="4"/>
    </w:pPr>
    <w:rPr>
      <w:rFonts w:eastAsiaTheme="majorEastAsia" w:cstheme="majorBidi"/>
      <w:color w:val="EBBC00" w:themeColor="accent1" w:themeShade="BF"/>
    </w:rPr>
  </w:style>
  <w:style w:type="paragraph" w:styleId="Heading6">
    <w:name w:val="heading 6"/>
    <w:basedOn w:val="Normal"/>
    <w:next w:val="Normal"/>
    <w:link w:val="Heading6Char"/>
    <w:uiPriority w:val="9"/>
    <w:semiHidden/>
    <w:unhideWhenUsed/>
    <w:qFormat/>
    <w:rsid w:val="00731052"/>
    <w:pPr>
      <w:keepNext/>
      <w:keepLines/>
      <w:spacing w:before="40"/>
      <w:outlineLvl w:val="5"/>
    </w:pPr>
    <w:rPr>
      <w:rFonts w:eastAsiaTheme="majorEastAsia" w:cstheme="majorBidi"/>
      <w:i/>
      <w:iCs/>
      <w:color w:val="467EAC" w:themeColor="text1" w:themeTint="A6"/>
    </w:rPr>
  </w:style>
  <w:style w:type="paragraph" w:styleId="Heading7">
    <w:name w:val="heading 7"/>
    <w:basedOn w:val="Normal"/>
    <w:next w:val="Normal"/>
    <w:link w:val="Heading7Char"/>
    <w:uiPriority w:val="9"/>
    <w:semiHidden/>
    <w:unhideWhenUsed/>
    <w:qFormat/>
    <w:rsid w:val="00731052"/>
    <w:pPr>
      <w:keepNext/>
      <w:keepLines/>
      <w:spacing w:before="40"/>
      <w:outlineLvl w:val="6"/>
    </w:pPr>
    <w:rPr>
      <w:rFonts w:eastAsiaTheme="majorEastAsia" w:cstheme="majorBidi"/>
      <w:color w:val="467EAC" w:themeColor="text1" w:themeTint="A6"/>
    </w:rPr>
  </w:style>
  <w:style w:type="paragraph" w:styleId="Heading8">
    <w:name w:val="heading 8"/>
    <w:basedOn w:val="Normal"/>
    <w:next w:val="Normal"/>
    <w:link w:val="Heading8Char"/>
    <w:uiPriority w:val="9"/>
    <w:semiHidden/>
    <w:unhideWhenUsed/>
    <w:qFormat/>
    <w:rsid w:val="00731052"/>
    <w:pPr>
      <w:keepNext/>
      <w:keepLines/>
      <w:outlineLvl w:val="7"/>
    </w:pPr>
    <w:rPr>
      <w:rFonts w:eastAsiaTheme="majorEastAsia" w:cstheme="majorBidi"/>
      <w:i/>
      <w:iCs/>
      <w:color w:val="2F5473" w:themeColor="text1" w:themeTint="D8"/>
    </w:rPr>
  </w:style>
  <w:style w:type="paragraph" w:styleId="Heading9">
    <w:name w:val="heading 9"/>
    <w:basedOn w:val="Normal"/>
    <w:next w:val="Normal"/>
    <w:link w:val="Heading9Char"/>
    <w:uiPriority w:val="9"/>
    <w:semiHidden/>
    <w:unhideWhenUsed/>
    <w:qFormat/>
    <w:rsid w:val="00731052"/>
    <w:pPr>
      <w:keepNext/>
      <w:keepLines/>
      <w:outlineLvl w:val="8"/>
    </w:pPr>
    <w:rPr>
      <w:rFonts w:eastAsiaTheme="majorEastAsia" w:cstheme="majorBidi"/>
      <w:color w:val="2F547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1A"/>
    <w:rPr>
      <w:rFonts w:ascii="Hanken Grotesk Black" w:eastAsiaTheme="majorEastAsia" w:hAnsi="Hanken Grotesk Black" w:cstheme="majorBidi"/>
      <w:sz w:val="40"/>
      <w:szCs w:val="40"/>
    </w:rPr>
  </w:style>
  <w:style w:type="character" w:customStyle="1" w:styleId="Heading2Char">
    <w:name w:val="Heading 2 Char"/>
    <w:basedOn w:val="DefaultParagraphFont"/>
    <w:link w:val="Heading2"/>
    <w:uiPriority w:val="9"/>
    <w:semiHidden/>
    <w:rsid w:val="00731052"/>
    <w:rPr>
      <w:rFonts w:asciiTheme="majorHAnsi" w:eastAsiaTheme="majorEastAsia" w:hAnsiTheme="majorHAnsi" w:cstheme="majorBidi"/>
      <w:color w:val="EBBC00" w:themeColor="accent1" w:themeShade="BF"/>
      <w:sz w:val="32"/>
      <w:szCs w:val="32"/>
    </w:rPr>
  </w:style>
  <w:style w:type="character" w:customStyle="1" w:styleId="Heading3Char">
    <w:name w:val="Heading 3 Char"/>
    <w:basedOn w:val="DefaultParagraphFont"/>
    <w:link w:val="Heading3"/>
    <w:uiPriority w:val="9"/>
    <w:semiHidden/>
    <w:rsid w:val="00731052"/>
    <w:rPr>
      <w:rFonts w:eastAsiaTheme="majorEastAsia" w:cstheme="majorBidi"/>
      <w:color w:val="EBBC00" w:themeColor="accent1" w:themeShade="BF"/>
      <w:sz w:val="28"/>
      <w:szCs w:val="28"/>
    </w:rPr>
  </w:style>
  <w:style w:type="character" w:customStyle="1" w:styleId="Heading4Char">
    <w:name w:val="Heading 4 Char"/>
    <w:basedOn w:val="DefaultParagraphFont"/>
    <w:link w:val="Heading4"/>
    <w:uiPriority w:val="9"/>
    <w:semiHidden/>
    <w:rsid w:val="00731052"/>
    <w:rPr>
      <w:rFonts w:eastAsiaTheme="majorEastAsia" w:cstheme="majorBidi"/>
      <w:i/>
      <w:iCs/>
      <w:color w:val="EBBC00" w:themeColor="accent1" w:themeShade="BF"/>
    </w:rPr>
  </w:style>
  <w:style w:type="character" w:customStyle="1" w:styleId="Heading5Char">
    <w:name w:val="Heading 5 Char"/>
    <w:basedOn w:val="DefaultParagraphFont"/>
    <w:link w:val="Heading5"/>
    <w:uiPriority w:val="9"/>
    <w:semiHidden/>
    <w:rsid w:val="00731052"/>
    <w:rPr>
      <w:rFonts w:eastAsiaTheme="majorEastAsia" w:cstheme="majorBidi"/>
      <w:color w:val="EBBC00" w:themeColor="accent1" w:themeShade="BF"/>
    </w:rPr>
  </w:style>
  <w:style w:type="character" w:customStyle="1" w:styleId="Heading6Char">
    <w:name w:val="Heading 6 Char"/>
    <w:basedOn w:val="DefaultParagraphFont"/>
    <w:link w:val="Heading6"/>
    <w:uiPriority w:val="9"/>
    <w:semiHidden/>
    <w:rsid w:val="00731052"/>
    <w:rPr>
      <w:rFonts w:eastAsiaTheme="majorEastAsia" w:cstheme="majorBidi"/>
      <w:i/>
      <w:iCs/>
      <w:color w:val="467EAC" w:themeColor="text1" w:themeTint="A6"/>
    </w:rPr>
  </w:style>
  <w:style w:type="character" w:customStyle="1" w:styleId="Heading7Char">
    <w:name w:val="Heading 7 Char"/>
    <w:basedOn w:val="DefaultParagraphFont"/>
    <w:link w:val="Heading7"/>
    <w:uiPriority w:val="9"/>
    <w:semiHidden/>
    <w:rsid w:val="00731052"/>
    <w:rPr>
      <w:rFonts w:eastAsiaTheme="majorEastAsia" w:cstheme="majorBidi"/>
      <w:color w:val="467EAC" w:themeColor="text1" w:themeTint="A6"/>
    </w:rPr>
  </w:style>
  <w:style w:type="character" w:customStyle="1" w:styleId="Heading8Char">
    <w:name w:val="Heading 8 Char"/>
    <w:basedOn w:val="DefaultParagraphFont"/>
    <w:link w:val="Heading8"/>
    <w:uiPriority w:val="9"/>
    <w:semiHidden/>
    <w:rsid w:val="00731052"/>
    <w:rPr>
      <w:rFonts w:eastAsiaTheme="majorEastAsia" w:cstheme="majorBidi"/>
      <w:i/>
      <w:iCs/>
      <w:color w:val="2F5473" w:themeColor="text1" w:themeTint="D8"/>
    </w:rPr>
  </w:style>
  <w:style w:type="character" w:customStyle="1" w:styleId="Heading9Char">
    <w:name w:val="Heading 9 Char"/>
    <w:basedOn w:val="DefaultParagraphFont"/>
    <w:link w:val="Heading9"/>
    <w:uiPriority w:val="9"/>
    <w:semiHidden/>
    <w:rsid w:val="00731052"/>
    <w:rPr>
      <w:rFonts w:eastAsiaTheme="majorEastAsia" w:cstheme="majorBidi"/>
      <w:color w:val="2F5473" w:themeColor="text1" w:themeTint="D8"/>
    </w:rPr>
  </w:style>
  <w:style w:type="paragraph" w:styleId="Title">
    <w:name w:val="Title"/>
    <w:basedOn w:val="Normal"/>
    <w:next w:val="Normal"/>
    <w:link w:val="TitleChar"/>
    <w:uiPriority w:val="10"/>
    <w:qFormat/>
    <w:rsid w:val="00731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052"/>
    <w:pPr>
      <w:numPr>
        <w:ilvl w:val="1"/>
      </w:numPr>
    </w:pPr>
    <w:rPr>
      <w:rFonts w:eastAsiaTheme="majorEastAsia" w:cstheme="majorBidi"/>
      <w:color w:val="467EAC" w:themeColor="text1" w:themeTint="A6"/>
      <w:spacing w:val="15"/>
      <w:sz w:val="28"/>
      <w:szCs w:val="28"/>
    </w:rPr>
  </w:style>
  <w:style w:type="character" w:customStyle="1" w:styleId="SubtitleChar">
    <w:name w:val="Subtitle Char"/>
    <w:basedOn w:val="DefaultParagraphFont"/>
    <w:link w:val="Subtitle"/>
    <w:uiPriority w:val="11"/>
    <w:rsid w:val="00731052"/>
    <w:rPr>
      <w:rFonts w:eastAsiaTheme="majorEastAsia" w:cstheme="majorBidi"/>
      <w:color w:val="467EAC" w:themeColor="text1" w:themeTint="A6"/>
      <w:spacing w:val="15"/>
      <w:sz w:val="28"/>
      <w:szCs w:val="28"/>
    </w:rPr>
  </w:style>
  <w:style w:type="paragraph" w:styleId="Quote">
    <w:name w:val="Quote"/>
    <w:basedOn w:val="Normal"/>
    <w:next w:val="Normal"/>
    <w:link w:val="QuoteChar"/>
    <w:uiPriority w:val="29"/>
    <w:qFormat/>
    <w:rsid w:val="00731052"/>
    <w:pPr>
      <w:spacing w:before="160"/>
      <w:jc w:val="center"/>
    </w:pPr>
    <w:rPr>
      <w:i/>
      <w:iCs/>
      <w:color w:val="3A698F" w:themeColor="text1" w:themeTint="BF"/>
    </w:rPr>
  </w:style>
  <w:style w:type="character" w:customStyle="1" w:styleId="QuoteChar">
    <w:name w:val="Quote Char"/>
    <w:basedOn w:val="DefaultParagraphFont"/>
    <w:link w:val="Quote"/>
    <w:uiPriority w:val="29"/>
    <w:rsid w:val="00731052"/>
    <w:rPr>
      <w:i/>
      <w:iCs/>
      <w:color w:val="3A698F" w:themeColor="text1" w:themeTint="BF"/>
    </w:rPr>
  </w:style>
  <w:style w:type="paragraph" w:styleId="ListParagraph">
    <w:name w:val="List Paragraph"/>
    <w:basedOn w:val="Normal"/>
    <w:uiPriority w:val="34"/>
    <w:qFormat/>
    <w:rsid w:val="00731052"/>
    <w:pPr>
      <w:ind w:left="720"/>
      <w:contextualSpacing/>
    </w:pPr>
  </w:style>
  <w:style w:type="character" w:styleId="IntenseEmphasis">
    <w:name w:val="Intense Emphasis"/>
    <w:basedOn w:val="DefaultParagraphFont"/>
    <w:uiPriority w:val="21"/>
    <w:qFormat/>
    <w:rsid w:val="00731052"/>
    <w:rPr>
      <w:i/>
      <w:iCs/>
      <w:color w:val="EBBC00" w:themeColor="accent1" w:themeShade="BF"/>
    </w:rPr>
  </w:style>
  <w:style w:type="paragraph" w:styleId="IntenseQuote">
    <w:name w:val="Intense Quote"/>
    <w:basedOn w:val="Normal"/>
    <w:next w:val="Normal"/>
    <w:link w:val="IntenseQuoteChar"/>
    <w:uiPriority w:val="30"/>
    <w:qFormat/>
    <w:rsid w:val="00731052"/>
    <w:pPr>
      <w:pBdr>
        <w:top w:val="single" w:sz="4" w:space="10" w:color="EBBC00" w:themeColor="accent1" w:themeShade="BF"/>
        <w:bottom w:val="single" w:sz="4" w:space="10" w:color="EBBC00" w:themeColor="accent1" w:themeShade="BF"/>
      </w:pBdr>
      <w:spacing w:before="360" w:after="360"/>
      <w:ind w:left="864" w:right="864"/>
      <w:jc w:val="center"/>
    </w:pPr>
    <w:rPr>
      <w:i/>
      <w:iCs/>
      <w:color w:val="EBBC00" w:themeColor="accent1" w:themeShade="BF"/>
    </w:rPr>
  </w:style>
  <w:style w:type="character" w:customStyle="1" w:styleId="IntenseQuoteChar">
    <w:name w:val="Intense Quote Char"/>
    <w:basedOn w:val="DefaultParagraphFont"/>
    <w:link w:val="IntenseQuote"/>
    <w:uiPriority w:val="30"/>
    <w:rsid w:val="00731052"/>
    <w:rPr>
      <w:i/>
      <w:iCs/>
      <w:color w:val="EBBC00" w:themeColor="accent1" w:themeShade="BF"/>
    </w:rPr>
  </w:style>
  <w:style w:type="character" w:styleId="IntenseReference">
    <w:name w:val="Intense Reference"/>
    <w:basedOn w:val="DefaultParagraphFont"/>
    <w:uiPriority w:val="32"/>
    <w:qFormat/>
    <w:rsid w:val="00731052"/>
    <w:rPr>
      <w:b/>
      <w:bCs/>
      <w:smallCaps/>
      <w:color w:val="EBBC00" w:themeColor="accent1" w:themeShade="BF"/>
      <w:spacing w:val="5"/>
    </w:rPr>
  </w:style>
  <w:style w:type="paragraph" w:styleId="Header">
    <w:name w:val="header"/>
    <w:basedOn w:val="Normal"/>
    <w:link w:val="HeaderChar"/>
    <w:uiPriority w:val="99"/>
    <w:unhideWhenUsed/>
    <w:rsid w:val="00731052"/>
    <w:pPr>
      <w:tabs>
        <w:tab w:val="center" w:pos="4680"/>
        <w:tab w:val="right" w:pos="9360"/>
      </w:tabs>
      <w:spacing w:line="240" w:lineRule="auto"/>
    </w:pPr>
  </w:style>
  <w:style w:type="character" w:customStyle="1" w:styleId="HeaderChar">
    <w:name w:val="Header Char"/>
    <w:basedOn w:val="DefaultParagraphFont"/>
    <w:link w:val="Header"/>
    <w:uiPriority w:val="99"/>
    <w:rsid w:val="00731052"/>
  </w:style>
  <w:style w:type="paragraph" w:styleId="Footer">
    <w:name w:val="footer"/>
    <w:basedOn w:val="Normal"/>
    <w:link w:val="FooterChar"/>
    <w:uiPriority w:val="99"/>
    <w:unhideWhenUsed/>
    <w:rsid w:val="00731052"/>
    <w:pPr>
      <w:tabs>
        <w:tab w:val="center" w:pos="4680"/>
        <w:tab w:val="right" w:pos="9360"/>
      </w:tabs>
      <w:spacing w:line="240" w:lineRule="auto"/>
    </w:pPr>
  </w:style>
  <w:style w:type="character" w:customStyle="1" w:styleId="FooterChar">
    <w:name w:val="Footer Char"/>
    <w:basedOn w:val="DefaultParagraphFont"/>
    <w:link w:val="Footer"/>
    <w:uiPriority w:val="99"/>
    <w:rsid w:val="00731052"/>
  </w:style>
  <w:style w:type="paragraph" w:customStyle="1" w:styleId="FreeFormA">
    <w:name w:val="Free Form A"/>
    <w:rsid w:val="00731052"/>
    <w:pPr>
      <w:spacing w:after="0" w:line="240" w:lineRule="auto"/>
    </w:pPr>
    <w:rPr>
      <w:rFonts w:ascii="Helvetica" w:eastAsia="ヒラギノ角ゴ Pro W3" w:hAnsi="Helvetica" w:cs="Times New Roman"/>
      <w:color w:val="000000"/>
      <w:kern w:val="0"/>
      <w:sz w:val="24"/>
      <w:szCs w:val="20"/>
      <w:lang w:val="en-US"/>
      <w14:ligatures w14:val="none"/>
    </w:rPr>
  </w:style>
  <w:style w:type="paragraph" w:styleId="NoSpacing">
    <w:name w:val="No Spacing"/>
    <w:uiPriority w:val="1"/>
    <w:qFormat/>
    <w:rsid w:val="00F2131A"/>
    <w:pPr>
      <w:spacing w:after="0" w:line="240" w:lineRule="auto"/>
    </w:pPr>
    <w:rPr>
      <w:rFonts w:ascii="Figtree" w:hAnsi="Figtree"/>
    </w:rPr>
  </w:style>
  <w:style w:type="table" w:styleId="TableGrid">
    <w:name w:val="Table Grid"/>
    <w:basedOn w:val="TableNormal"/>
    <w:uiPriority w:val="39"/>
    <w:rsid w:val="00ED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14848">
      <w:bodyDiv w:val="1"/>
      <w:marLeft w:val="0"/>
      <w:marRight w:val="0"/>
      <w:marTop w:val="0"/>
      <w:marBottom w:val="0"/>
      <w:divBdr>
        <w:top w:val="none" w:sz="0" w:space="0" w:color="auto"/>
        <w:left w:val="none" w:sz="0" w:space="0" w:color="auto"/>
        <w:bottom w:val="none" w:sz="0" w:space="0" w:color="auto"/>
        <w:right w:val="none" w:sz="0" w:space="0" w:color="auto"/>
      </w:divBdr>
    </w:div>
    <w:div w:id="1191530602">
      <w:bodyDiv w:val="1"/>
      <w:marLeft w:val="0"/>
      <w:marRight w:val="0"/>
      <w:marTop w:val="0"/>
      <w:marBottom w:val="0"/>
      <w:divBdr>
        <w:top w:val="none" w:sz="0" w:space="0" w:color="auto"/>
        <w:left w:val="none" w:sz="0" w:space="0" w:color="auto"/>
        <w:bottom w:val="none" w:sz="0" w:space="0" w:color="auto"/>
        <w:right w:val="none" w:sz="0" w:space="0" w:color="auto"/>
      </w:divBdr>
    </w:div>
    <w:div w:id="1641687425">
      <w:bodyDiv w:val="1"/>
      <w:marLeft w:val="0"/>
      <w:marRight w:val="0"/>
      <w:marTop w:val="0"/>
      <w:marBottom w:val="0"/>
      <w:divBdr>
        <w:top w:val="none" w:sz="0" w:space="0" w:color="auto"/>
        <w:left w:val="none" w:sz="0" w:space="0" w:color="auto"/>
        <w:bottom w:val="none" w:sz="0" w:space="0" w:color="auto"/>
        <w:right w:val="none" w:sz="0" w:space="0" w:color="auto"/>
      </w:divBdr>
    </w:div>
    <w:div w:id="21276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David\Documents\Custom%20Office%20Templates\2024-ACC-WordTemplateV2.dotm" TargetMode="External"/></Relationships>
</file>

<file path=word/theme/theme1.xml><?xml version="1.0" encoding="utf-8"?>
<a:theme xmlns:a="http://schemas.openxmlformats.org/drawingml/2006/main" name="Office Theme">
  <a:themeElements>
    <a:clrScheme name="ACC Brand Colours">
      <a:dk1>
        <a:srgbClr val="1D3447"/>
      </a:dk1>
      <a:lt1>
        <a:srgbClr val="F0F5F7"/>
      </a:lt1>
      <a:dk2>
        <a:srgbClr val="2F774E"/>
      </a:dk2>
      <a:lt2>
        <a:srgbClr val="F0F5F7"/>
      </a:lt2>
      <a:accent1>
        <a:srgbClr val="FFD93B"/>
      </a:accent1>
      <a:accent2>
        <a:srgbClr val="66CCB2"/>
      </a:accent2>
      <a:accent3>
        <a:srgbClr val="2F774E"/>
      </a:accent3>
      <a:accent4>
        <a:srgbClr val="1D3447"/>
      </a:accent4>
      <a:accent5>
        <a:srgbClr val="66CCB2"/>
      </a:accent5>
      <a:accent6>
        <a:srgbClr val="2F774E"/>
      </a:accent6>
      <a:hlink>
        <a:srgbClr val="66CCB2"/>
      </a:hlink>
      <a:folHlink>
        <a:srgbClr val="FFD93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EEB778B9BED4E93ACB539935FB2C0" ma:contentTypeVersion="18" ma:contentTypeDescription="Create a new document." ma:contentTypeScope="" ma:versionID="2467743aac2c2802a7d822f1eb7358ad">
  <xsd:schema xmlns:xsd="http://www.w3.org/2001/XMLSchema" xmlns:xs="http://www.w3.org/2001/XMLSchema" xmlns:p="http://schemas.microsoft.com/office/2006/metadata/properties" xmlns:ns2="ec64a03f-a9c4-41f1-a10b-bb32488a1287" xmlns:ns3="1e06e2cc-47bc-4480-90d2-8f4f7b2678b2" targetNamespace="http://schemas.microsoft.com/office/2006/metadata/properties" ma:root="true" ma:fieldsID="3965556b6cbcb80d5a19ed5f49d566e2" ns2:_="" ns3:_="">
    <xsd:import namespace="ec64a03f-a9c4-41f1-a10b-bb32488a1287"/>
    <xsd:import namespace="1e06e2cc-47bc-4480-90d2-8f4f7b2678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a03f-a9c4-41f1-a10b-bb32488a1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d08c3d-0285-42ff-a6c4-80ebd37359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6e2cc-47bc-4480-90d2-8f4f7b2678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4c7295-3b44-466c-a199-7fe681a912a2}" ma:internalName="TaxCatchAll" ma:showField="CatchAllData" ma:web="1e06e2cc-47bc-4480-90d2-8f4f7b267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EFCCB-3B06-40BC-AE60-F57F3D48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a03f-a9c4-41f1-a10b-bb32488a1287"/>
    <ds:schemaRef ds:uri="1e06e2cc-47bc-4480-90d2-8f4f7b267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0919E-5459-44F9-AB54-B4A012AA1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2024-ACC-WordTemplateV2</Template>
  <TotalTime>0</TotalTime>
  <Pages>5</Pages>
  <Words>1105</Words>
  <Characters>8449</Characters>
  <Application>Microsoft Office Word</Application>
  <DocSecurity>0</DocSecurity>
  <Lines>211</Lines>
  <Paragraphs>132</Paragraphs>
  <ScaleCrop>false</ScaleCrop>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David</dc:creator>
  <cp:keywords/>
  <dc:description/>
  <cp:lastModifiedBy>Rebecca David</cp:lastModifiedBy>
  <cp:revision>2</cp:revision>
  <cp:lastPrinted>2024-05-16T14:42:00Z</cp:lastPrinted>
  <dcterms:created xsi:type="dcterms:W3CDTF">2024-05-16T19:49:00Z</dcterms:created>
  <dcterms:modified xsi:type="dcterms:W3CDTF">2024-05-16T19:49:00Z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7b3afe9f-202a-4e9e-865d-75063c0c7edd</vt:lpwstr>
  </property>
</Properties>
</file>