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B690D" w14:textId="77777777" w:rsidR="00CD62BE" w:rsidRDefault="00CD62BE" w:rsidP="00CD62BE">
      <w:r>
        <w:t xml:space="preserve">Anytime there is a significant incident, accident, or emergency the event needs to be recorded. This provides a more accurate accounting from which the Alpine Club of Canada can assess and learn. It is important to obtain as much relevant information as possible. </w:t>
      </w:r>
    </w:p>
    <w:p w14:paraId="1EB9F17D" w14:textId="77777777" w:rsidR="00CD62BE" w:rsidRDefault="00CD62BE" w:rsidP="00CD62BE"/>
    <w:p w14:paraId="5E72131D" w14:textId="77777777" w:rsidR="00CD62BE" w:rsidRDefault="00CD62BE" w:rsidP="00CD62BE">
      <w:r>
        <w:t xml:space="preserve">Obtain written statements from all the involved staff members and as many guests or witnesses as possible. Individuals need to describe the events prior, during and after the incident. There should be no discussion or consultation with others until the statement is complete. </w:t>
      </w:r>
    </w:p>
    <w:p w14:paraId="59541D0B" w14:textId="77777777" w:rsidR="00CD62BE" w:rsidRDefault="00CD62BE" w:rsidP="00CD62BE">
      <w:pPr>
        <w:ind w:left="-720" w:firstLine="720"/>
      </w:pPr>
    </w:p>
    <w:p w14:paraId="0AEB2337" w14:textId="77777777" w:rsidR="00CD62BE" w:rsidRDefault="00CD62BE" w:rsidP="00CD62BE">
      <w:r>
        <w:t xml:space="preserve">Investigators should make every reasonable effort to record the scene using photographs and video. The images must be sent only to the Alpine Club of Canada. They </w:t>
      </w:r>
      <w:proofErr w:type="spellStart"/>
      <w:proofErr w:type="gramStart"/>
      <w:r>
        <w:t>can not</w:t>
      </w:r>
      <w:proofErr w:type="spellEnd"/>
      <w:proofErr w:type="gramEnd"/>
      <w:r>
        <w:t xml:space="preserve"> be shared, </w:t>
      </w:r>
      <w:proofErr w:type="gramStart"/>
      <w:r>
        <w:t>posted</w:t>
      </w:r>
      <w:proofErr w:type="gramEnd"/>
      <w:r>
        <w:t xml:space="preserve"> or distributed in any other matter. The inappropriate use of images can have serious legal and professional consequences. If possible, designate a single staff member to record the site when it is appropriate. The Manager on Duty will then ensure the content is delivered to the Alpine Club of Canada. </w:t>
      </w:r>
    </w:p>
    <w:p w14:paraId="79B29DE3" w14:textId="77777777" w:rsidR="00CD62BE" w:rsidRDefault="00CD62BE" w:rsidP="00CD62BE">
      <w:pPr>
        <w:ind w:left="-720" w:firstLine="720"/>
      </w:pPr>
    </w:p>
    <w:p w14:paraId="54601469" w14:textId="77777777" w:rsidR="00CD62BE" w:rsidRDefault="00CD62BE" w:rsidP="00CD62BE">
      <w:r>
        <w:t xml:space="preserve">The Manager on Duty, or their designate, needs to record the major events of the emergency, when did it </w:t>
      </w:r>
      <w:proofErr w:type="gramStart"/>
      <w:r>
        <w:t>happen</w:t>
      </w:r>
      <w:proofErr w:type="gramEnd"/>
      <w:r>
        <w:t xml:space="preserve">, what was the response, who was involved, where it happened and when, what time did each step occur. </w:t>
      </w:r>
    </w:p>
    <w:p w14:paraId="04FBDF3C" w14:textId="77777777" w:rsidR="00CD62BE" w:rsidRDefault="00CD62BE" w:rsidP="00CD62BE"/>
    <w:p w14:paraId="4DAFA12A" w14:textId="77777777" w:rsidR="00CD62BE" w:rsidRDefault="00CD62BE" w:rsidP="00CD62BE">
      <w:r>
        <w:t xml:space="preserve">Once </w:t>
      </w:r>
      <w:proofErr w:type="gramStart"/>
      <w:r>
        <w:t>all of</w:t>
      </w:r>
      <w:proofErr w:type="gramEnd"/>
      <w:r>
        <w:t xml:space="preserve"> this information has been collected, the Manager on Duty will deliver the contents of the initial investigation to the Alpine Club of Canada in a timely manner. </w:t>
      </w:r>
    </w:p>
    <w:p w14:paraId="65C6B414" w14:textId="77777777" w:rsidR="00CD62BE" w:rsidRDefault="00CD62BE" w:rsidP="00CD62BE">
      <w:pPr>
        <w:ind w:left="-720" w:firstLine="720"/>
      </w:pPr>
    </w:p>
    <w:p w14:paraId="12F74BB8" w14:textId="77777777" w:rsidR="00CD62BE" w:rsidRDefault="00CD62BE" w:rsidP="00CD62BE">
      <w:r>
        <w:t xml:space="preserve">The information gathered in the initial investigation can be extremely valuable if any </w:t>
      </w:r>
      <w:proofErr w:type="gramStart"/>
      <w:r>
        <w:t>follow up</w:t>
      </w:r>
      <w:proofErr w:type="gramEnd"/>
      <w:r>
        <w:t xml:space="preserve"> investigation is required. The initial investigation can also help the ACC learn to better avoid and respond to similar events in the future.</w:t>
      </w:r>
    </w:p>
    <w:p w14:paraId="202BD5C6" w14:textId="77777777" w:rsidR="00082371" w:rsidRDefault="00082371" w:rsidP="00CD62BE"/>
    <w:p w14:paraId="4E939873" w14:textId="77777777" w:rsidR="00082371" w:rsidRDefault="00082371" w:rsidP="00CD62BE"/>
    <w:p w14:paraId="00529528" w14:textId="77777777" w:rsidR="00082371" w:rsidRDefault="00082371" w:rsidP="00CD62BE"/>
    <w:p w14:paraId="1B04C670" w14:textId="77777777" w:rsidR="00082371" w:rsidRDefault="00082371" w:rsidP="00CD62BE"/>
    <w:p w14:paraId="4D665030" w14:textId="77777777" w:rsidR="00082371" w:rsidRDefault="00082371" w:rsidP="00CD62BE"/>
    <w:p w14:paraId="67EAD589" w14:textId="77777777" w:rsidR="00082371" w:rsidRDefault="00082371" w:rsidP="00CD62BE"/>
    <w:p w14:paraId="4D43E139" w14:textId="77777777" w:rsidR="00082371" w:rsidRDefault="00082371" w:rsidP="00CD62BE"/>
    <w:p w14:paraId="43B7DA16" w14:textId="77777777" w:rsidR="00082371" w:rsidRDefault="00082371" w:rsidP="00CD62BE"/>
    <w:p w14:paraId="61532961" w14:textId="77777777" w:rsidR="00082371" w:rsidRDefault="00082371" w:rsidP="00CD62BE"/>
    <w:p w14:paraId="6D785F96" w14:textId="77777777" w:rsidR="00082371" w:rsidRDefault="00082371" w:rsidP="00CD62BE"/>
    <w:p w14:paraId="6D6AABCE" w14:textId="77777777" w:rsidR="00082371" w:rsidRDefault="00082371" w:rsidP="00CD62BE"/>
    <w:p w14:paraId="3A120313" w14:textId="4DD3DD4C" w:rsidR="00082371" w:rsidRDefault="00F04439" w:rsidP="00CD62BE">
      <w:r>
        <w:lastRenderedPageBreak/>
        <w:t>Trip Description: ____________________________________________________________________________</w:t>
      </w:r>
    </w:p>
    <w:p w14:paraId="77E6BF29" w14:textId="0ED89FC0" w:rsidR="00F04439" w:rsidRDefault="00F04439" w:rsidP="00CD62BE">
      <w:r>
        <w:t>Incident Description: ___________________________________________________________</w:t>
      </w:r>
    </w:p>
    <w:p w14:paraId="572713A8" w14:textId="40FF923E" w:rsidR="00F04439" w:rsidRDefault="00F04439" w:rsidP="00CD62BE">
      <w:r>
        <w:t>Incident Date and Time: _______________________</w:t>
      </w:r>
      <w:r w:rsidR="00DC446F">
        <w:t>__</w:t>
      </w:r>
    </w:p>
    <w:p w14:paraId="6102B6AE" w14:textId="77777777" w:rsidR="00DC446F" w:rsidRDefault="00DC446F" w:rsidP="00CD62BE">
      <w:pPr>
        <w:pBdr>
          <w:bottom w:val="dotted" w:sz="24" w:space="1" w:color="auto"/>
        </w:pBdr>
      </w:pPr>
    </w:p>
    <w:p w14:paraId="25E0A20A" w14:textId="77777777" w:rsidR="00DC446F" w:rsidRDefault="00DC446F" w:rsidP="00CD62BE"/>
    <w:p w14:paraId="0E0B16AE" w14:textId="3455A89D" w:rsidR="00DC446F" w:rsidRDefault="00DC446F" w:rsidP="00CD62BE">
      <w:pPr>
        <w:rPr>
          <w:b/>
          <w:bCs/>
        </w:rPr>
      </w:pPr>
      <w:r w:rsidRPr="00DC446F">
        <w:rPr>
          <w:b/>
          <w:bCs/>
        </w:rPr>
        <w:t>Witness Statement 1</w:t>
      </w:r>
    </w:p>
    <w:p w14:paraId="08673CA4" w14:textId="520EB27C" w:rsidR="00DC446F" w:rsidRDefault="00DC446F" w:rsidP="00CD62BE">
      <w:r w:rsidRPr="00DC446F">
        <w:t>Date: ______________</w:t>
      </w:r>
      <w:r>
        <w:tab/>
      </w:r>
      <w:r w:rsidRPr="00DC446F">
        <w:t>Time: ________________</w:t>
      </w:r>
    </w:p>
    <w:p w14:paraId="38DB205B" w14:textId="4940BE2A" w:rsidR="00DC446F" w:rsidRDefault="00D13BE1" w:rsidP="00CD62BE">
      <w:r>
        <w:t>Location: ____________________________________________________________________</w:t>
      </w:r>
    </w:p>
    <w:p w14:paraId="5856AA02" w14:textId="77777777" w:rsidR="00D13BE1" w:rsidRDefault="00D13BE1" w:rsidP="00CD62BE"/>
    <w:p w14:paraId="0EED01EE" w14:textId="308E87C8" w:rsidR="00D13BE1" w:rsidRDefault="00D13BE1" w:rsidP="00CD62BE">
      <w:r>
        <w:t>Witness Name: ________________________</w:t>
      </w:r>
      <w:r>
        <w:tab/>
        <w:t>Adress:</w:t>
      </w:r>
      <w:r w:rsidR="00B05EA6">
        <w:t xml:space="preserve"> ____________________________</w:t>
      </w:r>
    </w:p>
    <w:p w14:paraId="62CFB7F6" w14:textId="672275D4" w:rsidR="00B05EA6" w:rsidRDefault="00B05EA6" w:rsidP="00CD62BE">
      <w:r>
        <w:t>Phone #: ______________________</w:t>
      </w:r>
      <w:r>
        <w:tab/>
        <w:t>Email: ___________________________________</w:t>
      </w:r>
    </w:p>
    <w:p w14:paraId="54F464CA" w14:textId="77777777" w:rsidR="00B05EA6" w:rsidRDefault="00B05EA6" w:rsidP="00CD62BE"/>
    <w:p w14:paraId="21B3797B" w14:textId="5C12469E" w:rsidR="00B05EA6" w:rsidRDefault="00B05EA6" w:rsidP="00CD62BE">
      <w:r>
        <w:t xml:space="preserve">Please describe your observation and participation in the accident/incident that has occurred: </w:t>
      </w:r>
    </w:p>
    <w:p w14:paraId="6903CD72" w14:textId="6860767E" w:rsidR="00B05EA6" w:rsidRDefault="00B05EA6" w:rsidP="00CD62B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F3B7E8" w14:textId="77777777" w:rsidR="00B05EA6" w:rsidRDefault="00B05EA6" w:rsidP="00CD62BE"/>
    <w:p w14:paraId="49023804" w14:textId="3327C98C" w:rsidR="00B05EA6" w:rsidRDefault="00B05EA6" w:rsidP="00CD62BE">
      <w:r>
        <w:t>Signature: __________________________________</w:t>
      </w:r>
      <w:r>
        <w:tab/>
      </w:r>
      <w:r>
        <w:tab/>
      </w:r>
      <w:r>
        <w:tab/>
        <w:t>Date: ____________</w:t>
      </w:r>
    </w:p>
    <w:p w14:paraId="7A9FEFD0" w14:textId="77777777" w:rsidR="00B05EA6" w:rsidRDefault="00B05EA6" w:rsidP="00CD62BE">
      <w:pPr>
        <w:pBdr>
          <w:bottom w:val="dotted" w:sz="24" w:space="1" w:color="auto"/>
        </w:pBdr>
      </w:pPr>
    </w:p>
    <w:p w14:paraId="416BC396" w14:textId="77777777" w:rsidR="00B05EA6" w:rsidRDefault="00B05EA6" w:rsidP="00CD62BE"/>
    <w:p w14:paraId="0C5D8549" w14:textId="30B93FDD" w:rsidR="00B05EA6" w:rsidRDefault="00B05EA6" w:rsidP="00B05EA6">
      <w:pPr>
        <w:rPr>
          <w:b/>
          <w:bCs/>
        </w:rPr>
      </w:pPr>
      <w:r w:rsidRPr="00DC446F">
        <w:rPr>
          <w:b/>
          <w:bCs/>
        </w:rPr>
        <w:t xml:space="preserve">Witness Statement </w:t>
      </w:r>
      <w:r>
        <w:rPr>
          <w:b/>
          <w:bCs/>
        </w:rPr>
        <w:t>2</w:t>
      </w:r>
    </w:p>
    <w:p w14:paraId="7ACEF238" w14:textId="77777777" w:rsidR="00B05EA6" w:rsidRDefault="00B05EA6" w:rsidP="00B05EA6">
      <w:r w:rsidRPr="00DC446F">
        <w:t>Date: ______________</w:t>
      </w:r>
      <w:r>
        <w:tab/>
      </w:r>
      <w:r w:rsidRPr="00DC446F">
        <w:t>Time: ________________</w:t>
      </w:r>
    </w:p>
    <w:p w14:paraId="702F5117" w14:textId="77777777" w:rsidR="00B05EA6" w:rsidRDefault="00B05EA6" w:rsidP="00B05EA6">
      <w:r>
        <w:t>Location: ____________________________________________________________________</w:t>
      </w:r>
    </w:p>
    <w:p w14:paraId="6246DE35" w14:textId="77777777" w:rsidR="00B05EA6" w:rsidRDefault="00B05EA6" w:rsidP="00B05EA6"/>
    <w:p w14:paraId="53C78506" w14:textId="77777777" w:rsidR="00B05EA6" w:rsidRDefault="00B05EA6" w:rsidP="00B05EA6">
      <w:r>
        <w:t>Witness Name: ________________________</w:t>
      </w:r>
      <w:r>
        <w:tab/>
        <w:t>Adress: ____________________________</w:t>
      </w:r>
    </w:p>
    <w:p w14:paraId="284714FE" w14:textId="77777777" w:rsidR="00B05EA6" w:rsidRDefault="00B05EA6" w:rsidP="00B05EA6">
      <w:r>
        <w:t>Phone #: ______________________</w:t>
      </w:r>
      <w:r>
        <w:tab/>
        <w:t>Email: ___________________________________</w:t>
      </w:r>
    </w:p>
    <w:p w14:paraId="49FD17A2" w14:textId="77777777" w:rsidR="00B05EA6" w:rsidRDefault="00B05EA6" w:rsidP="00B05EA6"/>
    <w:p w14:paraId="0D808702" w14:textId="77777777" w:rsidR="00B05EA6" w:rsidRDefault="00B05EA6" w:rsidP="00B05EA6">
      <w:r>
        <w:t xml:space="preserve">Please describe your observation and participation in the accident/incident that has occurred: </w:t>
      </w:r>
    </w:p>
    <w:p w14:paraId="16C81372" w14:textId="77777777" w:rsidR="00B05EA6" w:rsidRDefault="00B05EA6" w:rsidP="00B05E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ECD57" w14:textId="77777777" w:rsidR="00B05EA6" w:rsidRDefault="00B05EA6" w:rsidP="00B05EA6"/>
    <w:p w14:paraId="2B383CAD" w14:textId="77777777" w:rsidR="00B05EA6" w:rsidRDefault="00B05EA6" w:rsidP="00B05EA6">
      <w:pPr>
        <w:pBdr>
          <w:bottom w:val="dotted" w:sz="24" w:space="1" w:color="auto"/>
        </w:pBdr>
      </w:pPr>
      <w:r>
        <w:t>Signature: __________________________________</w:t>
      </w:r>
      <w:r>
        <w:tab/>
      </w:r>
      <w:r>
        <w:tab/>
      </w:r>
      <w:r>
        <w:tab/>
        <w:t>Date: ____________</w:t>
      </w:r>
    </w:p>
    <w:p w14:paraId="32E52F01" w14:textId="77777777" w:rsidR="00B05EA6" w:rsidRDefault="00B05EA6" w:rsidP="00B05EA6">
      <w:pPr>
        <w:pBdr>
          <w:bottom w:val="dotted" w:sz="24" w:space="1" w:color="auto"/>
        </w:pBdr>
      </w:pPr>
    </w:p>
    <w:p w14:paraId="1458F3CC" w14:textId="77777777" w:rsidR="00B05EA6" w:rsidRDefault="00B05EA6" w:rsidP="00CD62BE"/>
    <w:p w14:paraId="00243226" w14:textId="20687965" w:rsidR="00B05EA6" w:rsidRDefault="00B05EA6" w:rsidP="00B05EA6">
      <w:pPr>
        <w:rPr>
          <w:b/>
          <w:bCs/>
        </w:rPr>
      </w:pPr>
      <w:r w:rsidRPr="00DC446F">
        <w:rPr>
          <w:b/>
          <w:bCs/>
        </w:rPr>
        <w:t xml:space="preserve">Witness Statement </w:t>
      </w:r>
      <w:r>
        <w:rPr>
          <w:b/>
          <w:bCs/>
        </w:rPr>
        <w:t>2</w:t>
      </w:r>
    </w:p>
    <w:p w14:paraId="07A498BA" w14:textId="77777777" w:rsidR="00B05EA6" w:rsidRDefault="00B05EA6" w:rsidP="00B05EA6">
      <w:r w:rsidRPr="00DC446F">
        <w:t>Date: ______________</w:t>
      </w:r>
      <w:r>
        <w:tab/>
      </w:r>
      <w:r w:rsidRPr="00DC446F">
        <w:t>Time: ________________</w:t>
      </w:r>
    </w:p>
    <w:p w14:paraId="5083BE89" w14:textId="77777777" w:rsidR="00B05EA6" w:rsidRDefault="00B05EA6" w:rsidP="00B05EA6">
      <w:r>
        <w:t>Location: ____________________________________________________________________</w:t>
      </w:r>
    </w:p>
    <w:p w14:paraId="69316101" w14:textId="77777777" w:rsidR="00B05EA6" w:rsidRDefault="00B05EA6" w:rsidP="00B05EA6"/>
    <w:p w14:paraId="26634CB7" w14:textId="77777777" w:rsidR="00B05EA6" w:rsidRDefault="00B05EA6" w:rsidP="00B05EA6">
      <w:r>
        <w:t>Witness Name: ________________________</w:t>
      </w:r>
      <w:r>
        <w:tab/>
        <w:t>Adress: ____________________________</w:t>
      </w:r>
    </w:p>
    <w:p w14:paraId="4A82CACB" w14:textId="77777777" w:rsidR="00B05EA6" w:rsidRDefault="00B05EA6" w:rsidP="00B05EA6">
      <w:r>
        <w:t>Phone #: ______________________</w:t>
      </w:r>
      <w:r>
        <w:tab/>
        <w:t>Email: ___________________________________</w:t>
      </w:r>
    </w:p>
    <w:p w14:paraId="16AA9E12" w14:textId="77777777" w:rsidR="00B05EA6" w:rsidRDefault="00B05EA6" w:rsidP="00B05EA6"/>
    <w:p w14:paraId="2A7EE797" w14:textId="77777777" w:rsidR="00B05EA6" w:rsidRDefault="00B05EA6" w:rsidP="00B05EA6">
      <w:r>
        <w:t xml:space="preserve">Please describe your observation and participation in the accident/incident that has occurred: </w:t>
      </w:r>
    </w:p>
    <w:p w14:paraId="61875788" w14:textId="77777777" w:rsidR="00B05EA6" w:rsidRDefault="00B05EA6" w:rsidP="00B05E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5E7C8" w14:textId="77777777" w:rsidR="00B05EA6" w:rsidRDefault="00B05EA6" w:rsidP="00B05EA6"/>
    <w:p w14:paraId="4F09A24C" w14:textId="77777777" w:rsidR="00B05EA6" w:rsidRDefault="00B05EA6" w:rsidP="00B05EA6">
      <w:r>
        <w:t>Signature: __________________________________</w:t>
      </w:r>
      <w:r>
        <w:tab/>
      </w:r>
      <w:r>
        <w:tab/>
      </w:r>
      <w:r>
        <w:tab/>
        <w:t>Date: ____________</w:t>
      </w:r>
    </w:p>
    <w:p w14:paraId="14A10407" w14:textId="77777777" w:rsidR="00B05EA6" w:rsidRDefault="00B05EA6" w:rsidP="00CD62BE">
      <w:pPr>
        <w:pBdr>
          <w:bottom w:val="dotted" w:sz="24" w:space="1" w:color="auto"/>
        </w:pBdr>
      </w:pPr>
    </w:p>
    <w:p w14:paraId="00FF17E0" w14:textId="77777777" w:rsidR="00B05EA6" w:rsidRDefault="00B05EA6" w:rsidP="00CD62BE"/>
    <w:p w14:paraId="42D3E3E1" w14:textId="3D6BEF93" w:rsidR="00B05EA6" w:rsidRDefault="00B05EA6" w:rsidP="00B05EA6">
      <w:pPr>
        <w:rPr>
          <w:b/>
          <w:bCs/>
        </w:rPr>
      </w:pPr>
      <w:r w:rsidRPr="00DC446F">
        <w:rPr>
          <w:b/>
          <w:bCs/>
        </w:rPr>
        <w:t xml:space="preserve">Witness Statement </w:t>
      </w:r>
      <w:r>
        <w:rPr>
          <w:b/>
          <w:bCs/>
        </w:rPr>
        <w:t>3</w:t>
      </w:r>
    </w:p>
    <w:p w14:paraId="55DA0129" w14:textId="77777777" w:rsidR="00B05EA6" w:rsidRDefault="00B05EA6" w:rsidP="00B05EA6">
      <w:r w:rsidRPr="00DC446F">
        <w:t>Date: ______________</w:t>
      </w:r>
      <w:r>
        <w:tab/>
      </w:r>
      <w:r w:rsidRPr="00DC446F">
        <w:t>Time: ________________</w:t>
      </w:r>
    </w:p>
    <w:p w14:paraId="276B543E" w14:textId="77777777" w:rsidR="00B05EA6" w:rsidRDefault="00B05EA6" w:rsidP="00B05EA6">
      <w:r>
        <w:t>Location: ____________________________________________________________________</w:t>
      </w:r>
    </w:p>
    <w:p w14:paraId="5B8B99E6" w14:textId="77777777" w:rsidR="00B05EA6" w:rsidRDefault="00B05EA6" w:rsidP="00B05EA6"/>
    <w:p w14:paraId="159C026B" w14:textId="77777777" w:rsidR="00B05EA6" w:rsidRDefault="00B05EA6" w:rsidP="00B05EA6">
      <w:r>
        <w:t>Witness Name: ________________________</w:t>
      </w:r>
      <w:r>
        <w:tab/>
        <w:t>Adress: ____________________________</w:t>
      </w:r>
    </w:p>
    <w:p w14:paraId="1D1591FF" w14:textId="77777777" w:rsidR="00B05EA6" w:rsidRDefault="00B05EA6" w:rsidP="00B05EA6">
      <w:r>
        <w:t>Phone #: ______________________</w:t>
      </w:r>
      <w:r>
        <w:tab/>
        <w:t>Email: ___________________________________</w:t>
      </w:r>
    </w:p>
    <w:p w14:paraId="5F8EB648" w14:textId="77777777" w:rsidR="00B05EA6" w:rsidRDefault="00B05EA6" w:rsidP="00B05EA6"/>
    <w:p w14:paraId="00F3CF69" w14:textId="77777777" w:rsidR="00B05EA6" w:rsidRDefault="00B05EA6" w:rsidP="00B05EA6">
      <w:r>
        <w:t xml:space="preserve">Please describe your observation and participation in the accident/incident that has occurred: </w:t>
      </w:r>
    </w:p>
    <w:p w14:paraId="2468AE29" w14:textId="77777777" w:rsidR="00B05EA6" w:rsidRDefault="00B05EA6" w:rsidP="00B05E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E2B84" w14:textId="77777777" w:rsidR="00B05EA6" w:rsidRDefault="00B05EA6" w:rsidP="00B05EA6"/>
    <w:p w14:paraId="72085D60" w14:textId="77777777" w:rsidR="00B05EA6" w:rsidRDefault="00B05EA6" w:rsidP="00B05EA6">
      <w:r>
        <w:t>Signature: __________________________________</w:t>
      </w:r>
      <w:r>
        <w:tab/>
      </w:r>
      <w:r>
        <w:tab/>
      </w:r>
      <w:r>
        <w:tab/>
        <w:t>Date: ____________</w:t>
      </w:r>
    </w:p>
    <w:p w14:paraId="5594A6E8" w14:textId="77777777" w:rsidR="00B05EA6" w:rsidRDefault="00B05EA6" w:rsidP="00CD62BE"/>
    <w:p w14:paraId="4B580142" w14:textId="77777777" w:rsidR="00B05EA6" w:rsidRPr="00DC446F" w:rsidRDefault="00B05EA6" w:rsidP="00CD62BE">
      <w:pPr>
        <w:pBdr>
          <w:bottom w:val="dotted" w:sz="24" w:space="1" w:color="auto"/>
        </w:pBdr>
      </w:pPr>
    </w:p>
    <w:p w14:paraId="6C6C0BE8" w14:textId="77777777" w:rsidR="00B05EA6" w:rsidRDefault="00B05EA6" w:rsidP="00CD62BE">
      <w:pPr>
        <w:ind w:left="-720" w:firstLine="720"/>
        <w:rPr>
          <w:sz w:val="26"/>
          <w:szCs w:val="26"/>
        </w:rPr>
      </w:pPr>
    </w:p>
    <w:p w14:paraId="0C637454" w14:textId="2EFB2EDD" w:rsidR="00B05EA6" w:rsidRDefault="00B05EA6" w:rsidP="00B05EA6">
      <w:pPr>
        <w:rPr>
          <w:b/>
          <w:bCs/>
        </w:rPr>
      </w:pPr>
      <w:r w:rsidRPr="00DC446F">
        <w:rPr>
          <w:b/>
          <w:bCs/>
        </w:rPr>
        <w:lastRenderedPageBreak/>
        <w:t xml:space="preserve">Witness Statement </w:t>
      </w:r>
      <w:r>
        <w:rPr>
          <w:b/>
          <w:bCs/>
        </w:rPr>
        <w:t>3</w:t>
      </w:r>
    </w:p>
    <w:p w14:paraId="5E726CB7" w14:textId="77777777" w:rsidR="00B05EA6" w:rsidRDefault="00B05EA6" w:rsidP="00B05EA6">
      <w:r w:rsidRPr="00DC446F">
        <w:t>Date: ______________</w:t>
      </w:r>
      <w:r>
        <w:tab/>
      </w:r>
      <w:r w:rsidRPr="00DC446F">
        <w:t>Time: ________________</w:t>
      </w:r>
    </w:p>
    <w:p w14:paraId="66C19D24" w14:textId="77777777" w:rsidR="00B05EA6" w:rsidRDefault="00B05EA6" w:rsidP="00B05EA6">
      <w:r>
        <w:t>Location: ____________________________________________________________________</w:t>
      </w:r>
    </w:p>
    <w:p w14:paraId="2CB6672A" w14:textId="77777777" w:rsidR="00B05EA6" w:rsidRDefault="00B05EA6" w:rsidP="00B05EA6"/>
    <w:p w14:paraId="6CA07E1D" w14:textId="77777777" w:rsidR="00B05EA6" w:rsidRDefault="00B05EA6" w:rsidP="00B05EA6">
      <w:r>
        <w:t>Witness Name: ________________________</w:t>
      </w:r>
      <w:r>
        <w:tab/>
        <w:t>Adress: ____________________________</w:t>
      </w:r>
    </w:p>
    <w:p w14:paraId="6412FFCA" w14:textId="77777777" w:rsidR="00B05EA6" w:rsidRDefault="00B05EA6" w:rsidP="00B05EA6">
      <w:r>
        <w:t>Phone #: ______________________</w:t>
      </w:r>
      <w:r>
        <w:tab/>
        <w:t>Email: ___________________________________</w:t>
      </w:r>
    </w:p>
    <w:p w14:paraId="47EBDFE5" w14:textId="77777777" w:rsidR="00B05EA6" w:rsidRDefault="00B05EA6" w:rsidP="00B05EA6"/>
    <w:p w14:paraId="3EF9232B" w14:textId="77777777" w:rsidR="00B05EA6" w:rsidRDefault="00B05EA6" w:rsidP="00B05EA6">
      <w:r>
        <w:t xml:space="preserve">Please describe your observation and participation in the accident/incident that has occurred: </w:t>
      </w:r>
    </w:p>
    <w:p w14:paraId="76C6ED54" w14:textId="77777777" w:rsidR="00B05EA6" w:rsidRDefault="00B05EA6" w:rsidP="00B05EA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B9F02" w14:textId="77777777" w:rsidR="00B05EA6" w:rsidRDefault="00B05EA6" w:rsidP="00B05EA6"/>
    <w:p w14:paraId="2F5FF45B" w14:textId="77777777" w:rsidR="00B05EA6" w:rsidRDefault="00B05EA6" w:rsidP="00B05EA6">
      <w:pPr>
        <w:pBdr>
          <w:bottom w:val="dotted" w:sz="24" w:space="1" w:color="auto"/>
        </w:pBdr>
      </w:pPr>
      <w:r>
        <w:t>Signature: __________________________________</w:t>
      </w:r>
      <w:r>
        <w:tab/>
      </w:r>
      <w:r>
        <w:tab/>
      </w:r>
      <w:r>
        <w:tab/>
        <w:t>Date: ____________</w:t>
      </w:r>
    </w:p>
    <w:p w14:paraId="0D76C12A" w14:textId="77777777" w:rsidR="0090197E" w:rsidRDefault="0090197E" w:rsidP="00B05EA6">
      <w:pPr>
        <w:pBdr>
          <w:bottom w:val="dotted" w:sz="24" w:space="1" w:color="auto"/>
        </w:pBdr>
      </w:pPr>
    </w:p>
    <w:p w14:paraId="2A7D3760" w14:textId="77777777" w:rsidR="0090197E" w:rsidRDefault="0090197E" w:rsidP="0090197E">
      <w:pPr>
        <w:rPr>
          <w:sz w:val="26"/>
          <w:szCs w:val="26"/>
        </w:rPr>
      </w:pPr>
    </w:p>
    <w:p w14:paraId="66CC2FA0" w14:textId="3F2B7254" w:rsidR="0090197E" w:rsidRDefault="0090197E" w:rsidP="0090197E">
      <w:pPr>
        <w:ind w:left="-720" w:firstLine="720"/>
        <w:jc w:val="center"/>
        <w:rPr>
          <w:b/>
          <w:bCs/>
          <w:sz w:val="28"/>
          <w:szCs w:val="28"/>
          <w:u w:val="single"/>
        </w:rPr>
      </w:pPr>
      <w:r w:rsidRPr="0090197E">
        <w:rPr>
          <w:b/>
          <w:bCs/>
          <w:sz w:val="28"/>
          <w:szCs w:val="28"/>
          <w:u w:val="single"/>
        </w:rPr>
        <w:t>Initial Investigation</w:t>
      </w:r>
    </w:p>
    <w:p w14:paraId="247C92EC" w14:textId="77777777" w:rsidR="006D15E7" w:rsidRPr="0090197E" w:rsidRDefault="006D15E7" w:rsidP="0090197E">
      <w:pPr>
        <w:ind w:left="-720" w:firstLine="720"/>
        <w:jc w:val="center"/>
        <w:rPr>
          <w:b/>
          <w:bCs/>
          <w:sz w:val="28"/>
          <w:szCs w:val="28"/>
          <w:u w:val="single"/>
        </w:rPr>
      </w:pPr>
    </w:p>
    <w:p w14:paraId="4060ACA8" w14:textId="0AEE9329" w:rsidR="000E187F" w:rsidRPr="006D15E7" w:rsidRDefault="006D15E7" w:rsidP="00CD62BE">
      <w:pPr>
        <w:ind w:left="-720" w:firstLine="720"/>
        <w:rPr>
          <w:sz w:val="24"/>
          <w:szCs w:val="24"/>
        </w:rPr>
      </w:pPr>
      <w:r w:rsidRPr="006D15E7">
        <w:rPr>
          <w:sz w:val="24"/>
          <w:szCs w:val="24"/>
        </w:rPr>
        <w:t xml:space="preserve">Incident Date: </w:t>
      </w:r>
      <w:r>
        <w:rPr>
          <w:sz w:val="24"/>
          <w:szCs w:val="24"/>
        </w:rPr>
        <w:t>___________________</w:t>
      </w:r>
      <w:r>
        <w:rPr>
          <w:sz w:val="24"/>
          <w:szCs w:val="24"/>
        </w:rPr>
        <w:tab/>
      </w:r>
      <w:r>
        <w:rPr>
          <w:sz w:val="24"/>
          <w:szCs w:val="24"/>
        </w:rPr>
        <w:tab/>
        <w:t>Incident Time: ____________________</w:t>
      </w:r>
    </w:p>
    <w:p w14:paraId="6CDEC9CC" w14:textId="77777777" w:rsidR="000E187F" w:rsidRDefault="000E187F" w:rsidP="00CD62BE">
      <w:pPr>
        <w:ind w:left="-720" w:firstLine="720"/>
        <w:rPr>
          <w:sz w:val="26"/>
          <w:szCs w:val="26"/>
        </w:rPr>
      </w:pPr>
    </w:p>
    <w:p w14:paraId="5B271BB2" w14:textId="5727B75C" w:rsidR="00CD62BE" w:rsidRDefault="00183034" w:rsidP="00183034">
      <w:pPr>
        <w:spacing w:line="360" w:lineRule="auto"/>
        <w:ind w:left="-720" w:firstLine="720"/>
      </w:pPr>
      <w:r>
        <w:t xml:space="preserve">Action </w:t>
      </w:r>
      <w:proofErr w:type="gramStart"/>
      <w:r>
        <w:t>taken:</w:t>
      </w:r>
      <w:proofErr w:type="gramEnd"/>
      <w:r>
        <w:t xml:space="preserve"> time and description (staff notified, first aider on scene, evacuation, etc.)</w:t>
      </w:r>
      <w:r>
        <w:t xml:space="preserve">: </w:t>
      </w:r>
    </w:p>
    <w:p w14:paraId="32033938" w14:textId="4C4386CA" w:rsidR="00183034" w:rsidRDefault="00183034" w:rsidP="0018303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AE261" w14:textId="77777777" w:rsidR="00112D5C" w:rsidRDefault="00112D5C" w:rsidP="00112D5C">
      <w:pPr>
        <w:spacing w:line="360" w:lineRule="auto"/>
        <w:ind w:left="-720" w:firstLine="720"/>
      </w:pPr>
    </w:p>
    <w:p w14:paraId="04A6C747" w14:textId="012AD147" w:rsidR="00112D5C" w:rsidRDefault="00112D5C" w:rsidP="00112D5C">
      <w:pPr>
        <w:spacing w:line="360" w:lineRule="auto"/>
        <w:ind w:left="-720" w:firstLine="720"/>
      </w:pPr>
      <w:r>
        <w:t>Subject(s), Name, Injury(s)</w:t>
      </w:r>
      <w:r>
        <w:t>:</w:t>
      </w:r>
    </w:p>
    <w:p w14:paraId="328CBF77" w14:textId="77777777" w:rsidR="00112D5C" w:rsidRDefault="00112D5C" w:rsidP="00112D5C">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37F93" w14:textId="1F3CBB3C" w:rsidR="00C41D45" w:rsidRDefault="00C41D45" w:rsidP="00C41D45">
      <w:pPr>
        <w:spacing w:line="360" w:lineRule="auto"/>
        <w:ind w:left="-720" w:firstLine="720"/>
      </w:pPr>
      <w:r>
        <w:t>Responding Person(s) Names and Roles</w:t>
      </w:r>
      <w:r>
        <w:t>:</w:t>
      </w:r>
    </w:p>
    <w:p w14:paraId="08A375CC" w14:textId="79BA9329"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w:t>
      </w:r>
    </w:p>
    <w:p w14:paraId="01EAC371" w14:textId="77777777" w:rsidR="00C41D45" w:rsidRDefault="00C41D45" w:rsidP="00C41D45">
      <w:pPr>
        <w:spacing w:line="360" w:lineRule="auto"/>
        <w:ind w:firstLine="720"/>
      </w:pPr>
    </w:p>
    <w:p w14:paraId="26587F99" w14:textId="10CF34EF" w:rsidR="00C41D45" w:rsidRDefault="00C41D45" w:rsidP="00C41D45">
      <w:pPr>
        <w:spacing w:line="360" w:lineRule="auto"/>
        <w:jc w:val="both"/>
      </w:pPr>
      <w:r>
        <w:t>Weather conditions during the event (temps, wind, cloud cover, precipitation)</w:t>
      </w:r>
      <w:r>
        <w:t>:</w:t>
      </w:r>
    </w:p>
    <w:p w14:paraId="769270FD"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24F4A9" w14:textId="77777777" w:rsidR="00C41D45" w:rsidRDefault="00C41D45" w:rsidP="00C41D45">
      <w:pPr>
        <w:widowControl w:val="0"/>
        <w:spacing w:before="52" w:line="360" w:lineRule="auto"/>
        <w:ind w:firstLine="720"/>
      </w:pPr>
    </w:p>
    <w:p w14:paraId="68CAA95F" w14:textId="2A6680FD" w:rsidR="00C41D45" w:rsidRDefault="00C41D45" w:rsidP="00C41D45">
      <w:pPr>
        <w:spacing w:line="360" w:lineRule="auto"/>
      </w:pPr>
      <w:r>
        <w:t>Timeline of Events, Overview of the Incident/Accident</w:t>
      </w:r>
      <w:r>
        <w:t>:</w:t>
      </w:r>
    </w:p>
    <w:p w14:paraId="1CEDEAD1"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AEE4EE" w14:textId="77777777" w:rsidR="00C41D45" w:rsidRDefault="00C41D45" w:rsidP="00C41D45">
      <w:pPr>
        <w:ind w:firstLine="720"/>
      </w:pPr>
    </w:p>
    <w:p w14:paraId="4691803D" w14:textId="77F2232F" w:rsidR="00C41D45" w:rsidRDefault="00C41D45" w:rsidP="00C41D45">
      <w:pPr>
        <w:spacing w:line="360" w:lineRule="auto"/>
      </w:pPr>
      <w:r>
        <w:t>Timeline of Events (</w:t>
      </w:r>
      <w:proofErr w:type="spellStart"/>
      <w:r>
        <w:t>Cont</w:t>
      </w:r>
      <w:proofErr w:type="spellEnd"/>
      <w:r>
        <w:t>)</w:t>
      </w:r>
      <w:r>
        <w:t>:</w:t>
      </w:r>
    </w:p>
    <w:p w14:paraId="5BDBF1E8"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7A2AAD"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FD3C5"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97EED4"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178B8A" w14:textId="77777777" w:rsidR="00C41D45" w:rsidRDefault="00C41D45" w:rsidP="00C41D4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F169E" w14:textId="78177FEE" w:rsidR="00C41D45" w:rsidRDefault="005E6C97" w:rsidP="00C41D45">
      <w:pPr>
        <w:spacing w:line="360" w:lineRule="auto"/>
      </w:pPr>
      <w:r>
        <w:lastRenderedPageBreak/>
        <w:t xml:space="preserve">Report Author Information: </w:t>
      </w:r>
    </w:p>
    <w:p w14:paraId="1A065BEB" w14:textId="1BF29B8B" w:rsidR="005E6C97" w:rsidRDefault="005E6C97" w:rsidP="00C41D45">
      <w:pPr>
        <w:spacing w:line="360" w:lineRule="auto"/>
      </w:pPr>
      <w:r>
        <w:t>Name: ______________________</w:t>
      </w:r>
      <w:r>
        <w:tab/>
      </w:r>
      <w:r w:rsidR="006C7109">
        <w:t xml:space="preserve">ACC Section, Role in Trip: </w:t>
      </w:r>
      <w:r>
        <w:t>_______________________</w:t>
      </w:r>
      <w:r w:rsidR="00054663">
        <w:t>__</w:t>
      </w:r>
    </w:p>
    <w:p w14:paraId="170C4135" w14:textId="6C95EA6C" w:rsidR="00183034" w:rsidRDefault="005E6C97" w:rsidP="00183034">
      <w:pPr>
        <w:spacing w:line="360" w:lineRule="auto"/>
      </w:pPr>
      <w:r>
        <w:t>Email: ____________________________</w:t>
      </w:r>
      <w:r>
        <w:tab/>
      </w:r>
      <w:r w:rsidR="006C7109">
        <w:t>Phone #: ________________</w:t>
      </w:r>
    </w:p>
    <w:p w14:paraId="4D53DC70" w14:textId="77777777" w:rsidR="00054663" w:rsidRDefault="00054663" w:rsidP="00183034">
      <w:pPr>
        <w:spacing w:line="360" w:lineRule="auto"/>
      </w:pPr>
    </w:p>
    <w:p w14:paraId="2211A1BD" w14:textId="7339A2D5" w:rsidR="00054663" w:rsidRPr="00054663" w:rsidRDefault="00054663" w:rsidP="00183034">
      <w:pPr>
        <w:spacing w:line="360" w:lineRule="auto"/>
      </w:pPr>
      <w:r>
        <w:t>Signature: _______________________________</w:t>
      </w:r>
      <w:r>
        <w:tab/>
      </w:r>
      <w:r>
        <w:tab/>
      </w:r>
      <w:r>
        <w:tab/>
        <w:t>Date: __________________</w:t>
      </w:r>
    </w:p>
    <w:p w14:paraId="065E51C3" w14:textId="77777777" w:rsidR="00CD62BE" w:rsidRDefault="00CD62BE" w:rsidP="00183034">
      <w:pPr>
        <w:ind w:firstLine="720"/>
        <w:rPr>
          <w:sz w:val="26"/>
          <w:szCs w:val="26"/>
        </w:rPr>
      </w:pPr>
    </w:p>
    <w:p w14:paraId="6B735977" w14:textId="77777777" w:rsidR="00CD62BE" w:rsidRDefault="00CD62BE" w:rsidP="00CD62BE">
      <w:pPr>
        <w:ind w:left="-720" w:firstLine="720"/>
        <w:rPr>
          <w:sz w:val="26"/>
          <w:szCs w:val="26"/>
        </w:rPr>
      </w:pPr>
    </w:p>
    <w:p w14:paraId="433C09D7" w14:textId="77777777" w:rsidR="00CD62BE" w:rsidRDefault="00CD62BE" w:rsidP="00CD62BE">
      <w:pPr>
        <w:ind w:left="-720" w:firstLine="720"/>
        <w:rPr>
          <w:sz w:val="26"/>
          <w:szCs w:val="26"/>
        </w:rPr>
      </w:pPr>
    </w:p>
    <w:p w14:paraId="71524E40" w14:textId="77777777" w:rsidR="00CD62BE" w:rsidRDefault="00CD62BE" w:rsidP="00CD62BE">
      <w:pPr>
        <w:ind w:left="-720" w:firstLine="720"/>
        <w:rPr>
          <w:sz w:val="26"/>
          <w:szCs w:val="26"/>
        </w:rPr>
      </w:pPr>
    </w:p>
    <w:p w14:paraId="7D90E296" w14:textId="77777777" w:rsidR="00CD62BE" w:rsidRDefault="00CD62BE" w:rsidP="00CD62BE">
      <w:pPr>
        <w:ind w:left="-720" w:firstLine="720"/>
        <w:rPr>
          <w:sz w:val="26"/>
          <w:szCs w:val="26"/>
        </w:rPr>
      </w:pPr>
    </w:p>
    <w:p w14:paraId="31FCD536" w14:textId="644BFFAD" w:rsidR="00460DEF" w:rsidRPr="00AD5665" w:rsidRDefault="00CD62BE" w:rsidP="00CD62BE">
      <w:r>
        <w:tab/>
      </w:r>
    </w:p>
    <w:sectPr w:rsidR="00460DEF" w:rsidRPr="00AD5665" w:rsidSect="000823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AED61" w14:textId="77777777" w:rsidR="00D00FB4" w:rsidRDefault="00D00FB4" w:rsidP="00731052">
      <w:pPr>
        <w:spacing w:line="240" w:lineRule="auto"/>
      </w:pPr>
      <w:r>
        <w:separator/>
      </w:r>
    </w:p>
  </w:endnote>
  <w:endnote w:type="continuationSeparator" w:id="0">
    <w:p w14:paraId="45797F8A" w14:textId="77777777" w:rsidR="00D00FB4" w:rsidRDefault="00D00FB4" w:rsidP="00731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nken Grotesk Black">
    <w:panose1 w:val="00000000000000000000"/>
    <w:charset w:val="00"/>
    <w:family w:val="auto"/>
    <w:pitch w:val="variable"/>
    <w:sig w:usb0="A00000FF" w:usb1="4000207B" w:usb2="00000000" w:usb3="00000000" w:csb0="00000193"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Figtree">
    <w:panose1 w:val="00000000000000000000"/>
    <w:charset w:val="00"/>
    <w:family w:val="auto"/>
    <w:pitch w:val="variable"/>
    <w:sig w:usb0="A000006F" w:usb1="0000007B" w:usb2="00000000" w:usb3="00000000" w:csb0="00000093" w:csb1="00000000"/>
  </w:font>
  <w:font w:name="Figtree Medium">
    <w:panose1 w:val="00000000000000000000"/>
    <w:charset w:val="00"/>
    <w:family w:val="auto"/>
    <w:pitch w:val="variable"/>
    <w:sig w:usb0="A000006F" w:usb1="0000007B"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5752" w14:textId="77777777" w:rsidR="00F62D93" w:rsidRDefault="00F6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52F1" w14:textId="1D123EFB" w:rsidR="00541618" w:rsidRDefault="00F62D93" w:rsidP="00541618">
    <w:pPr>
      <w:pStyle w:val="Footer"/>
      <w:jc w:val="center"/>
    </w:pPr>
    <w:r>
      <w:rPr>
        <w:noProof/>
      </w:rPr>
      <mc:AlternateContent>
        <mc:Choice Requires="wps">
          <w:drawing>
            <wp:anchor distT="45720" distB="45720" distL="114300" distR="114300" simplePos="0" relativeHeight="251662336" behindDoc="1" locked="0" layoutInCell="1" allowOverlap="1" wp14:anchorId="6006E6D8" wp14:editId="1F3C7367">
              <wp:simplePos x="0" y="0"/>
              <wp:positionH relativeFrom="column">
                <wp:posOffset>-19050</wp:posOffset>
              </wp:positionH>
              <wp:positionV relativeFrom="paragraph">
                <wp:posOffset>276225</wp:posOffset>
              </wp:positionV>
              <wp:extent cx="2360930" cy="1404620"/>
              <wp:effectExtent l="0" t="0" r="3810" b="635"/>
              <wp:wrapNone/>
              <wp:docPr id="1007232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4328A4" w14:textId="6E5C9FB9" w:rsidR="00F62D93" w:rsidRPr="00F62D93" w:rsidRDefault="00F62D93">
                          <w:pPr>
                            <w:rPr>
                              <w:color w:val="B2B2B2"/>
                            </w:rPr>
                          </w:pPr>
                          <w:r w:rsidRPr="00F62D93">
                            <w:rPr>
                              <w:color w:val="B2B2B2"/>
                            </w:rPr>
                            <w:t>Updated January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06E6D8" id="_x0000_t202" coordsize="21600,21600" o:spt="202" path="m,l,21600r21600,l21600,xe">
              <v:stroke joinstyle="miter"/>
              <v:path gradientshapeok="t" o:connecttype="rect"/>
            </v:shapetype>
            <v:shape id="Text Box 2" o:spid="_x0000_s1026" type="#_x0000_t202" style="position:absolute;left:0;text-align:left;margin-left:-1.5pt;margin-top:21.7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" stroked="f">
              <v:textbox style="mso-fit-shape-to-text:t">
                <w:txbxContent>
                  <w:p w14:paraId="314328A4" w14:textId="6E5C9FB9" w:rsidR="00F62D93" w:rsidRPr="00F62D93" w:rsidRDefault="00F62D93">
                    <w:pPr>
                      <w:rPr>
                        <w:color w:val="B2B2B2"/>
                      </w:rPr>
                    </w:pPr>
                    <w:r w:rsidRPr="00F62D93">
                      <w:rPr>
                        <w:color w:val="B2B2B2"/>
                      </w:rPr>
                      <w:t>Updated January 2024</w:t>
                    </w:r>
                  </w:p>
                </w:txbxContent>
              </v:textbox>
            </v:shape>
          </w:pict>
        </mc:Fallback>
      </mc:AlternateContent>
    </w:r>
    <w:sdt>
      <w:sdtPr>
        <w:id w:val="2014176905"/>
        <w:docPartObj>
          <w:docPartGallery w:val="Page Numbers (Bottom of Page)"/>
          <w:docPartUnique/>
        </w:docPartObj>
      </w:sdtPr>
      <w:sdtEndPr/>
      <w:sdtContent>
        <w:sdt>
          <w:sdtPr>
            <w:id w:val="1728636285"/>
            <w:docPartObj>
              <w:docPartGallery w:val="Page Numbers (Top of Page)"/>
              <w:docPartUnique/>
            </w:docPartObj>
          </w:sdtPr>
          <w:sdtEndPr/>
          <w:sdtContent>
            <w:r w:rsidR="00541618">
              <w:tab/>
            </w:r>
            <w:r w:rsidR="00541618" w:rsidRPr="0038153D">
              <w:rPr>
                <w:color w:val="2F774E"/>
              </w:rPr>
              <w:t xml:space="preserve">                                                                                                                                                                             </w:t>
            </w:r>
            <w:r w:rsidR="004A2683">
              <w:rPr>
                <w:color w:val="2F774E"/>
              </w:rPr>
              <w:tab/>
            </w:r>
            <w:r w:rsidR="004A2683">
              <w:rPr>
                <w:color w:val="2F774E"/>
              </w:rPr>
              <w:tab/>
            </w:r>
            <w:r w:rsidR="004A2683">
              <w:rPr>
                <w:color w:val="2F774E"/>
              </w:rPr>
              <w:tab/>
            </w:r>
            <w:r w:rsidR="004A2683">
              <w:rPr>
                <w:color w:val="2F774E"/>
              </w:rPr>
              <w:tab/>
              <w:t xml:space="preserve">        </w:t>
            </w:r>
            <w:r w:rsidR="00541618" w:rsidRPr="0038153D">
              <w:rPr>
                <w:color w:val="2F774E"/>
              </w:rPr>
              <w:t xml:space="preserve">  </w:t>
            </w:r>
            <w:r w:rsidR="00541618" w:rsidRPr="0038153D">
              <w:rPr>
                <w:rFonts w:ascii="Figtree Medium" w:hAnsi="Figtree Medium"/>
                <w:color w:val="2F774E"/>
                <w:sz w:val="16"/>
                <w:szCs w:val="16"/>
              </w:rPr>
              <w:t xml:space="preserve">Page </w:t>
            </w:r>
            <w:r w:rsidR="00541618" w:rsidRPr="0038153D">
              <w:rPr>
                <w:rFonts w:ascii="Figtree Medium" w:hAnsi="Figtree Medium"/>
                <w:b/>
                <w:bCs/>
                <w:color w:val="2F774E"/>
                <w:sz w:val="16"/>
                <w:szCs w:val="16"/>
              </w:rPr>
              <w:fldChar w:fldCharType="begin"/>
            </w:r>
            <w:r w:rsidR="00541618" w:rsidRPr="0038153D">
              <w:rPr>
                <w:rFonts w:ascii="Figtree Medium" w:hAnsi="Figtree Medium"/>
                <w:b/>
                <w:bCs/>
                <w:color w:val="2F774E"/>
                <w:sz w:val="16"/>
                <w:szCs w:val="16"/>
              </w:rPr>
              <w:instrText xml:space="preserve"> PAGE </w:instrText>
            </w:r>
            <w:r w:rsidR="00541618" w:rsidRPr="0038153D">
              <w:rPr>
                <w:rFonts w:ascii="Figtree Medium" w:hAnsi="Figtree Medium"/>
                <w:b/>
                <w:bCs/>
                <w:color w:val="2F774E"/>
                <w:sz w:val="16"/>
                <w:szCs w:val="16"/>
              </w:rPr>
              <w:fldChar w:fldCharType="separate"/>
            </w:r>
            <w:r w:rsidR="00541618" w:rsidRPr="0038153D">
              <w:rPr>
                <w:rFonts w:ascii="Figtree Medium" w:hAnsi="Figtree Medium"/>
                <w:b/>
                <w:bCs/>
                <w:noProof/>
                <w:color w:val="2F774E"/>
                <w:sz w:val="16"/>
                <w:szCs w:val="16"/>
              </w:rPr>
              <w:t>2</w:t>
            </w:r>
            <w:r w:rsidR="00541618" w:rsidRPr="0038153D">
              <w:rPr>
                <w:rFonts w:ascii="Figtree Medium" w:hAnsi="Figtree Medium"/>
                <w:b/>
                <w:bCs/>
                <w:color w:val="2F774E"/>
                <w:sz w:val="16"/>
                <w:szCs w:val="16"/>
              </w:rPr>
              <w:fldChar w:fldCharType="end"/>
            </w:r>
            <w:r w:rsidR="00541618" w:rsidRPr="0038153D">
              <w:rPr>
                <w:rFonts w:ascii="Figtree Medium" w:hAnsi="Figtree Medium"/>
                <w:color w:val="2F774E"/>
                <w:sz w:val="16"/>
                <w:szCs w:val="16"/>
              </w:rPr>
              <w:t xml:space="preserve"> of </w:t>
            </w:r>
            <w:r w:rsidR="00541618" w:rsidRPr="0038153D">
              <w:rPr>
                <w:rFonts w:ascii="Figtree Medium" w:hAnsi="Figtree Medium"/>
                <w:b/>
                <w:bCs/>
                <w:color w:val="2F774E"/>
                <w:sz w:val="16"/>
                <w:szCs w:val="16"/>
              </w:rPr>
              <w:fldChar w:fldCharType="begin"/>
            </w:r>
            <w:r w:rsidR="00541618" w:rsidRPr="0038153D">
              <w:rPr>
                <w:rFonts w:ascii="Figtree Medium" w:hAnsi="Figtree Medium"/>
                <w:b/>
                <w:bCs/>
                <w:color w:val="2F774E"/>
                <w:sz w:val="16"/>
                <w:szCs w:val="16"/>
              </w:rPr>
              <w:instrText xml:space="preserve"> NUMPAGES  </w:instrText>
            </w:r>
            <w:r w:rsidR="00541618" w:rsidRPr="0038153D">
              <w:rPr>
                <w:rFonts w:ascii="Figtree Medium" w:hAnsi="Figtree Medium"/>
                <w:b/>
                <w:bCs/>
                <w:color w:val="2F774E"/>
                <w:sz w:val="16"/>
                <w:szCs w:val="16"/>
              </w:rPr>
              <w:fldChar w:fldCharType="separate"/>
            </w:r>
            <w:r w:rsidR="00541618" w:rsidRPr="0038153D">
              <w:rPr>
                <w:rFonts w:ascii="Figtree Medium" w:hAnsi="Figtree Medium"/>
                <w:b/>
                <w:bCs/>
                <w:noProof/>
                <w:color w:val="2F774E"/>
                <w:sz w:val="16"/>
                <w:szCs w:val="16"/>
              </w:rPr>
              <w:t>2</w:t>
            </w:r>
            <w:r w:rsidR="00541618" w:rsidRPr="0038153D">
              <w:rPr>
                <w:rFonts w:ascii="Figtree Medium" w:hAnsi="Figtree Medium"/>
                <w:b/>
                <w:bCs/>
                <w:color w:val="2F774E"/>
                <w:sz w:val="16"/>
                <w:szCs w:val="16"/>
              </w:rPr>
              <w:fldChar w:fldCharType="end"/>
            </w:r>
          </w:sdtContent>
        </w:sdt>
      </w:sdtContent>
    </w:sdt>
  </w:p>
  <w:p w14:paraId="6728C0B7" w14:textId="77777777" w:rsidR="00731052" w:rsidRPr="004F137C" w:rsidRDefault="00731052" w:rsidP="0054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DB05" w14:textId="77777777" w:rsidR="00040919" w:rsidRPr="0038153D" w:rsidRDefault="00040919" w:rsidP="004F137C">
    <w:pPr>
      <w:spacing w:after="120"/>
      <w:jc w:val="center"/>
      <w:rPr>
        <w:rFonts w:ascii="Figtree" w:hAnsi="Figtree"/>
        <w:color w:val="2F774E"/>
        <w:sz w:val="16"/>
        <w:szCs w:val="16"/>
      </w:rPr>
    </w:pPr>
    <w:proofErr w:type="gramStart"/>
    <w:r w:rsidRPr="0038153D">
      <w:rPr>
        <w:rFonts w:ascii="Figtree" w:hAnsi="Figtree"/>
        <w:color w:val="2F774E"/>
        <w:sz w:val="16"/>
        <w:szCs w:val="16"/>
      </w:rPr>
      <w:t>info@alpineclubofcan</w:t>
    </w:r>
    <w:r w:rsidR="004F137C" w:rsidRPr="0038153D">
      <w:rPr>
        <w:rFonts w:ascii="Figtree" w:hAnsi="Figtree"/>
        <w:color w:val="2F774E"/>
        <w:sz w:val="16"/>
        <w:szCs w:val="16"/>
      </w:rPr>
      <w:t>a</w:t>
    </w:r>
    <w:r w:rsidRPr="0038153D">
      <w:rPr>
        <w:rFonts w:ascii="Figtree" w:hAnsi="Figtree"/>
        <w:color w:val="2F774E"/>
        <w:sz w:val="16"/>
        <w:szCs w:val="16"/>
      </w:rPr>
      <w:t xml:space="preserve">da.ca  </w:t>
    </w:r>
    <w:r w:rsidRPr="0038153D">
      <w:rPr>
        <w:rFonts w:ascii="Wingdings 2" w:eastAsia="Wingdings 2" w:hAnsi="Wingdings 2" w:cs="Wingdings 2"/>
        <w:color w:val="2F774E"/>
        <w:sz w:val="16"/>
        <w:szCs w:val="16"/>
      </w:rPr>
      <w:t>□</w:t>
    </w:r>
    <w:proofErr w:type="gramEnd"/>
    <w:r w:rsidRPr="0038153D">
      <w:rPr>
        <w:rFonts w:ascii="Figtree" w:hAnsi="Figtree"/>
        <w:color w:val="2F774E"/>
        <w:sz w:val="16"/>
        <w:szCs w:val="16"/>
      </w:rPr>
      <w:t xml:space="preserve">   (403) 678-3200   </w:t>
    </w:r>
    <w:r w:rsidRPr="0038153D">
      <w:rPr>
        <w:rFonts w:ascii="Wingdings 2" w:eastAsia="Wingdings 2" w:hAnsi="Wingdings 2" w:cs="Wingdings 2"/>
        <w:color w:val="2F774E"/>
        <w:sz w:val="16"/>
        <w:szCs w:val="16"/>
      </w:rPr>
      <w:t>□</w:t>
    </w:r>
    <w:r w:rsidRPr="0038153D">
      <w:rPr>
        <w:rFonts w:ascii="Figtree" w:hAnsi="Figtree"/>
        <w:color w:val="2F774E"/>
        <w:sz w:val="16"/>
        <w:szCs w:val="16"/>
      </w:rPr>
      <w:t xml:space="preserve">   alpineclubofcan</w:t>
    </w:r>
    <w:r w:rsidR="004F137C" w:rsidRPr="0038153D">
      <w:rPr>
        <w:rFonts w:ascii="Figtree" w:hAnsi="Figtree"/>
        <w:color w:val="2F774E"/>
        <w:sz w:val="16"/>
        <w:szCs w:val="16"/>
      </w:rPr>
      <w:t>a</w:t>
    </w:r>
    <w:r w:rsidRPr="0038153D">
      <w:rPr>
        <w:rFonts w:ascii="Figtree" w:hAnsi="Figtree"/>
        <w:color w:val="2F774E"/>
        <w:sz w:val="16"/>
        <w:szCs w:val="16"/>
      </w:rPr>
      <w:t>da.ca</w:t>
    </w:r>
  </w:p>
  <w:p w14:paraId="167C146D" w14:textId="77777777" w:rsidR="00040919" w:rsidRPr="0038153D" w:rsidRDefault="00040919" w:rsidP="00040919">
    <w:pPr>
      <w:spacing w:after="40"/>
      <w:jc w:val="center"/>
      <w:rPr>
        <w:rFonts w:ascii="Figtree Medium" w:hAnsi="Figtree Medium"/>
        <w:color w:val="2F774E"/>
        <w:sz w:val="16"/>
        <w:szCs w:val="16"/>
      </w:rPr>
    </w:pPr>
    <w:r w:rsidRPr="0038153D">
      <w:rPr>
        <w:rFonts w:ascii="Figtree Medium" w:hAnsi="Figtree Medium"/>
        <w:color w:val="2F774E"/>
        <w:sz w:val="16"/>
        <w:szCs w:val="16"/>
      </w:rPr>
      <w:t xml:space="preserve">201 Indian Flats Rd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PO Box 8040 </w:t>
    </w:r>
    <w:proofErr w:type="spellStart"/>
    <w:r w:rsidRPr="0038153D">
      <w:rPr>
        <w:rFonts w:ascii="Figtree Medium" w:hAnsi="Figtree Medium"/>
        <w:color w:val="2F774E"/>
        <w:sz w:val="16"/>
        <w:szCs w:val="16"/>
      </w:rPr>
      <w:t>Stn</w:t>
    </w:r>
    <w:proofErr w:type="spellEnd"/>
    <w:r w:rsidRPr="0038153D">
      <w:rPr>
        <w:rFonts w:ascii="Figtree Medium" w:hAnsi="Figtree Medium"/>
        <w:color w:val="2F774E"/>
        <w:sz w:val="16"/>
        <w:szCs w:val="16"/>
      </w:rPr>
      <w:t xml:space="preserve"> Main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w:t>
    </w:r>
    <w:proofErr w:type="gramStart"/>
    <w:r w:rsidRPr="0038153D">
      <w:rPr>
        <w:rFonts w:ascii="Figtree Medium" w:hAnsi="Figtree Medium"/>
        <w:color w:val="2F774E"/>
        <w:sz w:val="16"/>
        <w:szCs w:val="16"/>
      </w:rPr>
      <w:t>Canmore  AB</w:t>
    </w:r>
    <w:proofErr w:type="gramEnd"/>
    <w:r w:rsidRPr="0038153D">
      <w:rPr>
        <w:rFonts w:ascii="Figtree Medium" w:hAnsi="Figtree Medium"/>
        <w:color w:val="2F774E"/>
        <w:sz w:val="16"/>
        <w:szCs w:val="16"/>
      </w:rPr>
      <w:t xml:space="preserve">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T1W 2T8   </w:t>
    </w:r>
    <w:r w:rsidRPr="0038153D">
      <w:rPr>
        <w:rFonts w:ascii="Wingdings 2" w:eastAsia="Wingdings 2" w:hAnsi="Wingdings 2" w:cs="Wingdings 2"/>
        <w:color w:val="2F774E"/>
        <w:sz w:val="16"/>
        <w:szCs w:val="16"/>
      </w:rPr>
      <w:t>□</w:t>
    </w:r>
    <w:r w:rsidRPr="0038153D">
      <w:rPr>
        <w:rFonts w:ascii="Figtree Medium" w:hAnsi="Figtree Medium"/>
        <w:color w:val="2F774E"/>
        <w:sz w:val="16"/>
        <w:szCs w:val="16"/>
      </w:rPr>
      <w:t xml:space="preserve">   Canada</w:t>
    </w:r>
  </w:p>
  <w:p w14:paraId="3128699F" w14:textId="77777777" w:rsidR="00040919" w:rsidRDefault="0004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C49FA" w14:textId="77777777" w:rsidR="00D00FB4" w:rsidRDefault="00D00FB4" w:rsidP="00731052">
      <w:pPr>
        <w:spacing w:line="240" w:lineRule="auto"/>
      </w:pPr>
      <w:r>
        <w:separator/>
      </w:r>
    </w:p>
  </w:footnote>
  <w:footnote w:type="continuationSeparator" w:id="0">
    <w:p w14:paraId="16C59AB4" w14:textId="77777777" w:rsidR="00D00FB4" w:rsidRDefault="00D00FB4" w:rsidP="007310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7EDA" w14:textId="77777777" w:rsidR="00F62D93" w:rsidRDefault="00F6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7300B" w14:textId="77777777" w:rsidR="004A2683" w:rsidRDefault="004A2683" w:rsidP="004F137C">
    <w:pPr>
      <w:pStyle w:val="Header"/>
      <w:spacing w:before="120"/>
      <w:ind w:left="-680"/>
    </w:pPr>
    <w:r>
      <w:rPr>
        <w:noProof/>
      </w:rPr>
      <w:drawing>
        <wp:anchor distT="0" distB="0" distL="114300" distR="114300" simplePos="0" relativeHeight="251658240" behindDoc="0" locked="0" layoutInCell="1" allowOverlap="1" wp14:anchorId="1B69F261" wp14:editId="4A84278A">
          <wp:simplePos x="0" y="0"/>
          <wp:positionH relativeFrom="column">
            <wp:posOffset>5876867</wp:posOffset>
          </wp:positionH>
          <wp:positionV relativeFrom="paragraph">
            <wp:posOffset>-31115</wp:posOffset>
          </wp:positionV>
          <wp:extent cx="581891" cy="521898"/>
          <wp:effectExtent l="0" t="0" r="8890" b="0"/>
          <wp:wrapNone/>
          <wp:docPr id="388287362" name="Picture 7" descr="A green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63941" name="Picture 7" descr="A green logo with black background&#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81891" cy="521898"/>
                  </a:xfrm>
                  <a:prstGeom prst="rect">
                    <a:avLst/>
                  </a:prstGeom>
                </pic:spPr>
              </pic:pic>
            </a:graphicData>
          </a:graphic>
          <wp14:sizeRelH relativeFrom="margin">
            <wp14:pctWidth>0</wp14:pctWidth>
          </wp14:sizeRelH>
          <wp14:sizeRelV relativeFrom="margin">
            <wp14:pctHeight>0</wp14:pctHeight>
          </wp14:sizeRelV>
        </wp:anchor>
      </w:drawing>
    </w:r>
  </w:p>
  <w:p w14:paraId="76CB1599" w14:textId="77777777" w:rsidR="00731052" w:rsidRDefault="00731052" w:rsidP="004F137C">
    <w:pPr>
      <w:pStyle w:val="Header"/>
      <w:spacing w:before="120"/>
      <w:ind w:left="-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7F60" w14:textId="2C91DAFB" w:rsidR="00040919" w:rsidRDefault="006D087D" w:rsidP="00A0440E">
    <w:pPr>
      <w:pStyle w:val="Header"/>
      <w:spacing w:before="120" w:after="1440"/>
      <w:ind w:left="-680"/>
    </w:pPr>
    <w:r>
      <w:rPr>
        <w:noProof/>
      </w:rPr>
      <mc:AlternateContent>
        <mc:Choice Requires="wps">
          <w:drawing>
            <wp:anchor distT="45720" distB="45720" distL="114300" distR="114300" simplePos="0" relativeHeight="251660288" behindDoc="1" locked="0" layoutInCell="1" allowOverlap="1" wp14:anchorId="5DE776A3" wp14:editId="1880E967">
              <wp:simplePos x="0" y="0"/>
              <wp:positionH relativeFrom="column">
                <wp:posOffset>2514600</wp:posOffset>
              </wp:positionH>
              <wp:positionV relativeFrom="paragraph">
                <wp:posOffset>668655</wp:posOffset>
              </wp:positionV>
              <wp:extent cx="3895090" cy="790575"/>
              <wp:effectExtent l="0" t="0" r="0" b="9525"/>
              <wp:wrapThrough wrapText="bothSides">
                <wp:wrapPolygon edited="0">
                  <wp:start x="0" y="0"/>
                  <wp:lineTo x="0" y="21340"/>
                  <wp:lineTo x="21445" y="21340"/>
                  <wp:lineTo x="214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790575"/>
                      </a:xfrm>
                      <a:prstGeom prst="rect">
                        <a:avLst/>
                      </a:prstGeom>
                      <a:solidFill>
                        <a:srgbClr val="FFFFFF"/>
                      </a:solidFill>
                      <a:ln w="9525">
                        <a:noFill/>
                        <a:miter lim="800000"/>
                        <a:headEnd/>
                        <a:tailEnd/>
                      </a:ln>
                    </wps:spPr>
                    <wps:txbx>
                      <w:txbxContent>
                        <w:p w14:paraId="3F18E195" w14:textId="6B6CC603" w:rsidR="00667FC2" w:rsidRDefault="00E55F2E" w:rsidP="00667FC2">
                          <w:pPr>
                            <w:pStyle w:val="Header"/>
                            <w:spacing w:before="120"/>
                            <w:ind w:left="-680"/>
                            <w:jc w:val="right"/>
                            <w:rPr>
                              <w:b/>
                              <w:bCs/>
                              <w:sz w:val="32"/>
                              <w:szCs w:val="32"/>
                            </w:rPr>
                          </w:pPr>
                          <w:r>
                            <w:rPr>
                              <w:b/>
                              <w:bCs/>
                              <w:sz w:val="32"/>
                              <w:szCs w:val="32"/>
                            </w:rPr>
                            <w:t xml:space="preserve">Trip </w:t>
                          </w:r>
                          <w:r w:rsidR="00667FC2">
                            <w:rPr>
                              <w:b/>
                              <w:bCs/>
                              <w:sz w:val="32"/>
                              <w:szCs w:val="32"/>
                            </w:rPr>
                            <w:t xml:space="preserve">Incident Report </w:t>
                          </w:r>
                        </w:p>
                        <w:p w14:paraId="3A4DDB8C" w14:textId="4A5F24F0" w:rsidR="006D087D" w:rsidRPr="00667FC2" w:rsidRDefault="00667FC2" w:rsidP="004506DD">
                          <w:pPr>
                            <w:pStyle w:val="Header"/>
                            <w:spacing w:before="120" w:after="1440"/>
                            <w:ind w:left="-680"/>
                            <w:jc w:val="right"/>
                            <w:rPr>
                              <w:b/>
                              <w:bCs/>
                              <w:sz w:val="24"/>
                              <w:szCs w:val="24"/>
                            </w:rPr>
                          </w:pPr>
                          <w:r w:rsidRPr="00667FC2">
                            <w:rPr>
                              <w:b/>
                              <w:bCs/>
                              <w:sz w:val="24"/>
                              <w:szCs w:val="24"/>
                            </w:rPr>
                            <w:t>Initial Investigation Form</w:t>
                          </w:r>
                        </w:p>
                        <w:p w14:paraId="6FE9206B" w14:textId="77777777" w:rsidR="00667FC2" w:rsidRDefault="00667FC2" w:rsidP="004506DD">
                          <w:pPr>
                            <w:pStyle w:val="Header"/>
                            <w:spacing w:before="120" w:after="1440"/>
                            <w:ind w:left="-680"/>
                            <w:jc w:val="right"/>
                            <w:rPr>
                              <w:b/>
                              <w:bCs/>
                              <w:sz w:val="32"/>
                              <w:szCs w:val="32"/>
                            </w:rPr>
                          </w:pPr>
                        </w:p>
                        <w:p w14:paraId="77BE874B" w14:textId="77777777" w:rsidR="00667FC2" w:rsidRDefault="00667FC2" w:rsidP="004506DD">
                          <w:pPr>
                            <w:pStyle w:val="Header"/>
                            <w:spacing w:before="120" w:after="1440"/>
                            <w:ind w:left="-680"/>
                            <w:jc w:val="right"/>
                            <w:rPr>
                              <w:b/>
                              <w:bCs/>
                              <w:sz w:val="32"/>
                              <w:szCs w:val="32"/>
                            </w:rPr>
                          </w:pPr>
                        </w:p>
                        <w:p w14:paraId="71BEE6CC" w14:textId="77777777" w:rsidR="00667FC2" w:rsidRDefault="00667FC2" w:rsidP="004506DD">
                          <w:pPr>
                            <w:pStyle w:val="Header"/>
                            <w:spacing w:before="120" w:after="1440"/>
                            <w:ind w:left="-680"/>
                            <w:jc w:val="right"/>
                            <w:rPr>
                              <w:b/>
                              <w:bCs/>
                              <w:sz w:val="32"/>
                              <w:szCs w:val="32"/>
                            </w:rPr>
                          </w:pPr>
                        </w:p>
                        <w:p w14:paraId="46902D31" w14:textId="24229488" w:rsidR="00667FC2" w:rsidRDefault="00667FC2" w:rsidP="004506DD">
                          <w:pPr>
                            <w:pStyle w:val="Header"/>
                            <w:spacing w:before="120" w:after="1440"/>
                            <w:ind w:left="-680"/>
                            <w:jc w:val="right"/>
                            <w:rPr>
                              <w:b/>
                              <w:bCs/>
                              <w:sz w:val="32"/>
                              <w:szCs w:val="32"/>
                            </w:rPr>
                          </w:pPr>
                          <w:r>
                            <w:rPr>
                              <w:b/>
                              <w:bCs/>
                              <w:sz w:val="32"/>
                              <w:szCs w:val="32"/>
                            </w:rPr>
                            <w:t>I</w:t>
                          </w:r>
                        </w:p>
                        <w:p w14:paraId="35F91535" w14:textId="77777777" w:rsidR="00667FC2" w:rsidRDefault="00667FC2" w:rsidP="004506DD">
                          <w:pPr>
                            <w:pStyle w:val="Header"/>
                            <w:spacing w:before="120" w:after="1440"/>
                            <w:ind w:left="-680"/>
                            <w:jc w:val="right"/>
                          </w:pPr>
                        </w:p>
                        <w:p w14:paraId="7851EA95" w14:textId="75377101" w:rsidR="006D087D" w:rsidRPr="00B34931" w:rsidRDefault="006D087D">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776A3" id="_x0000_t202" coordsize="21600,21600" o:spt="202" path="m,l,21600r21600,l21600,xe">
              <v:stroke joinstyle="miter"/>
              <v:path gradientshapeok="t" o:connecttype="rect"/>
            </v:shapetype>
            <v:shape id="_x0000_s1027" type="#_x0000_t202" style="position:absolute;left:0;text-align:left;margin-left:198pt;margin-top:52.65pt;width:306.7pt;height:62.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7DQIAAPYDAAAOAAAAZHJzL2Uyb0RvYy54bWysU9uO0zAQfUfiHyy/06SlY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" stroked="f">
              <v:textbox>
                <w:txbxContent>
                  <w:p w14:paraId="3F18E195" w14:textId="6B6CC603" w:rsidR="00667FC2" w:rsidRDefault="00E55F2E" w:rsidP="00667FC2">
                    <w:pPr>
                      <w:pStyle w:val="Header"/>
                      <w:spacing w:before="120"/>
                      <w:ind w:left="-680"/>
                      <w:jc w:val="right"/>
                      <w:rPr>
                        <w:b/>
                        <w:bCs/>
                        <w:sz w:val="32"/>
                        <w:szCs w:val="32"/>
                      </w:rPr>
                    </w:pPr>
                    <w:r>
                      <w:rPr>
                        <w:b/>
                        <w:bCs/>
                        <w:sz w:val="32"/>
                        <w:szCs w:val="32"/>
                      </w:rPr>
                      <w:t xml:space="preserve">Trip </w:t>
                    </w:r>
                    <w:r w:rsidR="00667FC2">
                      <w:rPr>
                        <w:b/>
                        <w:bCs/>
                        <w:sz w:val="32"/>
                        <w:szCs w:val="32"/>
                      </w:rPr>
                      <w:t xml:space="preserve">Incident Report </w:t>
                    </w:r>
                  </w:p>
                  <w:p w14:paraId="3A4DDB8C" w14:textId="4A5F24F0" w:rsidR="006D087D" w:rsidRPr="00667FC2" w:rsidRDefault="00667FC2" w:rsidP="004506DD">
                    <w:pPr>
                      <w:pStyle w:val="Header"/>
                      <w:spacing w:before="120" w:after="1440"/>
                      <w:ind w:left="-680"/>
                      <w:jc w:val="right"/>
                      <w:rPr>
                        <w:b/>
                        <w:bCs/>
                        <w:sz w:val="24"/>
                        <w:szCs w:val="24"/>
                      </w:rPr>
                    </w:pPr>
                    <w:r w:rsidRPr="00667FC2">
                      <w:rPr>
                        <w:b/>
                        <w:bCs/>
                        <w:sz w:val="24"/>
                        <w:szCs w:val="24"/>
                      </w:rPr>
                      <w:t>Initial Investigation Form</w:t>
                    </w:r>
                  </w:p>
                  <w:p w14:paraId="6FE9206B" w14:textId="77777777" w:rsidR="00667FC2" w:rsidRDefault="00667FC2" w:rsidP="004506DD">
                    <w:pPr>
                      <w:pStyle w:val="Header"/>
                      <w:spacing w:before="120" w:after="1440"/>
                      <w:ind w:left="-680"/>
                      <w:jc w:val="right"/>
                      <w:rPr>
                        <w:b/>
                        <w:bCs/>
                        <w:sz w:val="32"/>
                        <w:szCs w:val="32"/>
                      </w:rPr>
                    </w:pPr>
                  </w:p>
                  <w:p w14:paraId="77BE874B" w14:textId="77777777" w:rsidR="00667FC2" w:rsidRDefault="00667FC2" w:rsidP="004506DD">
                    <w:pPr>
                      <w:pStyle w:val="Header"/>
                      <w:spacing w:before="120" w:after="1440"/>
                      <w:ind w:left="-680"/>
                      <w:jc w:val="right"/>
                      <w:rPr>
                        <w:b/>
                        <w:bCs/>
                        <w:sz w:val="32"/>
                        <w:szCs w:val="32"/>
                      </w:rPr>
                    </w:pPr>
                  </w:p>
                  <w:p w14:paraId="71BEE6CC" w14:textId="77777777" w:rsidR="00667FC2" w:rsidRDefault="00667FC2" w:rsidP="004506DD">
                    <w:pPr>
                      <w:pStyle w:val="Header"/>
                      <w:spacing w:before="120" w:after="1440"/>
                      <w:ind w:left="-680"/>
                      <w:jc w:val="right"/>
                      <w:rPr>
                        <w:b/>
                        <w:bCs/>
                        <w:sz w:val="32"/>
                        <w:szCs w:val="32"/>
                      </w:rPr>
                    </w:pPr>
                  </w:p>
                  <w:p w14:paraId="46902D31" w14:textId="24229488" w:rsidR="00667FC2" w:rsidRDefault="00667FC2" w:rsidP="004506DD">
                    <w:pPr>
                      <w:pStyle w:val="Header"/>
                      <w:spacing w:before="120" w:after="1440"/>
                      <w:ind w:left="-680"/>
                      <w:jc w:val="right"/>
                      <w:rPr>
                        <w:b/>
                        <w:bCs/>
                        <w:sz w:val="32"/>
                        <w:szCs w:val="32"/>
                      </w:rPr>
                    </w:pPr>
                    <w:r>
                      <w:rPr>
                        <w:b/>
                        <w:bCs/>
                        <w:sz w:val="32"/>
                        <w:szCs w:val="32"/>
                      </w:rPr>
                      <w:t>I</w:t>
                    </w:r>
                  </w:p>
                  <w:p w14:paraId="35F91535" w14:textId="77777777" w:rsidR="00667FC2" w:rsidRDefault="00667FC2" w:rsidP="004506DD">
                    <w:pPr>
                      <w:pStyle w:val="Header"/>
                      <w:spacing w:before="120" w:after="1440"/>
                      <w:ind w:left="-680"/>
                      <w:jc w:val="right"/>
                    </w:pPr>
                  </w:p>
                  <w:p w14:paraId="7851EA95" w14:textId="75377101" w:rsidR="006D087D" w:rsidRPr="00B34931" w:rsidRDefault="006D087D">
                    <w:pPr>
                      <w:rPr>
                        <w:lang w:val="en-CA"/>
                      </w:rPr>
                    </w:pPr>
                  </w:p>
                </w:txbxContent>
              </v:textbox>
              <w10:wrap type="through"/>
            </v:shape>
          </w:pict>
        </mc:Fallback>
      </mc:AlternateContent>
    </w:r>
    <w:r w:rsidR="00040919">
      <w:rPr>
        <w:noProof/>
      </w:rPr>
      <w:drawing>
        <wp:inline distT="0" distB="0" distL="0" distR="0" wp14:anchorId="4AEDAABB" wp14:editId="1ABB9A5B">
          <wp:extent cx="2624447" cy="1007720"/>
          <wp:effectExtent l="0" t="0" r="5080" b="2540"/>
          <wp:docPr id="1279959075"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6613" name="Picture 2"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1708" cy="1018187"/>
                  </a:xfrm>
                  <a:prstGeom prst="rect">
                    <a:avLst/>
                  </a:prstGeom>
                </pic:spPr>
              </pic:pic>
            </a:graphicData>
          </a:graphic>
        </wp:inline>
      </w:drawing>
    </w:r>
    <w:r w:rsidR="00A044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78A"/>
    <w:multiLevelType w:val="multilevel"/>
    <w:tmpl w:val="B95485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9861DD"/>
    <w:multiLevelType w:val="hybridMultilevel"/>
    <w:tmpl w:val="31BE9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97568"/>
    <w:multiLevelType w:val="multilevel"/>
    <w:tmpl w:val="DB4438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7C4A95"/>
    <w:multiLevelType w:val="multilevel"/>
    <w:tmpl w:val="12A8392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913541C"/>
    <w:multiLevelType w:val="multilevel"/>
    <w:tmpl w:val="DB0C0EB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5" w15:restartNumberingAfterBreak="0">
    <w:nsid w:val="0ADA7CD0"/>
    <w:multiLevelType w:val="multilevel"/>
    <w:tmpl w:val="5210AB2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 w15:restartNumberingAfterBreak="0">
    <w:nsid w:val="0E2263DD"/>
    <w:multiLevelType w:val="multilevel"/>
    <w:tmpl w:val="BD005D3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 w15:restartNumberingAfterBreak="0">
    <w:nsid w:val="0E910137"/>
    <w:multiLevelType w:val="hybridMultilevel"/>
    <w:tmpl w:val="965E1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3B02B2"/>
    <w:multiLevelType w:val="multilevel"/>
    <w:tmpl w:val="4516AC7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02768A7"/>
    <w:multiLevelType w:val="multilevel"/>
    <w:tmpl w:val="72B8755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0" w15:restartNumberingAfterBreak="0">
    <w:nsid w:val="1B500B43"/>
    <w:multiLevelType w:val="hybridMultilevel"/>
    <w:tmpl w:val="32983D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7C07F7"/>
    <w:multiLevelType w:val="hybridMultilevel"/>
    <w:tmpl w:val="9F0C2D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4502F5"/>
    <w:multiLevelType w:val="hybridMultilevel"/>
    <w:tmpl w:val="82CC6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457F93"/>
    <w:multiLevelType w:val="hybridMultilevel"/>
    <w:tmpl w:val="02AE1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491B3D"/>
    <w:multiLevelType w:val="multilevel"/>
    <w:tmpl w:val="4E8A8B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ADA1759"/>
    <w:multiLevelType w:val="multilevel"/>
    <w:tmpl w:val="F1AA9A34"/>
    <w:lvl w:ilvl="0">
      <w:start w:val="1"/>
      <w:numFmt w:val="bullet"/>
      <w:lvlText w:val="-"/>
      <w:lvlJc w:val="left"/>
      <w:pPr>
        <w:ind w:left="360" w:hanging="360"/>
      </w:pPr>
      <w:rPr>
        <w:strike w:val="0"/>
        <w:dstrike w:val="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6" w15:restartNumberingAfterBreak="0">
    <w:nsid w:val="32BF0C28"/>
    <w:multiLevelType w:val="hybridMultilevel"/>
    <w:tmpl w:val="F286BD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AA0562"/>
    <w:multiLevelType w:val="multilevel"/>
    <w:tmpl w:val="F01AA81E"/>
    <w:lvl w:ilvl="0">
      <w:start w:val="1"/>
      <w:numFmt w:val="bullet"/>
      <w:lvlText w:val="-"/>
      <w:lvlJc w:val="left"/>
      <w:pPr>
        <w:ind w:left="360" w:hanging="360"/>
      </w:pPr>
      <w:rPr>
        <w:strike w:val="0"/>
        <w:dstrike w:val="0"/>
        <w:u w:val="none"/>
        <w:effect w:val="none"/>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8" w15:restartNumberingAfterBreak="0">
    <w:nsid w:val="38F43054"/>
    <w:multiLevelType w:val="multilevel"/>
    <w:tmpl w:val="94ECBD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C56726B"/>
    <w:multiLevelType w:val="hybridMultilevel"/>
    <w:tmpl w:val="8020DC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4844B60"/>
    <w:multiLevelType w:val="hybridMultilevel"/>
    <w:tmpl w:val="B93CC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9F2325"/>
    <w:multiLevelType w:val="multilevel"/>
    <w:tmpl w:val="5210AB2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2" w15:restartNumberingAfterBreak="0">
    <w:nsid w:val="4BBD5D03"/>
    <w:multiLevelType w:val="multilevel"/>
    <w:tmpl w:val="BD005D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0784EF4"/>
    <w:multiLevelType w:val="hybridMultilevel"/>
    <w:tmpl w:val="39280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2F307D2"/>
    <w:multiLevelType w:val="multilevel"/>
    <w:tmpl w:val="02DAC186"/>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5" w15:restartNumberingAfterBreak="0">
    <w:nsid w:val="537B5F37"/>
    <w:multiLevelType w:val="multilevel"/>
    <w:tmpl w:val="3F6C92F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6" w15:restartNumberingAfterBreak="0">
    <w:nsid w:val="546C737D"/>
    <w:multiLevelType w:val="multilevel"/>
    <w:tmpl w:val="BD3A07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5D47EF3"/>
    <w:multiLevelType w:val="multilevel"/>
    <w:tmpl w:val="905472B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6EC754A"/>
    <w:multiLevelType w:val="multilevel"/>
    <w:tmpl w:val="1D96659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574C524E"/>
    <w:multiLevelType w:val="multilevel"/>
    <w:tmpl w:val="DB0C0EBC"/>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0" w15:restartNumberingAfterBreak="0">
    <w:nsid w:val="5D2A60DC"/>
    <w:multiLevelType w:val="multilevel"/>
    <w:tmpl w:val="3C2847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5DA13EA6"/>
    <w:multiLevelType w:val="multilevel"/>
    <w:tmpl w:val="2B2A6D8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61C7A4B"/>
    <w:multiLevelType w:val="multilevel"/>
    <w:tmpl w:val="9FBC96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8275F87"/>
    <w:multiLevelType w:val="hybridMultilevel"/>
    <w:tmpl w:val="F49ED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8426A9C"/>
    <w:multiLevelType w:val="multilevel"/>
    <w:tmpl w:val="D24E870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6A1F70F1"/>
    <w:multiLevelType w:val="hybridMultilevel"/>
    <w:tmpl w:val="19065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18082E"/>
    <w:multiLevelType w:val="hybridMultilevel"/>
    <w:tmpl w:val="5928E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022C1C"/>
    <w:multiLevelType w:val="hybridMultilevel"/>
    <w:tmpl w:val="BBEA9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3501420">
    <w:abstractNumId w:val="12"/>
  </w:num>
  <w:num w:numId="2" w16cid:durableId="123577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1969270">
    <w:abstractNumId w:val="32"/>
  </w:num>
  <w:num w:numId="4" w16cid:durableId="1445925039">
    <w:abstractNumId w:val="30"/>
  </w:num>
  <w:num w:numId="5" w16cid:durableId="32970631">
    <w:abstractNumId w:val="14"/>
  </w:num>
  <w:num w:numId="6" w16cid:durableId="913783721">
    <w:abstractNumId w:val="18"/>
  </w:num>
  <w:num w:numId="7" w16cid:durableId="1355036027">
    <w:abstractNumId w:val="2"/>
  </w:num>
  <w:num w:numId="8" w16cid:durableId="1230111686">
    <w:abstractNumId w:val="26"/>
  </w:num>
  <w:num w:numId="9" w16cid:durableId="1260748251">
    <w:abstractNumId w:val="6"/>
  </w:num>
  <w:num w:numId="10" w16cid:durableId="1457916070">
    <w:abstractNumId w:val="36"/>
  </w:num>
  <w:num w:numId="11" w16cid:durableId="1663390410">
    <w:abstractNumId w:val="22"/>
  </w:num>
  <w:num w:numId="12" w16cid:durableId="925578286">
    <w:abstractNumId w:val="31"/>
  </w:num>
  <w:num w:numId="13" w16cid:durableId="1632206172">
    <w:abstractNumId w:val="28"/>
  </w:num>
  <w:num w:numId="14" w16cid:durableId="917902703">
    <w:abstractNumId w:val="29"/>
  </w:num>
  <w:num w:numId="15" w16cid:durableId="242228312">
    <w:abstractNumId w:val="4"/>
  </w:num>
  <w:num w:numId="16" w16cid:durableId="301807840">
    <w:abstractNumId w:val="11"/>
  </w:num>
  <w:num w:numId="17" w16cid:durableId="528299124">
    <w:abstractNumId w:val="17"/>
  </w:num>
  <w:num w:numId="18" w16cid:durableId="1500271163">
    <w:abstractNumId w:val="15"/>
  </w:num>
  <w:num w:numId="19" w16cid:durableId="1105732652">
    <w:abstractNumId w:val="33"/>
  </w:num>
  <w:num w:numId="20" w16cid:durableId="756907070">
    <w:abstractNumId w:val="9"/>
  </w:num>
  <w:num w:numId="21" w16cid:durableId="1164466745">
    <w:abstractNumId w:val="24"/>
  </w:num>
  <w:num w:numId="22" w16cid:durableId="105152075">
    <w:abstractNumId w:val="27"/>
  </w:num>
  <w:num w:numId="23" w16cid:durableId="1143620079">
    <w:abstractNumId w:val="13"/>
  </w:num>
  <w:num w:numId="24" w16cid:durableId="1378697461">
    <w:abstractNumId w:val="16"/>
  </w:num>
  <w:num w:numId="25" w16cid:durableId="1773285667">
    <w:abstractNumId w:val="20"/>
  </w:num>
  <w:num w:numId="26" w16cid:durableId="268703975">
    <w:abstractNumId w:val="37"/>
  </w:num>
  <w:num w:numId="27" w16cid:durableId="148979779">
    <w:abstractNumId w:val="10"/>
  </w:num>
  <w:num w:numId="28" w16cid:durableId="408381297">
    <w:abstractNumId w:val="25"/>
  </w:num>
  <w:num w:numId="29" w16cid:durableId="863397907">
    <w:abstractNumId w:val="34"/>
  </w:num>
  <w:num w:numId="30" w16cid:durableId="1763530104">
    <w:abstractNumId w:val="21"/>
  </w:num>
  <w:num w:numId="31" w16cid:durableId="325522312">
    <w:abstractNumId w:val="5"/>
  </w:num>
  <w:num w:numId="32" w16cid:durableId="1882784736">
    <w:abstractNumId w:val="23"/>
  </w:num>
  <w:num w:numId="33" w16cid:durableId="1789080602">
    <w:abstractNumId w:val="7"/>
  </w:num>
  <w:num w:numId="34" w16cid:durableId="36273902">
    <w:abstractNumId w:val="19"/>
  </w:num>
  <w:num w:numId="35" w16cid:durableId="1404717239">
    <w:abstractNumId w:val="35"/>
  </w:num>
  <w:num w:numId="36" w16cid:durableId="2071223281">
    <w:abstractNumId w:val="1"/>
  </w:num>
  <w:num w:numId="37" w16cid:durableId="571694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709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13"/>
    <w:rsid w:val="0004084A"/>
    <w:rsid w:val="00040919"/>
    <w:rsid w:val="00054663"/>
    <w:rsid w:val="00071102"/>
    <w:rsid w:val="000775EF"/>
    <w:rsid w:val="00082371"/>
    <w:rsid w:val="000C5297"/>
    <w:rsid w:val="000D5C24"/>
    <w:rsid w:val="000D6995"/>
    <w:rsid w:val="000E187F"/>
    <w:rsid w:val="000F0E07"/>
    <w:rsid w:val="0010604F"/>
    <w:rsid w:val="00112D5C"/>
    <w:rsid w:val="00134F4F"/>
    <w:rsid w:val="00164556"/>
    <w:rsid w:val="00174EC9"/>
    <w:rsid w:val="00183034"/>
    <w:rsid w:val="001B7F47"/>
    <w:rsid w:val="00205FA4"/>
    <w:rsid w:val="002108C7"/>
    <w:rsid w:val="00234F79"/>
    <w:rsid w:val="00251A47"/>
    <w:rsid w:val="002F3A4E"/>
    <w:rsid w:val="00354A1A"/>
    <w:rsid w:val="003561F5"/>
    <w:rsid w:val="003574D6"/>
    <w:rsid w:val="00371D5B"/>
    <w:rsid w:val="00374339"/>
    <w:rsid w:val="0038153D"/>
    <w:rsid w:val="003F3A76"/>
    <w:rsid w:val="004506DD"/>
    <w:rsid w:val="00460C95"/>
    <w:rsid w:val="00460DEF"/>
    <w:rsid w:val="00473689"/>
    <w:rsid w:val="004A09EB"/>
    <w:rsid w:val="004A2683"/>
    <w:rsid w:val="004C0DF4"/>
    <w:rsid w:val="004C2BBB"/>
    <w:rsid w:val="004F137C"/>
    <w:rsid w:val="00505257"/>
    <w:rsid w:val="00541618"/>
    <w:rsid w:val="00555C05"/>
    <w:rsid w:val="00570270"/>
    <w:rsid w:val="005D1BB6"/>
    <w:rsid w:val="005E6C97"/>
    <w:rsid w:val="0062510A"/>
    <w:rsid w:val="00662510"/>
    <w:rsid w:val="00667FC2"/>
    <w:rsid w:val="006931FD"/>
    <w:rsid w:val="006C7109"/>
    <w:rsid w:val="006D087D"/>
    <w:rsid w:val="006D15E7"/>
    <w:rsid w:val="006E3009"/>
    <w:rsid w:val="006E5CD9"/>
    <w:rsid w:val="00731052"/>
    <w:rsid w:val="00776D12"/>
    <w:rsid w:val="00790A8A"/>
    <w:rsid w:val="00793552"/>
    <w:rsid w:val="007C31AC"/>
    <w:rsid w:val="007F5F9A"/>
    <w:rsid w:val="007F6DEF"/>
    <w:rsid w:val="00802F30"/>
    <w:rsid w:val="00815585"/>
    <w:rsid w:val="0086110A"/>
    <w:rsid w:val="00862984"/>
    <w:rsid w:val="008C22DC"/>
    <w:rsid w:val="008C7C2C"/>
    <w:rsid w:val="008D00BA"/>
    <w:rsid w:val="008D1BF2"/>
    <w:rsid w:val="008E23A2"/>
    <w:rsid w:val="0090197E"/>
    <w:rsid w:val="00957596"/>
    <w:rsid w:val="00971820"/>
    <w:rsid w:val="00992483"/>
    <w:rsid w:val="009C46EC"/>
    <w:rsid w:val="009D71CD"/>
    <w:rsid w:val="009F214C"/>
    <w:rsid w:val="00A0440E"/>
    <w:rsid w:val="00A04778"/>
    <w:rsid w:val="00AC6E1A"/>
    <w:rsid w:val="00AD5665"/>
    <w:rsid w:val="00AF256B"/>
    <w:rsid w:val="00B05EA6"/>
    <w:rsid w:val="00B20006"/>
    <w:rsid w:val="00B34931"/>
    <w:rsid w:val="00B71548"/>
    <w:rsid w:val="00B77CF4"/>
    <w:rsid w:val="00B84FB3"/>
    <w:rsid w:val="00BA39F4"/>
    <w:rsid w:val="00BC66C6"/>
    <w:rsid w:val="00BD443E"/>
    <w:rsid w:val="00C344DB"/>
    <w:rsid w:val="00C41D45"/>
    <w:rsid w:val="00C95CBA"/>
    <w:rsid w:val="00CA0850"/>
    <w:rsid w:val="00CD62BE"/>
    <w:rsid w:val="00D00FB4"/>
    <w:rsid w:val="00D04AF1"/>
    <w:rsid w:val="00D13BE1"/>
    <w:rsid w:val="00D52B7A"/>
    <w:rsid w:val="00D73413"/>
    <w:rsid w:val="00D77E5A"/>
    <w:rsid w:val="00DC446F"/>
    <w:rsid w:val="00DD64F9"/>
    <w:rsid w:val="00DE2404"/>
    <w:rsid w:val="00DE31D8"/>
    <w:rsid w:val="00DE5DDC"/>
    <w:rsid w:val="00DE74D5"/>
    <w:rsid w:val="00E10C8D"/>
    <w:rsid w:val="00E13225"/>
    <w:rsid w:val="00E55F2E"/>
    <w:rsid w:val="00E6581C"/>
    <w:rsid w:val="00E8119D"/>
    <w:rsid w:val="00E96C08"/>
    <w:rsid w:val="00EC34D9"/>
    <w:rsid w:val="00ED36E6"/>
    <w:rsid w:val="00F04439"/>
    <w:rsid w:val="00F06756"/>
    <w:rsid w:val="00F2131A"/>
    <w:rsid w:val="00F21EAA"/>
    <w:rsid w:val="00F23C88"/>
    <w:rsid w:val="00F56416"/>
    <w:rsid w:val="00F62D93"/>
    <w:rsid w:val="00F77069"/>
    <w:rsid w:val="00FD0FA8"/>
    <w:rsid w:val="00FD7FE2"/>
    <w:rsid w:val="25FA6F32"/>
    <w:rsid w:val="69A20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4CC29"/>
  <w15:chartTrackingRefBased/>
  <w15:docId w15:val="{1A34E584-E386-4E69-8A18-E6CBDB31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006"/>
    <w:pPr>
      <w:spacing w:after="0" w:line="276" w:lineRule="auto"/>
    </w:pPr>
    <w:rPr>
      <w:rFonts w:ascii="Arial" w:eastAsia="Arial" w:hAnsi="Arial" w:cs="Arial"/>
      <w:kern w:val="0"/>
      <w:lang w:val="en" w:eastAsia="en-CA"/>
      <w14:ligatures w14:val="none"/>
    </w:rPr>
  </w:style>
  <w:style w:type="paragraph" w:styleId="Heading1">
    <w:name w:val="heading 1"/>
    <w:basedOn w:val="Normal"/>
    <w:next w:val="Normal"/>
    <w:link w:val="Heading1Char"/>
    <w:uiPriority w:val="9"/>
    <w:qFormat/>
    <w:rsid w:val="00F2131A"/>
    <w:pPr>
      <w:keepNext/>
      <w:keepLines/>
      <w:spacing w:before="360" w:after="80"/>
      <w:outlineLvl w:val="0"/>
    </w:pPr>
    <w:rPr>
      <w:rFonts w:ascii="Hanken Grotesk Black" w:eastAsiaTheme="majorEastAsia" w:hAnsi="Hanken Grotesk Black" w:cstheme="majorBidi"/>
      <w:sz w:val="40"/>
      <w:szCs w:val="40"/>
    </w:rPr>
  </w:style>
  <w:style w:type="paragraph" w:styleId="Heading2">
    <w:name w:val="heading 2"/>
    <w:basedOn w:val="Normal"/>
    <w:next w:val="Normal"/>
    <w:link w:val="Heading2Char"/>
    <w:uiPriority w:val="9"/>
    <w:semiHidden/>
    <w:unhideWhenUsed/>
    <w:qFormat/>
    <w:rsid w:val="00731052"/>
    <w:pPr>
      <w:keepNext/>
      <w:keepLines/>
      <w:spacing w:before="160" w:after="80"/>
      <w:outlineLvl w:val="1"/>
    </w:pPr>
    <w:rPr>
      <w:rFonts w:asciiTheme="majorHAnsi" w:eastAsiaTheme="majorEastAsia" w:hAnsiTheme="majorHAnsi" w:cstheme="majorBidi"/>
      <w:color w:val="EBBC00" w:themeColor="accent1" w:themeShade="BF"/>
      <w:sz w:val="32"/>
      <w:szCs w:val="32"/>
    </w:rPr>
  </w:style>
  <w:style w:type="paragraph" w:styleId="Heading3">
    <w:name w:val="heading 3"/>
    <w:basedOn w:val="Normal"/>
    <w:next w:val="Normal"/>
    <w:link w:val="Heading3Char"/>
    <w:uiPriority w:val="9"/>
    <w:semiHidden/>
    <w:unhideWhenUsed/>
    <w:qFormat/>
    <w:rsid w:val="00731052"/>
    <w:pPr>
      <w:keepNext/>
      <w:keepLines/>
      <w:spacing w:before="160" w:after="80"/>
      <w:outlineLvl w:val="2"/>
    </w:pPr>
    <w:rPr>
      <w:rFonts w:eastAsiaTheme="majorEastAsia" w:cstheme="majorBidi"/>
      <w:color w:val="EBBC00" w:themeColor="accent1" w:themeShade="BF"/>
      <w:sz w:val="28"/>
      <w:szCs w:val="28"/>
    </w:rPr>
  </w:style>
  <w:style w:type="paragraph" w:styleId="Heading4">
    <w:name w:val="heading 4"/>
    <w:basedOn w:val="Normal"/>
    <w:next w:val="Normal"/>
    <w:link w:val="Heading4Char"/>
    <w:uiPriority w:val="9"/>
    <w:semiHidden/>
    <w:unhideWhenUsed/>
    <w:qFormat/>
    <w:rsid w:val="00731052"/>
    <w:pPr>
      <w:keepNext/>
      <w:keepLines/>
      <w:spacing w:before="80" w:after="40"/>
      <w:outlineLvl w:val="3"/>
    </w:pPr>
    <w:rPr>
      <w:rFonts w:eastAsiaTheme="majorEastAsia" w:cstheme="majorBidi"/>
      <w:i/>
      <w:iCs/>
      <w:color w:val="EBBC00" w:themeColor="accent1" w:themeShade="BF"/>
    </w:rPr>
  </w:style>
  <w:style w:type="paragraph" w:styleId="Heading5">
    <w:name w:val="heading 5"/>
    <w:basedOn w:val="Normal"/>
    <w:next w:val="Normal"/>
    <w:link w:val="Heading5Char"/>
    <w:uiPriority w:val="9"/>
    <w:semiHidden/>
    <w:unhideWhenUsed/>
    <w:qFormat/>
    <w:rsid w:val="00731052"/>
    <w:pPr>
      <w:keepNext/>
      <w:keepLines/>
      <w:spacing w:before="80" w:after="40"/>
      <w:outlineLvl w:val="4"/>
    </w:pPr>
    <w:rPr>
      <w:rFonts w:eastAsiaTheme="majorEastAsia" w:cstheme="majorBidi"/>
      <w:color w:val="EBBC00" w:themeColor="accent1" w:themeShade="BF"/>
    </w:rPr>
  </w:style>
  <w:style w:type="paragraph" w:styleId="Heading6">
    <w:name w:val="heading 6"/>
    <w:basedOn w:val="Normal"/>
    <w:next w:val="Normal"/>
    <w:link w:val="Heading6Char"/>
    <w:uiPriority w:val="9"/>
    <w:semiHidden/>
    <w:unhideWhenUsed/>
    <w:qFormat/>
    <w:rsid w:val="00731052"/>
    <w:pPr>
      <w:keepNext/>
      <w:keepLines/>
      <w:spacing w:before="40"/>
      <w:outlineLvl w:val="5"/>
    </w:pPr>
    <w:rPr>
      <w:rFonts w:eastAsiaTheme="majorEastAsia" w:cstheme="majorBidi"/>
      <w:i/>
      <w:iCs/>
      <w:color w:val="467EAC" w:themeColor="text1" w:themeTint="A6"/>
    </w:rPr>
  </w:style>
  <w:style w:type="paragraph" w:styleId="Heading7">
    <w:name w:val="heading 7"/>
    <w:basedOn w:val="Normal"/>
    <w:next w:val="Normal"/>
    <w:link w:val="Heading7Char"/>
    <w:uiPriority w:val="9"/>
    <w:semiHidden/>
    <w:unhideWhenUsed/>
    <w:qFormat/>
    <w:rsid w:val="00731052"/>
    <w:pPr>
      <w:keepNext/>
      <w:keepLines/>
      <w:spacing w:before="40"/>
      <w:outlineLvl w:val="6"/>
    </w:pPr>
    <w:rPr>
      <w:rFonts w:eastAsiaTheme="majorEastAsia" w:cstheme="majorBidi"/>
      <w:color w:val="467EAC" w:themeColor="text1" w:themeTint="A6"/>
    </w:rPr>
  </w:style>
  <w:style w:type="paragraph" w:styleId="Heading8">
    <w:name w:val="heading 8"/>
    <w:basedOn w:val="Normal"/>
    <w:next w:val="Normal"/>
    <w:link w:val="Heading8Char"/>
    <w:uiPriority w:val="9"/>
    <w:semiHidden/>
    <w:unhideWhenUsed/>
    <w:qFormat/>
    <w:rsid w:val="00731052"/>
    <w:pPr>
      <w:keepNext/>
      <w:keepLines/>
      <w:outlineLvl w:val="7"/>
    </w:pPr>
    <w:rPr>
      <w:rFonts w:eastAsiaTheme="majorEastAsia" w:cstheme="majorBidi"/>
      <w:i/>
      <w:iCs/>
      <w:color w:val="2F5473" w:themeColor="text1" w:themeTint="D8"/>
    </w:rPr>
  </w:style>
  <w:style w:type="paragraph" w:styleId="Heading9">
    <w:name w:val="heading 9"/>
    <w:basedOn w:val="Normal"/>
    <w:next w:val="Normal"/>
    <w:link w:val="Heading9Char"/>
    <w:uiPriority w:val="9"/>
    <w:semiHidden/>
    <w:unhideWhenUsed/>
    <w:qFormat/>
    <w:rsid w:val="00731052"/>
    <w:pPr>
      <w:keepNext/>
      <w:keepLines/>
      <w:outlineLvl w:val="8"/>
    </w:pPr>
    <w:rPr>
      <w:rFonts w:eastAsiaTheme="majorEastAsia" w:cstheme="majorBidi"/>
      <w:color w:val="2F547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31A"/>
    <w:rPr>
      <w:rFonts w:ascii="Hanken Grotesk Black" w:eastAsiaTheme="majorEastAsia" w:hAnsi="Hanken Grotesk Black" w:cstheme="majorBidi"/>
      <w:sz w:val="40"/>
      <w:szCs w:val="40"/>
    </w:rPr>
  </w:style>
  <w:style w:type="character" w:customStyle="1" w:styleId="Heading2Char">
    <w:name w:val="Heading 2 Char"/>
    <w:basedOn w:val="DefaultParagraphFont"/>
    <w:link w:val="Heading2"/>
    <w:uiPriority w:val="9"/>
    <w:semiHidden/>
    <w:rsid w:val="00731052"/>
    <w:rPr>
      <w:rFonts w:asciiTheme="majorHAnsi" w:eastAsiaTheme="majorEastAsia" w:hAnsiTheme="majorHAnsi" w:cstheme="majorBidi"/>
      <w:color w:val="EBBC00" w:themeColor="accent1" w:themeShade="BF"/>
      <w:sz w:val="32"/>
      <w:szCs w:val="32"/>
    </w:rPr>
  </w:style>
  <w:style w:type="character" w:customStyle="1" w:styleId="Heading3Char">
    <w:name w:val="Heading 3 Char"/>
    <w:basedOn w:val="DefaultParagraphFont"/>
    <w:link w:val="Heading3"/>
    <w:uiPriority w:val="9"/>
    <w:semiHidden/>
    <w:rsid w:val="00731052"/>
    <w:rPr>
      <w:rFonts w:eastAsiaTheme="majorEastAsia" w:cstheme="majorBidi"/>
      <w:color w:val="EBBC00" w:themeColor="accent1" w:themeShade="BF"/>
      <w:sz w:val="28"/>
      <w:szCs w:val="28"/>
    </w:rPr>
  </w:style>
  <w:style w:type="character" w:customStyle="1" w:styleId="Heading4Char">
    <w:name w:val="Heading 4 Char"/>
    <w:basedOn w:val="DefaultParagraphFont"/>
    <w:link w:val="Heading4"/>
    <w:uiPriority w:val="9"/>
    <w:semiHidden/>
    <w:rsid w:val="00731052"/>
    <w:rPr>
      <w:rFonts w:eastAsiaTheme="majorEastAsia" w:cstheme="majorBidi"/>
      <w:i/>
      <w:iCs/>
      <w:color w:val="EBBC00" w:themeColor="accent1" w:themeShade="BF"/>
    </w:rPr>
  </w:style>
  <w:style w:type="character" w:customStyle="1" w:styleId="Heading5Char">
    <w:name w:val="Heading 5 Char"/>
    <w:basedOn w:val="DefaultParagraphFont"/>
    <w:link w:val="Heading5"/>
    <w:uiPriority w:val="9"/>
    <w:semiHidden/>
    <w:rsid w:val="00731052"/>
    <w:rPr>
      <w:rFonts w:eastAsiaTheme="majorEastAsia" w:cstheme="majorBidi"/>
      <w:color w:val="EBBC00" w:themeColor="accent1" w:themeShade="BF"/>
    </w:rPr>
  </w:style>
  <w:style w:type="character" w:customStyle="1" w:styleId="Heading6Char">
    <w:name w:val="Heading 6 Char"/>
    <w:basedOn w:val="DefaultParagraphFont"/>
    <w:link w:val="Heading6"/>
    <w:uiPriority w:val="9"/>
    <w:semiHidden/>
    <w:rsid w:val="00731052"/>
    <w:rPr>
      <w:rFonts w:eastAsiaTheme="majorEastAsia" w:cstheme="majorBidi"/>
      <w:i/>
      <w:iCs/>
      <w:color w:val="467EAC" w:themeColor="text1" w:themeTint="A6"/>
    </w:rPr>
  </w:style>
  <w:style w:type="character" w:customStyle="1" w:styleId="Heading7Char">
    <w:name w:val="Heading 7 Char"/>
    <w:basedOn w:val="DefaultParagraphFont"/>
    <w:link w:val="Heading7"/>
    <w:uiPriority w:val="9"/>
    <w:semiHidden/>
    <w:rsid w:val="00731052"/>
    <w:rPr>
      <w:rFonts w:eastAsiaTheme="majorEastAsia" w:cstheme="majorBidi"/>
      <w:color w:val="467EAC" w:themeColor="text1" w:themeTint="A6"/>
    </w:rPr>
  </w:style>
  <w:style w:type="character" w:customStyle="1" w:styleId="Heading8Char">
    <w:name w:val="Heading 8 Char"/>
    <w:basedOn w:val="DefaultParagraphFont"/>
    <w:link w:val="Heading8"/>
    <w:uiPriority w:val="9"/>
    <w:semiHidden/>
    <w:rsid w:val="00731052"/>
    <w:rPr>
      <w:rFonts w:eastAsiaTheme="majorEastAsia" w:cstheme="majorBidi"/>
      <w:i/>
      <w:iCs/>
      <w:color w:val="2F5473" w:themeColor="text1" w:themeTint="D8"/>
    </w:rPr>
  </w:style>
  <w:style w:type="character" w:customStyle="1" w:styleId="Heading9Char">
    <w:name w:val="Heading 9 Char"/>
    <w:basedOn w:val="DefaultParagraphFont"/>
    <w:link w:val="Heading9"/>
    <w:uiPriority w:val="9"/>
    <w:semiHidden/>
    <w:rsid w:val="00731052"/>
    <w:rPr>
      <w:rFonts w:eastAsiaTheme="majorEastAsia" w:cstheme="majorBidi"/>
      <w:color w:val="2F5473" w:themeColor="text1" w:themeTint="D8"/>
    </w:rPr>
  </w:style>
  <w:style w:type="paragraph" w:styleId="Title">
    <w:name w:val="Title"/>
    <w:basedOn w:val="Normal"/>
    <w:next w:val="Normal"/>
    <w:link w:val="TitleChar"/>
    <w:uiPriority w:val="10"/>
    <w:qFormat/>
    <w:rsid w:val="007310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052"/>
    <w:pPr>
      <w:numPr>
        <w:ilvl w:val="1"/>
      </w:numPr>
    </w:pPr>
    <w:rPr>
      <w:rFonts w:eastAsiaTheme="majorEastAsia" w:cstheme="majorBidi"/>
      <w:color w:val="467EAC" w:themeColor="text1" w:themeTint="A6"/>
      <w:spacing w:val="15"/>
      <w:sz w:val="28"/>
      <w:szCs w:val="28"/>
    </w:rPr>
  </w:style>
  <w:style w:type="character" w:customStyle="1" w:styleId="SubtitleChar">
    <w:name w:val="Subtitle Char"/>
    <w:basedOn w:val="DefaultParagraphFont"/>
    <w:link w:val="Subtitle"/>
    <w:uiPriority w:val="11"/>
    <w:rsid w:val="00731052"/>
    <w:rPr>
      <w:rFonts w:eastAsiaTheme="majorEastAsia" w:cstheme="majorBidi"/>
      <w:color w:val="467EAC" w:themeColor="text1" w:themeTint="A6"/>
      <w:spacing w:val="15"/>
      <w:sz w:val="28"/>
      <w:szCs w:val="28"/>
    </w:rPr>
  </w:style>
  <w:style w:type="paragraph" w:styleId="Quote">
    <w:name w:val="Quote"/>
    <w:basedOn w:val="Normal"/>
    <w:next w:val="Normal"/>
    <w:link w:val="QuoteChar"/>
    <w:uiPriority w:val="29"/>
    <w:qFormat/>
    <w:rsid w:val="00731052"/>
    <w:pPr>
      <w:spacing w:before="160"/>
      <w:jc w:val="center"/>
    </w:pPr>
    <w:rPr>
      <w:i/>
      <w:iCs/>
      <w:color w:val="3A698F" w:themeColor="text1" w:themeTint="BF"/>
    </w:rPr>
  </w:style>
  <w:style w:type="character" w:customStyle="1" w:styleId="QuoteChar">
    <w:name w:val="Quote Char"/>
    <w:basedOn w:val="DefaultParagraphFont"/>
    <w:link w:val="Quote"/>
    <w:uiPriority w:val="29"/>
    <w:rsid w:val="00731052"/>
    <w:rPr>
      <w:i/>
      <w:iCs/>
      <w:color w:val="3A698F" w:themeColor="text1" w:themeTint="BF"/>
    </w:rPr>
  </w:style>
  <w:style w:type="paragraph" w:styleId="ListParagraph">
    <w:name w:val="List Paragraph"/>
    <w:basedOn w:val="Normal"/>
    <w:uiPriority w:val="34"/>
    <w:qFormat/>
    <w:rsid w:val="00731052"/>
    <w:pPr>
      <w:ind w:left="720"/>
      <w:contextualSpacing/>
    </w:pPr>
  </w:style>
  <w:style w:type="character" w:styleId="IntenseEmphasis">
    <w:name w:val="Intense Emphasis"/>
    <w:basedOn w:val="DefaultParagraphFont"/>
    <w:uiPriority w:val="21"/>
    <w:qFormat/>
    <w:rsid w:val="00731052"/>
    <w:rPr>
      <w:i/>
      <w:iCs/>
      <w:color w:val="EBBC00" w:themeColor="accent1" w:themeShade="BF"/>
    </w:rPr>
  </w:style>
  <w:style w:type="paragraph" w:styleId="IntenseQuote">
    <w:name w:val="Intense Quote"/>
    <w:basedOn w:val="Normal"/>
    <w:next w:val="Normal"/>
    <w:link w:val="IntenseQuoteChar"/>
    <w:uiPriority w:val="30"/>
    <w:qFormat/>
    <w:rsid w:val="00731052"/>
    <w:pPr>
      <w:pBdr>
        <w:top w:val="single" w:sz="4" w:space="10" w:color="EBBC00" w:themeColor="accent1" w:themeShade="BF"/>
        <w:bottom w:val="single" w:sz="4" w:space="10" w:color="EBBC00" w:themeColor="accent1" w:themeShade="BF"/>
      </w:pBdr>
      <w:spacing w:before="360" w:after="360"/>
      <w:ind w:left="864" w:right="864"/>
      <w:jc w:val="center"/>
    </w:pPr>
    <w:rPr>
      <w:i/>
      <w:iCs/>
      <w:color w:val="EBBC00" w:themeColor="accent1" w:themeShade="BF"/>
    </w:rPr>
  </w:style>
  <w:style w:type="character" w:customStyle="1" w:styleId="IntenseQuoteChar">
    <w:name w:val="Intense Quote Char"/>
    <w:basedOn w:val="DefaultParagraphFont"/>
    <w:link w:val="IntenseQuote"/>
    <w:uiPriority w:val="30"/>
    <w:rsid w:val="00731052"/>
    <w:rPr>
      <w:i/>
      <w:iCs/>
      <w:color w:val="EBBC00" w:themeColor="accent1" w:themeShade="BF"/>
    </w:rPr>
  </w:style>
  <w:style w:type="character" w:styleId="IntenseReference">
    <w:name w:val="Intense Reference"/>
    <w:basedOn w:val="DefaultParagraphFont"/>
    <w:uiPriority w:val="32"/>
    <w:qFormat/>
    <w:rsid w:val="00731052"/>
    <w:rPr>
      <w:b/>
      <w:bCs/>
      <w:smallCaps/>
      <w:color w:val="EBBC00" w:themeColor="accent1" w:themeShade="BF"/>
      <w:spacing w:val="5"/>
    </w:rPr>
  </w:style>
  <w:style w:type="paragraph" w:styleId="Header">
    <w:name w:val="header"/>
    <w:basedOn w:val="Normal"/>
    <w:link w:val="HeaderChar"/>
    <w:uiPriority w:val="99"/>
    <w:unhideWhenUsed/>
    <w:rsid w:val="00731052"/>
    <w:pPr>
      <w:tabs>
        <w:tab w:val="center" w:pos="4680"/>
        <w:tab w:val="right" w:pos="9360"/>
      </w:tabs>
      <w:spacing w:line="240" w:lineRule="auto"/>
    </w:pPr>
  </w:style>
  <w:style w:type="character" w:customStyle="1" w:styleId="HeaderChar">
    <w:name w:val="Header Char"/>
    <w:basedOn w:val="DefaultParagraphFont"/>
    <w:link w:val="Header"/>
    <w:uiPriority w:val="99"/>
    <w:rsid w:val="00731052"/>
  </w:style>
  <w:style w:type="paragraph" w:styleId="Footer">
    <w:name w:val="footer"/>
    <w:basedOn w:val="Normal"/>
    <w:link w:val="FooterChar"/>
    <w:uiPriority w:val="99"/>
    <w:unhideWhenUsed/>
    <w:rsid w:val="00731052"/>
    <w:pPr>
      <w:tabs>
        <w:tab w:val="center" w:pos="4680"/>
        <w:tab w:val="right" w:pos="9360"/>
      </w:tabs>
      <w:spacing w:line="240" w:lineRule="auto"/>
    </w:pPr>
  </w:style>
  <w:style w:type="character" w:customStyle="1" w:styleId="FooterChar">
    <w:name w:val="Footer Char"/>
    <w:basedOn w:val="DefaultParagraphFont"/>
    <w:link w:val="Footer"/>
    <w:uiPriority w:val="99"/>
    <w:rsid w:val="00731052"/>
  </w:style>
  <w:style w:type="paragraph" w:customStyle="1" w:styleId="FreeFormA">
    <w:name w:val="Free Form A"/>
    <w:rsid w:val="00731052"/>
    <w:pPr>
      <w:spacing w:after="0" w:line="240" w:lineRule="auto"/>
    </w:pPr>
    <w:rPr>
      <w:rFonts w:ascii="Helvetica" w:eastAsia="ヒラギノ角ゴ Pro W3" w:hAnsi="Helvetica" w:cs="Times New Roman"/>
      <w:color w:val="000000"/>
      <w:kern w:val="0"/>
      <w:sz w:val="24"/>
      <w:szCs w:val="20"/>
      <w:lang w:val="en-US"/>
      <w14:ligatures w14:val="none"/>
    </w:rPr>
  </w:style>
  <w:style w:type="paragraph" w:styleId="NoSpacing">
    <w:name w:val="No Spacing"/>
    <w:uiPriority w:val="1"/>
    <w:qFormat/>
    <w:rsid w:val="00F2131A"/>
    <w:pPr>
      <w:spacing w:after="0" w:line="240" w:lineRule="auto"/>
    </w:pPr>
    <w:rPr>
      <w:rFonts w:ascii="Figtree" w:hAnsi="Figtree"/>
    </w:rPr>
  </w:style>
  <w:style w:type="table" w:styleId="TableGrid">
    <w:name w:val="Table Grid"/>
    <w:basedOn w:val="TableNormal"/>
    <w:uiPriority w:val="39"/>
    <w:rsid w:val="00ED3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9158">
      <w:bodyDiv w:val="1"/>
      <w:marLeft w:val="0"/>
      <w:marRight w:val="0"/>
      <w:marTop w:val="0"/>
      <w:marBottom w:val="0"/>
      <w:divBdr>
        <w:top w:val="none" w:sz="0" w:space="0" w:color="auto"/>
        <w:left w:val="none" w:sz="0" w:space="0" w:color="auto"/>
        <w:bottom w:val="none" w:sz="0" w:space="0" w:color="auto"/>
        <w:right w:val="none" w:sz="0" w:space="0" w:color="auto"/>
      </w:divBdr>
    </w:div>
    <w:div w:id="62920623">
      <w:bodyDiv w:val="1"/>
      <w:marLeft w:val="0"/>
      <w:marRight w:val="0"/>
      <w:marTop w:val="0"/>
      <w:marBottom w:val="0"/>
      <w:divBdr>
        <w:top w:val="none" w:sz="0" w:space="0" w:color="auto"/>
        <w:left w:val="none" w:sz="0" w:space="0" w:color="auto"/>
        <w:bottom w:val="none" w:sz="0" w:space="0" w:color="auto"/>
        <w:right w:val="none" w:sz="0" w:space="0" w:color="auto"/>
      </w:divBdr>
    </w:div>
    <w:div w:id="26778249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841894063">
      <w:bodyDiv w:val="1"/>
      <w:marLeft w:val="0"/>
      <w:marRight w:val="0"/>
      <w:marTop w:val="0"/>
      <w:marBottom w:val="0"/>
      <w:divBdr>
        <w:top w:val="none" w:sz="0" w:space="0" w:color="auto"/>
        <w:left w:val="none" w:sz="0" w:space="0" w:color="auto"/>
        <w:bottom w:val="none" w:sz="0" w:space="0" w:color="auto"/>
        <w:right w:val="none" w:sz="0" w:space="0" w:color="auto"/>
      </w:divBdr>
    </w:div>
    <w:div w:id="843514848">
      <w:bodyDiv w:val="1"/>
      <w:marLeft w:val="0"/>
      <w:marRight w:val="0"/>
      <w:marTop w:val="0"/>
      <w:marBottom w:val="0"/>
      <w:divBdr>
        <w:top w:val="none" w:sz="0" w:space="0" w:color="auto"/>
        <w:left w:val="none" w:sz="0" w:space="0" w:color="auto"/>
        <w:bottom w:val="none" w:sz="0" w:space="0" w:color="auto"/>
        <w:right w:val="none" w:sz="0" w:space="0" w:color="auto"/>
      </w:divBdr>
    </w:div>
    <w:div w:id="962078573">
      <w:bodyDiv w:val="1"/>
      <w:marLeft w:val="0"/>
      <w:marRight w:val="0"/>
      <w:marTop w:val="0"/>
      <w:marBottom w:val="0"/>
      <w:divBdr>
        <w:top w:val="none" w:sz="0" w:space="0" w:color="auto"/>
        <w:left w:val="none" w:sz="0" w:space="0" w:color="auto"/>
        <w:bottom w:val="none" w:sz="0" w:space="0" w:color="auto"/>
        <w:right w:val="none" w:sz="0" w:space="0" w:color="auto"/>
      </w:divBdr>
    </w:div>
    <w:div w:id="1083064690">
      <w:bodyDiv w:val="1"/>
      <w:marLeft w:val="0"/>
      <w:marRight w:val="0"/>
      <w:marTop w:val="0"/>
      <w:marBottom w:val="0"/>
      <w:divBdr>
        <w:top w:val="none" w:sz="0" w:space="0" w:color="auto"/>
        <w:left w:val="none" w:sz="0" w:space="0" w:color="auto"/>
        <w:bottom w:val="none" w:sz="0" w:space="0" w:color="auto"/>
        <w:right w:val="none" w:sz="0" w:space="0" w:color="auto"/>
      </w:divBdr>
    </w:div>
    <w:div w:id="1191530602">
      <w:bodyDiv w:val="1"/>
      <w:marLeft w:val="0"/>
      <w:marRight w:val="0"/>
      <w:marTop w:val="0"/>
      <w:marBottom w:val="0"/>
      <w:divBdr>
        <w:top w:val="none" w:sz="0" w:space="0" w:color="auto"/>
        <w:left w:val="none" w:sz="0" w:space="0" w:color="auto"/>
        <w:bottom w:val="none" w:sz="0" w:space="0" w:color="auto"/>
        <w:right w:val="none" w:sz="0" w:space="0" w:color="auto"/>
      </w:divBdr>
    </w:div>
    <w:div w:id="1329290043">
      <w:bodyDiv w:val="1"/>
      <w:marLeft w:val="0"/>
      <w:marRight w:val="0"/>
      <w:marTop w:val="0"/>
      <w:marBottom w:val="0"/>
      <w:divBdr>
        <w:top w:val="none" w:sz="0" w:space="0" w:color="auto"/>
        <w:left w:val="none" w:sz="0" w:space="0" w:color="auto"/>
        <w:bottom w:val="none" w:sz="0" w:space="0" w:color="auto"/>
        <w:right w:val="none" w:sz="0" w:space="0" w:color="auto"/>
      </w:divBdr>
    </w:div>
    <w:div w:id="1387333659">
      <w:bodyDiv w:val="1"/>
      <w:marLeft w:val="0"/>
      <w:marRight w:val="0"/>
      <w:marTop w:val="0"/>
      <w:marBottom w:val="0"/>
      <w:divBdr>
        <w:top w:val="none" w:sz="0" w:space="0" w:color="auto"/>
        <w:left w:val="none" w:sz="0" w:space="0" w:color="auto"/>
        <w:bottom w:val="none" w:sz="0" w:space="0" w:color="auto"/>
        <w:right w:val="none" w:sz="0" w:space="0" w:color="auto"/>
      </w:divBdr>
    </w:div>
    <w:div w:id="1403870125">
      <w:bodyDiv w:val="1"/>
      <w:marLeft w:val="0"/>
      <w:marRight w:val="0"/>
      <w:marTop w:val="0"/>
      <w:marBottom w:val="0"/>
      <w:divBdr>
        <w:top w:val="none" w:sz="0" w:space="0" w:color="auto"/>
        <w:left w:val="none" w:sz="0" w:space="0" w:color="auto"/>
        <w:bottom w:val="none" w:sz="0" w:space="0" w:color="auto"/>
        <w:right w:val="none" w:sz="0" w:space="0" w:color="auto"/>
      </w:divBdr>
    </w:div>
    <w:div w:id="1435202141">
      <w:bodyDiv w:val="1"/>
      <w:marLeft w:val="0"/>
      <w:marRight w:val="0"/>
      <w:marTop w:val="0"/>
      <w:marBottom w:val="0"/>
      <w:divBdr>
        <w:top w:val="none" w:sz="0" w:space="0" w:color="auto"/>
        <w:left w:val="none" w:sz="0" w:space="0" w:color="auto"/>
        <w:bottom w:val="none" w:sz="0" w:space="0" w:color="auto"/>
        <w:right w:val="none" w:sz="0" w:space="0" w:color="auto"/>
      </w:divBdr>
    </w:div>
    <w:div w:id="1586498446">
      <w:bodyDiv w:val="1"/>
      <w:marLeft w:val="0"/>
      <w:marRight w:val="0"/>
      <w:marTop w:val="0"/>
      <w:marBottom w:val="0"/>
      <w:divBdr>
        <w:top w:val="none" w:sz="0" w:space="0" w:color="auto"/>
        <w:left w:val="none" w:sz="0" w:space="0" w:color="auto"/>
        <w:bottom w:val="none" w:sz="0" w:space="0" w:color="auto"/>
        <w:right w:val="none" w:sz="0" w:space="0" w:color="auto"/>
      </w:divBdr>
    </w:div>
    <w:div w:id="1641687425">
      <w:bodyDiv w:val="1"/>
      <w:marLeft w:val="0"/>
      <w:marRight w:val="0"/>
      <w:marTop w:val="0"/>
      <w:marBottom w:val="0"/>
      <w:divBdr>
        <w:top w:val="none" w:sz="0" w:space="0" w:color="auto"/>
        <w:left w:val="none" w:sz="0" w:space="0" w:color="auto"/>
        <w:bottom w:val="none" w:sz="0" w:space="0" w:color="auto"/>
        <w:right w:val="none" w:sz="0" w:space="0" w:color="auto"/>
      </w:divBdr>
    </w:div>
    <w:div w:id="1832985132">
      <w:bodyDiv w:val="1"/>
      <w:marLeft w:val="0"/>
      <w:marRight w:val="0"/>
      <w:marTop w:val="0"/>
      <w:marBottom w:val="0"/>
      <w:divBdr>
        <w:top w:val="none" w:sz="0" w:space="0" w:color="auto"/>
        <w:left w:val="none" w:sz="0" w:space="0" w:color="auto"/>
        <w:bottom w:val="none" w:sz="0" w:space="0" w:color="auto"/>
        <w:right w:val="none" w:sz="0" w:space="0" w:color="auto"/>
      </w:divBdr>
    </w:div>
    <w:div w:id="1875724960">
      <w:bodyDiv w:val="1"/>
      <w:marLeft w:val="0"/>
      <w:marRight w:val="0"/>
      <w:marTop w:val="0"/>
      <w:marBottom w:val="0"/>
      <w:divBdr>
        <w:top w:val="none" w:sz="0" w:space="0" w:color="auto"/>
        <w:left w:val="none" w:sz="0" w:space="0" w:color="auto"/>
        <w:bottom w:val="none" w:sz="0" w:space="0" w:color="auto"/>
        <w:right w:val="none" w:sz="0" w:space="0" w:color="auto"/>
      </w:divBdr>
    </w:div>
    <w:div w:id="21276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David\Documents\Custom%20Office%20Templates\2024-ACC-WordTemplateV2.dotm" TargetMode="External"/></Relationships>
</file>

<file path=word/theme/theme1.xml><?xml version="1.0" encoding="utf-8"?>
<a:theme xmlns:a="http://schemas.openxmlformats.org/drawingml/2006/main" name="Office Theme">
  <a:themeElements>
    <a:clrScheme name="ACC Brand Colours">
      <a:dk1>
        <a:srgbClr val="1D3447"/>
      </a:dk1>
      <a:lt1>
        <a:srgbClr val="F0F5F7"/>
      </a:lt1>
      <a:dk2>
        <a:srgbClr val="2F774E"/>
      </a:dk2>
      <a:lt2>
        <a:srgbClr val="F0F5F7"/>
      </a:lt2>
      <a:accent1>
        <a:srgbClr val="FFD93B"/>
      </a:accent1>
      <a:accent2>
        <a:srgbClr val="66CCB2"/>
      </a:accent2>
      <a:accent3>
        <a:srgbClr val="2F774E"/>
      </a:accent3>
      <a:accent4>
        <a:srgbClr val="1D3447"/>
      </a:accent4>
      <a:accent5>
        <a:srgbClr val="66CCB2"/>
      </a:accent5>
      <a:accent6>
        <a:srgbClr val="2F774E"/>
      </a:accent6>
      <a:hlink>
        <a:srgbClr val="66CCB2"/>
      </a:hlink>
      <a:folHlink>
        <a:srgbClr val="FFD93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EEB778B9BED4E93ACB539935FB2C0" ma:contentTypeVersion="18" ma:contentTypeDescription="Create a new document." ma:contentTypeScope="" ma:versionID="2467743aac2c2802a7d822f1eb7358ad">
  <xsd:schema xmlns:xsd="http://www.w3.org/2001/XMLSchema" xmlns:xs="http://www.w3.org/2001/XMLSchema" xmlns:p="http://schemas.microsoft.com/office/2006/metadata/properties" xmlns:ns2="ec64a03f-a9c4-41f1-a10b-bb32488a1287" xmlns:ns3="1e06e2cc-47bc-4480-90d2-8f4f7b2678b2" targetNamespace="http://schemas.microsoft.com/office/2006/metadata/properties" ma:root="true" ma:fieldsID="3965556b6cbcb80d5a19ed5f49d566e2" ns2:_="" ns3:_="">
    <xsd:import namespace="ec64a03f-a9c4-41f1-a10b-bb32488a1287"/>
    <xsd:import namespace="1e06e2cc-47bc-4480-90d2-8f4f7b2678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a03f-a9c4-41f1-a10b-bb32488a1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d08c3d-0285-42ff-a6c4-80ebd37359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6e2cc-47bc-4480-90d2-8f4f7b2678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4c7295-3b44-466c-a199-7fe681a912a2}" ma:internalName="TaxCatchAll" ma:showField="CatchAllData" ma:web="1e06e2cc-47bc-4480-90d2-8f4f7b267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0919E-5459-44F9-AB54-B4A012AA1A3C}">
  <ds:schemaRefs>
    <ds:schemaRef ds:uri="http://schemas.microsoft.com/sharepoint/v3/contenttype/forms"/>
  </ds:schemaRefs>
</ds:datastoreItem>
</file>

<file path=customXml/itemProps2.xml><?xml version="1.0" encoding="utf-8"?>
<ds:datastoreItem xmlns:ds="http://schemas.openxmlformats.org/officeDocument/2006/customXml" ds:itemID="{51FEFCCB-3B06-40BC-AE60-F57F3D48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a03f-a9c4-41f1-a10b-bb32488a1287"/>
    <ds:schemaRef ds:uri="1e06e2cc-47bc-4480-90d2-8f4f7b267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2024-ACC-WordTemplateV2</Template>
  <TotalTime>0</TotalTime>
  <Pages>6</Pages>
  <Words>549</Words>
  <Characters>10358</Characters>
  <Application>Microsoft Office Word</Application>
  <DocSecurity>0</DocSecurity>
  <Lines>211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David</dc:creator>
  <cp:keywords/>
  <dc:description/>
  <cp:lastModifiedBy>Rebecca David</cp:lastModifiedBy>
  <cp:revision>2</cp:revision>
  <cp:lastPrinted>2024-05-16T14:42:00Z</cp:lastPrinted>
  <dcterms:created xsi:type="dcterms:W3CDTF">2024-05-16T21:59:00Z</dcterms:created>
  <dcterms:modified xsi:type="dcterms:W3CDTF">2024-05-16T21:59:00Z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7b3afe9f-202a-4e9e-865d-75063c0c7edd</vt:lpwstr>
  </property>
</Properties>
</file>