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E34C1" w14:textId="540FB78F" w:rsidR="006E3009" w:rsidRPr="004C2BBB" w:rsidRDefault="006E3009" w:rsidP="006E3009">
      <w:pPr>
        <w:jc w:val="center"/>
        <w:rPr>
          <w:b/>
          <w:bCs/>
          <w:sz w:val="28"/>
          <w:szCs w:val="28"/>
          <w:lang w:val="en-US"/>
        </w:rPr>
      </w:pPr>
      <w:r w:rsidRPr="004C2BBB">
        <w:rPr>
          <w:b/>
          <w:bCs/>
          <w:sz w:val="24"/>
          <w:szCs w:val="24"/>
          <w:highlight w:val="yellow"/>
        </w:rPr>
        <w:t>T</w:t>
      </w:r>
      <w:r w:rsidR="009C46EC" w:rsidRPr="004C2BBB">
        <w:rPr>
          <w:b/>
          <w:bCs/>
          <w:sz w:val="24"/>
          <w:szCs w:val="24"/>
          <w:highlight w:val="yellow"/>
        </w:rPr>
        <w:t>EMPLATE</w:t>
      </w:r>
    </w:p>
    <w:p w14:paraId="5B4A8D07" w14:textId="77777777" w:rsidR="006E3009" w:rsidRPr="0062510A" w:rsidRDefault="006E3009" w:rsidP="006E3009">
      <w:pPr>
        <w:rPr>
          <w:b/>
          <w:bCs/>
          <w:sz w:val="28"/>
          <w:szCs w:val="28"/>
        </w:rPr>
      </w:pPr>
      <w:r w:rsidRPr="0062510A">
        <w:rPr>
          <w:b/>
          <w:bCs/>
          <w:sz w:val="28"/>
          <w:szCs w:val="28"/>
        </w:rPr>
        <w:t>Preamble</w:t>
      </w:r>
    </w:p>
    <w:p w14:paraId="5611393B" w14:textId="77777777" w:rsidR="006E3009" w:rsidRDefault="006E3009" w:rsidP="006E3009">
      <w:proofErr w:type="gramStart"/>
      <w:r>
        <w:t>The majority of</w:t>
      </w:r>
      <w:proofErr w:type="gramEnd"/>
      <w:r>
        <w:t xml:space="preserve"> the </w:t>
      </w:r>
      <w:proofErr w:type="gramStart"/>
      <w:r>
        <w:t>document has</w:t>
      </w:r>
      <w:proofErr w:type="gramEnd"/>
      <w:r>
        <w:t xml:space="preserve"> been formed from the existing ACC Calgary section document. The document that follows was produced by the Alpine Club of Canada National Safety Committee. It is to be used as a template document for Sections wishing to replace their existing reference material, or by new Sections who do not yet have a similar document.</w:t>
      </w:r>
    </w:p>
    <w:p w14:paraId="6DCD77A7" w14:textId="77777777" w:rsidR="006E3009" w:rsidRDefault="006E3009" w:rsidP="006E3009"/>
    <w:p w14:paraId="7E743F18" w14:textId="77777777" w:rsidR="006E3009" w:rsidRDefault="006E3009" w:rsidP="006E3009">
      <w:r>
        <w:t xml:space="preserve">This manual uses the term “Trip Coordinator” to refer to a non-professional ACC member who coordinates trips. Think of a Trip Coordinator as your friend who arranges the group, nails down a plan, and organizes the trip. The other colloquial term for this role is a “Trip Leader.” </w:t>
      </w:r>
    </w:p>
    <w:p w14:paraId="4CA57E9E" w14:textId="77777777" w:rsidR="006E3009" w:rsidRDefault="006E3009" w:rsidP="006E3009"/>
    <w:p w14:paraId="03F759D4" w14:textId="77777777" w:rsidR="006E3009" w:rsidRDefault="006E3009" w:rsidP="006E3009">
      <w:r>
        <w:t xml:space="preserve">The “Coordinator” is the member who plans an ACC trip. While conducting the trip, they transition into being more of a “Leader”. They are not professionals, and thus should not be called a “Guide”. </w:t>
      </w:r>
    </w:p>
    <w:p w14:paraId="433DD91B" w14:textId="77777777" w:rsidR="006E3009" w:rsidRDefault="006E3009" w:rsidP="006E3009"/>
    <w:p w14:paraId="36BEB867" w14:textId="77777777" w:rsidR="006E3009" w:rsidRDefault="006E3009" w:rsidP="006E3009">
      <w:r>
        <w:t xml:space="preserve">Section Leadership can edit, </w:t>
      </w:r>
      <w:proofErr w:type="gramStart"/>
      <w:r>
        <w:t>add</w:t>
      </w:r>
      <w:proofErr w:type="gramEnd"/>
      <w:r>
        <w:t xml:space="preserve"> and remove pieces of the document, to tailor for their specific needs and Section structure. Anything marked like this </w:t>
      </w:r>
      <w:r>
        <w:rPr>
          <w:shd w:val="clear" w:color="auto" w:fill="FCE5CD"/>
        </w:rPr>
        <w:t>Example</w:t>
      </w:r>
      <w:r>
        <w:t xml:space="preserve"> may not apply to your Section structure.</w:t>
      </w:r>
    </w:p>
    <w:p w14:paraId="4DB507DB" w14:textId="77777777" w:rsidR="006E3009" w:rsidRDefault="006E3009" w:rsidP="006E3009"/>
    <w:p w14:paraId="34FB3E7E" w14:textId="77777777" w:rsidR="006E3009" w:rsidRDefault="006E3009" w:rsidP="006E3009">
      <w:r>
        <w:t xml:space="preserve">The intent of this document is to ensure that there is a general structure for vetting potential Trip Coordinators, so that all important pieces of information are gathered in one place. </w:t>
      </w:r>
    </w:p>
    <w:p w14:paraId="2A12D05B" w14:textId="77777777" w:rsidR="0062510A" w:rsidRDefault="0062510A" w:rsidP="006E3009">
      <w:pPr>
        <w:spacing w:line="360" w:lineRule="auto"/>
        <w:jc w:val="center"/>
        <w:rPr>
          <w:b/>
          <w:sz w:val="32"/>
          <w:szCs w:val="32"/>
        </w:rPr>
      </w:pPr>
    </w:p>
    <w:p w14:paraId="79F9B9DC" w14:textId="77777777" w:rsidR="0062510A" w:rsidRDefault="0062510A" w:rsidP="006E3009">
      <w:pPr>
        <w:spacing w:line="360" w:lineRule="auto"/>
        <w:jc w:val="center"/>
        <w:rPr>
          <w:b/>
          <w:sz w:val="32"/>
          <w:szCs w:val="32"/>
        </w:rPr>
      </w:pPr>
    </w:p>
    <w:p w14:paraId="758FA9B7" w14:textId="77777777" w:rsidR="0062510A" w:rsidRDefault="0062510A" w:rsidP="006E3009">
      <w:pPr>
        <w:spacing w:line="360" w:lineRule="auto"/>
        <w:jc w:val="center"/>
        <w:rPr>
          <w:b/>
          <w:sz w:val="32"/>
          <w:szCs w:val="32"/>
        </w:rPr>
      </w:pPr>
    </w:p>
    <w:p w14:paraId="69C022BD" w14:textId="77777777" w:rsidR="0062510A" w:rsidRDefault="0062510A" w:rsidP="006E3009">
      <w:pPr>
        <w:spacing w:line="360" w:lineRule="auto"/>
        <w:jc w:val="center"/>
        <w:rPr>
          <w:b/>
          <w:sz w:val="32"/>
          <w:szCs w:val="32"/>
        </w:rPr>
      </w:pPr>
    </w:p>
    <w:p w14:paraId="56E4B366" w14:textId="77777777" w:rsidR="0062510A" w:rsidRDefault="0062510A" w:rsidP="006E3009">
      <w:pPr>
        <w:spacing w:line="360" w:lineRule="auto"/>
        <w:jc w:val="center"/>
        <w:rPr>
          <w:b/>
          <w:sz w:val="32"/>
          <w:szCs w:val="32"/>
        </w:rPr>
      </w:pPr>
    </w:p>
    <w:p w14:paraId="447DB613" w14:textId="77777777" w:rsidR="0062510A" w:rsidRDefault="0062510A" w:rsidP="006E3009">
      <w:pPr>
        <w:spacing w:line="360" w:lineRule="auto"/>
        <w:jc w:val="center"/>
        <w:rPr>
          <w:b/>
          <w:sz w:val="32"/>
          <w:szCs w:val="32"/>
        </w:rPr>
      </w:pPr>
    </w:p>
    <w:p w14:paraId="3415A8F7" w14:textId="77777777" w:rsidR="009C46EC" w:rsidRDefault="009C46EC" w:rsidP="006E3009">
      <w:pPr>
        <w:spacing w:line="360" w:lineRule="auto"/>
        <w:jc w:val="center"/>
        <w:rPr>
          <w:b/>
          <w:sz w:val="32"/>
          <w:szCs w:val="32"/>
        </w:rPr>
      </w:pPr>
    </w:p>
    <w:p w14:paraId="223B9324" w14:textId="77777777" w:rsidR="0062510A" w:rsidRDefault="0062510A" w:rsidP="006E3009">
      <w:pPr>
        <w:spacing w:line="360" w:lineRule="auto"/>
        <w:jc w:val="center"/>
        <w:rPr>
          <w:b/>
          <w:sz w:val="32"/>
          <w:szCs w:val="32"/>
        </w:rPr>
      </w:pPr>
    </w:p>
    <w:p w14:paraId="25992AC3" w14:textId="25BEC295" w:rsidR="006E3009" w:rsidRDefault="006E3009" w:rsidP="006E3009">
      <w:pPr>
        <w:spacing w:line="360" w:lineRule="auto"/>
        <w:jc w:val="center"/>
        <w:rPr>
          <w:b/>
          <w:sz w:val="32"/>
          <w:szCs w:val="32"/>
          <w:shd w:val="clear" w:color="auto" w:fill="FCE5CD"/>
        </w:rPr>
      </w:pPr>
      <w:r>
        <w:rPr>
          <w:b/>
          <w:sz w:val="32"/>
          <w:szCs w:val="32"/>
        </w:rPr>
        <w:lastRenderedPageBreak/>
        <w:t xml:space="preserve">Alpine Club of Canada - </w:t>
      </w:r>
      <w:r>
        <w:rPr>
          <w:b/>
          <w:sz w:val="32"/>
          <w:szCs w:val="32"/>
          <w:shd w:val="clear" w:color="auto" w:fill="FCE5CD"/>
        </w:rPr>
        <w:t>__________ Section</w:t>
      </w:r>
    </w:p>
    <w:p w14:paraId="000A3D28" w14:textId="77777777" w:rsidR="006E3009" w:rsidRDefault="006E3009" w:rsidP="006E3009">
      <w:pPr>
        <w:spacing w:line="360" w:lineRule="auto"/>
        <w:jc w:val="center"/>
        <w:rPr>
          <w:b/>
          <w:sz w:val="32"/>
          <w:szCs w:val="32"/>
        </w:rPr>
      </w:pPr>
      <w:r>
        <w:rPr>
          <w:b/>
          <w:sz w:val="28"/>
          <w:szCs w:val="28"/>
        </w:rPr>
        <w:t>Trip Coordinator Application Checklist</w:t>
      </w:r>
    </w:p>
    <w:p w14:paraId="23D8D17E" w14:textId="77777777" w:rsidR="006E3009" w:rsidRDefault="006E3009" w:rsidP="006E3009">
      <w:r>
        <w:t>To be completed by a new Trip Coordinator, while going through the application process and starting to coordinate ACC trips.</w:t>
      </w:r>
    </w:p>
    <w:p w14:paraId="4FE99DD3" w14:textId="77777777" w:rsidR="006E3009" w:rsidRDefault="006E3009" w:rsidP="006E3009">
      <w:pPr>
        <w:rPr>
          <w:b/>
        </w:rPr>
      </w:pPr>
    </w:p>
    <w:p w14:paraId="505880F7" w14:textId="77777777" w:rsidR="006E3009" w:rsidRDefault="006E3009" w:rsidP="006E3009">
      <w:r>
        <w:rPr>
          <w:b/>
        </w:rPr>
        <w:t>Basic Checklist:</w:t>
      </w:r>
    </w:p>
    <w:p w14:paraId="6E587159" w14:textId="77777777" w:rsidR="006E3009" w:rsidRDefault="006E3009" w:rsidP="006E3009">
      <w:pPr>
        <w:numPr>
          <w:ilvl w:val="0"/>
          <w:numId w:val="37"/>
        </w:numPr>
      </w:pPr>
      <w:r>
        <w:t xml:space="preserve">Current </w:t>
      </w:r>
      <w:r>
        <w:rPr>
          <w:shd w:val="clear" w:color="auto" w:fill="FCE5CD"/>
        </w:rPr>
        <w:t>ACC Section</w:t>
      </w:r>
      <w:r>
        <w:t xml:space="preserve"> member</w:t>
      </w:r>
    </w:p>
    <w:p w14:paraId="52015991" w14:textId="77777777" w:rsidR="006E3009" w:rsidRDefault="006E3009" w:rsidP="006E3009">
      <w:pPr>
        <w:numPr>
          <w:ilvl w:val="0"/>
          <w:numId w:val="37"/>
        </w:numPr>
      </w:pPr>
      <w:r>
        <w:t>More than one year of experience with the Alpine Club of Canada</w:t>
      </w:r>
    </w:p>
    <w:p w14:paraId="18D601CB" w14:textId="77777777" w:rsidR="006E3009" w:rsidRDefault="006E3009" w:rsidP="006E3009">
      <w:pPr>
        <w:numPr>
          <w:ilvl w:val="0"/>
          <w:numId w:val="37"/>
        </w:numPr>
      </w:pPr>
      <w:r>
        <w:t xml:space="preserve">Sufficient experience attending ACC </w:t>
      </w:r>
      <w:proofErr w:type="gramStart"/>
      <w:r>
        <w:t>trips</w:t>
      </w:r>
      <w:proofErr w:type="gramEnd"/>
    </w:p>
    <w:p w14:paraId="650F94B9" w14:textId="77777777" w:rsidR="006E3009" w:rsidRDefault="006E3009" w:rsidP="006E3009">
      <w:pPr>
        <w:numPr>
          <w:ilvl w:val="0"/>
          <w:numId w:val="37"/>
        </w:numPr>
      </w:pPr>
      <w:r>
        <w:t xml:space="preserve">Information </w:t>
      </w:r>
      <w:proofErr w:type="gramStart"/>
      <w:r>
        <w:t>up-to-date</w:t>
      </w:r>
      <w:proofErr w:type="gramEnd"/>
      <w:r>
        <w:t xml:space="preserve"> </w:t>
      </w:r>
      <w:r>
        <w:rPr>
          <w:shd w:val="clear" w:color="auto" w:fill="FCE5CD"/>
        </w:rPr>
        <w:t>on the website</w:t>
      </w:r>
      <w:r>
        <w:t xml:space="preserve">     </w:t>
      </w:r>
    </w:p>
    <w:p w14:paraId="21C95E17" w14:textId="77777777" w:rsidR="006E3009" w:rsidRDefault="006E3009" w:rsidP="006E3009">
      <w:pPr>
        <w:numPr>
          <w:ilvl w:val="0"/>
          <w:numId w:val="37"/>
        </w:numPr>
      </w:pPr>
      <w:r>
        <w:t xml:space="preserve">Cell phone number and email correct </w:t>
      </w:r>
      <w:r>
        <w:rPr>
          <w:shd w:val="clear" w:color="auto" w:fill="FCE5CD"/>
        </w:rPr>
        <w:t xml:space="preserve">on the </w:t>
      </w:r>
      <w:proofErr w:type="gramStart"/>
      <w:r>
        <w:rPr>
          <w:shd w:val="clear" w:color="auto" w:fill="FCE5CD"/>
        </w:rPr>
        <w:t>website</w:t>
      </w:r>
      <w:proofErr w:type="gramEnd"/>
      <w:r>
        <w:t xml:space="preserve">        </w:t>
      </w:r>
    </w:p>
    <w:p w14:paraId="452B6CE0" w14:textId="77777777" w:rsidR="006E3009" w:rsidRDefault="006E3009" w:rsidP="006E3009">
      <w:pPr>
        <w:numPr>
          <w:ilvl w:val="0"/>
          <w:numId w:val="37"/>
        </w:numPr>
      </w:pPr>
      <w:r>
        <w:t xml:space="preserve">Emergency contact name and number </w:t>
      </w:r>
      <w:r>
        <w:rPr>
          <w:shd w:val="clear" w:color="auto" w:fill="FCE5CD"/>
        </w:rPr>
        <w:t>on the website</w:t>
      </w:r>
      <w:r>
        <w:t xml:space="preserve"> </w:t>
      </w:r>
    </w:p>
    <w:p w14:paraId="2DFCA305" w14:textId="77777777" w:rsidR="006E3009" w:rsidRDefault="006E3009" w:rsidP="006E3009">
      <w:pPr>
        <w:numPr>
          <w:ilvl w:val="0"/>
          <w:numId w:val="37"/>
        </w:numPr>
      </w:pPr>
      <w:r>
        <w:t xml:space="preserve">Valid First Aid Training (Standard or Wilderness)                   </w:t>
      </w:r>
    </w:p>
    <w:p w14:paraId="5006C1E5" w14:textId="77777777" w:rsidR="006E3009" w:rsidRDefault="006E3009" w:rsidP="006E3009">
      <w:pPr>
        <w:numPr>
          <w:ilvl w:val="0"/>
          <w:numId w:val="37"/>
        </w:numPr>
      </w:pPr>
      <w:r>
        <w:t xml:space="preserve">Personal references sorted out, reference check </w:t>
      </w:r>
      <w:proofErr w:type="gramStart"/>
      <w:r>
        <w:t>completed</w:t>
      </w:r>
      <w:proofErr w:type="gramEnd"/>
      <w:r>
        <w:t xml:space="preserve">       </w:t>
      </w:r>
    </w:p>
    <w:p w14:paraId="2E49482F" w14:textId="77777777" w:rsidR="006E3009" w:rsidRDefault="006E3009" w:rsidP="006E3009">
      <w:pPr>
        <w:numPr>
          <w:ilvl w:val="0"/>
          <w:numId w:val="37"/>
        </w:numPr>
      </w:pPr>
      <w:r>
        <w:t xml:space="preserve">Reference from another ACC member who can vouch for </w:t>
      </w:r>
      <w:proofErr w:type="gramStart"/>
      <w:r>
        <w:t>you</w:t>
      </w:r>
      <w:proofErr w:type="gramEnd"/>
      <w:r>
        <w:t xml:space="preserve">    </w:t>
      </w:r>
    </w:p>
    <w:p w14:paraId="4C62EC52" w14:textId="77777777" w:rsidR="006E3009" w:rsidRDefault="006E3009" w:rsidP="006E3009">
      <w:pPr>
        <w:numPr>
          <w:ilvl w:val="0"/>
          <w:numId w:val="37"/>
        </w:numPr>
      </w:pPr>
      <w:r>
        <w:t xml:space="preserve">Mentorship trip completed - Arrange with Section Executive   </w:t>
      </w:r>
    </w:p>
    <w:p w14:paraId="0A10D6F1" w14:textId="77777777" w:rsidR="006E3009" w:rsidRDefault="006E3009" w:rsidP="006E3009">
      <w:pPr>
        <w:numPr>
          <w:ilvl w:val="0"/>
          <w:numId w:val="37"/>
        </w:numPr>
      </w:pPr>
      <w:r>
        <w:t xml:space="preserve">Trip Coordinator Application Form (this form)                                                                                                                                                        </w:t>
      </w:r>
      <w:r>
        <w:tab/>
        <w:t xml:space="preserve">   </w:t>
      </w:r>
      <w:r>
        <w:tab/>
      </w:r>
    </w:p>
    <w:p w14:paraId="43128429" w14:textId="77777777" w:rsidR="006E3009" w:rsidRDefault="006E3009" w:rsidP="006E3009">
      <w:pPr>
        <w:rPr>
          <w:b/>
        </w:rPr>
      </w:pPr>
      <w:r>
        <w:rPr>
          <w:b/>
        </w:rPr>
        <w:t>Mentorship Trip</w:t>
      </w:r>
    </w:p>
    <w:p w14:paraId="386503F8" w14:textId="77777777" w:rsidR="006E3009" w:rsidRDefault="006E3009" w:rsidP="006E3009">
      <w:pPr>
        <w:rPr>
          <w:b/>
        </w:rPr>
      </w:pPr>
      <w:r>
        <w:rPr>
          <w:shd w:val="clear" w:color="auto" w:fill="FCE5CD"/>
        </w:rPr>
        <w:t>This may not apply to your section, depending on the section’s vetting process.</w:t>
      </w:r>
    </w:p>
    <w:p w14:paraId="16560A3A" w14:textId="77777777" w:rsidR="006E3009" w:rsidRDefault="006E3009" w:rsidP="006E3009">
      <w:r>
        <w:rPr>
          <w:shd w:val="clear" w:color="auto" w:fill="FCE5CD"/>
        </w:rPr>
        <w:t>The requirement</w:t>
      </w:r>
      <w:r>
        <w:t xml:space="preserve"> is to Co-Coordinate </w:t>
      </w:r>
      <w:r>
        <w:rPr>
          <w:u w:val="single"/>
        </w:rPr>
        <w:t>at least one</w:t>
      </w:r>
      <w:r>
        <w:t xml:space="preserve"> event with any current experienced Coordinator who is typically chosen by the Section Leadership. The Applicant is expected to coordinate their “mentorship” trip with assistance of the experienced Coordinator.</w:t>
      </w:r>
    </w:p>
    <w:p w14:paraId="7DD31155" w14:textId="77777777" w:rsidR="006E3009" w:rsidRDefault="006E3009" w:rsidP="006E3009"/>
    <w:p w14:paraId="254CE7E9" w14:textId="77777777" w:rsidR="006E3009" w:rsidRDefault="006E3009" w:rsidP="006E3009">
      <w:r>
        <w:t xml:space="preserve">After your mentorship trip, please have a thorough debrief, considering the following topics. </w:t>
      </w:r>
    </w:p>
    <w:p w14:paraId="12699D34" w14:textId="77777777" w:rsidR="006E3009" w:rsidRDefault="006E3009" w:rsidP="006E3009">
      <w:r>
        <w:t xml:space="preserve">This is not a list of requirements, it’s just things to talk about. </w:t>
      </w:r>
    </w:p>
    <w:p w14:paraId="78C09945" w14:textId="77777777" w:rsidR="006E3009" w:rsidRDefault="006E3009" w:rsidP="006E3009"/>
    <w:p w14:paraId="0FC4F3EA" w14:textId="77777777" w:rsidR="006E3009" w:rsidRDefault="006E3009" w:rsidP="006E3009">
      <w:r>
        <w:rPr>
          <w:b/>
        </w:rPr>
        <w:t xml:space="preserve">Mentorship Trip Coordinator Debriefing - Completed by Mentor and Candidate </w:t>
      </w:r>
    </w:p>
    <w:p w14:paraId="11CE17A0" w14:textId="77777777" w:rsidR="006E3009" w:rsidRDefault="006E3009" w:rsidP="006E3009">
      <w:pPr>
        <w:jc w:val="both"/>
      </w:pPr>
      <w:r>
        <w:t>Description of the trip you just coordinated. How did it go?</w:t>
      </w:r>
    </w:p>
    <w:p w14:paraId="2A6D10C5"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35291F86" w14:textId="77777777" w:rsidR="006E3009" w:rsidRDefault="006E3009" w:rsidP="006E3009">
      <w:pPr>
        <w:spacing w:line="360" w:lineRule="auto"/>
      </w:pPr>
      <w:r>
        <w:t>____________________________________________________________________________</w:t>
      </w:r>
    </w:p>
    <w:p w14:paraId="05AB15E0" w14:textId="77777777" w:rsidR="006E3009" w:rsidRDefault="006E3009" w:rsidP="006E3009">
      <w:pPr>
        <w:jc w:val="both"/>
      </w:pPr>
    </w:p>
    <w:p w14:paraId="0F72DCB6" w14:textId="77777777" w:rsidR="006E3009" w:rsidRDefault="006E3009" w:rsidP="006E3009">
      <w:r>
        <w:t>What type of trips do you want to lead (rock, alpine, scrambling, skiing, ice climbing, training, social, etc.)?  What climbing grade?  Avalanche terrain exposure? Single or multi-day?</w:t>
      </w:r>
    </w:p>
    <w:p w14:paraId="4489FDA5"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7CD48060" w14:textId="77777777" w:rsidR="006E3009" w:rsidRDefault="006E3009" w:rsidP="006E3009">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14:paraId="49F28C9B" w14:textId="77777777" w:rsidR="0062510A" w:rsidRDefault="0062510A" w:rsidP="006E3009">
      <w:pPr>
        <w:rPr>
          <w:b/>
          <w:u w:val="single"/>
        </w:rPr>
      </w:pPr>
    </w:p>
    <w:p w14:paraId="7F4DD01E" w14:textId="439F1B99" w:rsidR="006E3009" w:rsidRDefault="006E3009" w:rsidP="006E3009">
      <w:pPr>
        <w:rPr>
          <w:b/>
          <w:u w:val="single"/>
        </w:rPr>
      </w:pPr>
      <w:r>
        <w:rPr>
          <w:b/>
          <w:u w:val="single"/>
        </w:rPr>
        <w:lastRenderedPageBreak/>
        <w:t xml:space="preserve">Administrative: Are you familiar with: </w:t>
      </w:r>
    </w:p>
    <w:p w14:paraId="673608CE" w14:textId="62888AB7" w:rsidR="006E3009" w:rsidRDefault="006E3009" w:rsidP="006E3009">
      <w:r>
        <w:t xml:space="preserve">Understands the section trip booking </w:t>
      </w:r>
      <w:proofErr w:type="gramStart"/>
      <w:r>
        <w:t xml:space="preserve">process  </w:t>
      </w:r>
      <w:r>
        <w:tab/>
      </w:r>
      <w:proofErr w:type="gramEnd"/>
      <w:r>
        <w:tab/>
      </w:r>
      <w:r>
        <w:tab/>
        <w:t xml:space="preserve">       (   Yes   /   No   /   N/A   ) </w:t>
      </w:r>
    </w:p>
    <w:p w14:paraId="1EFCB50F" w14:textId="2B3E88FD" w:rsidR="006E3009" w:rsidRDefault="006E3009" w:rsidP="006E3009">
      <w:r>
        <w:t xml:space="preserve">The Trip Coordinator process and Trip Coordinator Manual </w:t>
      </w:r>
      <w:r>
        <w:tab/>
        <w:t xml:space="preserve">    </w:t>
      </w:r>
      <w:proofErr w:type="gramStart"/>
      <w:r>
        <w:t xml:space="preserve">   (</w:t>
      </w:r>
      <w:proofErr w:type="gramEnd"/>
      <w:r>
        <w:t xml:space="preserve">   Yes   /   No   /   N/A   ) </w:t>
      </w:r>
    </w:p>
    <w:p w14:paraId="5FBABB57" w14:textId="77777777" w:rsidR="006E3009" w:rsidRDefault="006E3009" w:rsidP="006E3009">
      <w:r>
        <w:t>Understands restrictions of custodial groups and minors in National Parks</w:t>
      </w:r>
      <w:r>
        <w:tab/>
        <w:t xml:space="preserve">      </w:t>
      </w:r>
      <w:proofErr w:type="gramStart"/>
      <w:r>
        <w:t xml:space="preserve">   (</w:t>
      </w:r>
      <w:proofErr w:type="gramEnd"/>
      <w:r>
        <w:t xml:space="preserve">   Yes   /   No   )</w:t>
      </w:r>
    </w:p>
    <w:p w14:paraId="19B1EFF8" w14:textId="191A2B14" w:rsidR="006E3009" w:rsidRDefault="006E3009" w:rsidP="006E3009">
      <w:r>
        <w:t>Club gear use policy/guidelines and usage process</w:t>
      </w:r>
      <w:r>
        <w:tab/>
        <w:t xml:space="preserve">         </w:t>
      </w:r>
      <w:r>
        <w:tab/>
      </w:r>
      <w:r>
        <w:tab/>
        <w:t xml:space="preserve">    </w:t>
      </w:r>
      <w:proofErr w:type="gramStart"/>
      <w:r>
        <w:t xml:space="preserve">   (</w:t>
      </w:r>
      <w:proofErr w:type="gramEnd"/>
      <w:r>
        <w:t xml:space="preserve">   Yes   /   No   /   N/A   )   </w:t>
      </w:r>
    </w:p>
    <w:p w14:paraId="5A4FBE21" w14:textId="1BF35797" w:rsidR="006E3009" w:rsidRDefault="006E3009" w:rsidP="006E3009">
      <w:r>
        <w:t xml:space="preserve">ACC Hut booking process, cancellations or changes    </w:t>
      </w:r>
      <w:r>
        <w:tab/>
        <w:t xml:space="preserve">      </w:t>
      </w:r>
      <w:r>
        <w:tab/>
        <w:t xml:space="preserve">    </w:t>
      </w:r>
      <w:proofErr w:type="gramStart"/>
      <w:r>
        <w:t xml:space="preserve">   (</w:t>
      </w:r>
      <w:proofErr w:type="gramEnd"/>
      <w:r>
        <w:t xml:space="preserve">   Yes   /   No   /   N/A   )   </w:t>
      </w:r>
    </w:p>
    <w:p w14:paraId="403DEB4E" w14:textId="6173ED9B" w:rsidR="006E3009" w:rsidRDefault="006E3009" w:rsidP="006E3009">
      <w:r>
        <w:t>Non-ACC huts processes</w:t>
      </w:r>
      <w:r>
        <w:tab/>
      </w:r>
      <w:r>
        <w:tab/>
      </w:r>
      <w:r>
        <w:tab/>
      </w:r>
      <w:r>
        <w:tab/>
        <w:t xml:space="preserve">        </w:t>
      </w:r>
      <w:r>
        <w:tab/>
        <w:t xml:space="preserve">      </w:t>
      </w:r>
      <w:r>
        <w:tab/>
        <w:t xml:space="preserve">    </w:t>
      </w:r>
      <w:proofErr w:type="gramStart"/>
      <w:r>
        <w:t xml:space="preserve">   (</w:t>
      </w:r>
      <w:proofErr w:type="gramEnd"/>
      <w:r>
        <w:t xml:space="preserve">   Yes   /   No   /   N/A   )   </w:t>
      </w:r>
    </w:p>
    <w:p w14:paraId="2278D7B8" w14:textId="376F4487" w:rsidR="006E3009" w:rsidRDefault="006E3009" w:rsidP="006E3009">
      <w:r>
        <w:t xml:space="preserve">Understands reportable incidents and reporting process </w:t>
      </w:r>
      <w:r>
        <w:tab/>
      </w:r>
      <w:r>
        <w:tab/>
        <w:t xml:space="preserve">    </w:t>
      </w:r>
      <w:proofErr w:type="gramStart"/>
      <w:r>
        <w:t xml:space="preserve">   (</w:t>
      </w:r>
      <w:proofErr w:type="gramEnd"/>
      <w:r>
        <w:t xml:space="preserve">   Yes   /   No   /   N/A   )   </w:t>
      </w:r>
    </w:p>
    <w:p w14:paraId="10F87328" w14:textId="42A4B421" w:rsidR="006E3009" w:rsidRDefault="006E3009" w:rsidP="006E3009">
      <w:r>
        <w:t xml:space="preserve">Knows who to direct questions to when you need help        </w:t>
      </w:r>
      <w:r>
        <w:tab/>
        <w:t xml:space="preserve">      </w:t>
      </w:r>
      <w:r>
        <w:tab/>
        <w:t xml:space="preserve">    </w:t>
      </w:r>
      <w:proofErr w:type="gramStart"/>
      <w:r>
        <w:t xml:space="preserve">   (</w:t>
      </w:r>
      <w:proofErr w:type="gramEnd"/>
      <w:r>
        <w:t xml:space="preserve">   Yes   /   No   /   N/A   )   </w:t>
      </w:r>
    </w:p>
    <w:p w14:paraId="266679AF" w14:textId="77777777" w:rsidR="006E3009" w:rsidRDefault="006E3009" w:rsidP="006E3009"/>
    <w:p w14:paraId="4456F23C" w14:textId="6985F6B3" w:rsidR="006E3009" w:rsidRDefault="006E3009" w:rsidP="006E3009">
      <w:r>
        <w:rPr>
          <w:b/>
          <w:u w:val="single"/>
        </w:rPr>
        <w:t>Emergency Equipment - Do you have these, and know how to use/</w:t>
      </w:r>
      <w:proofErr w:type="gramStart"/>
      <w:r>
        <w:rPr>
          <w:b/>
          <w:u w:val="single"/>
        </w:rPr>
        <w:t>do  them</w:t>
      </w:r>
      <w:proofErr w:type="gramEnd"/>
      <w:r>
        <w:rPr>
          <w:b/>
          <w:u w:val="single"/>
        </w:rPr>
        <w:t>?</w:t>
      </w:r>
      <w:r>
        <w:t xml:space="preserve">                                        Map/compass/</w:t>
      </w:r>
      <w:proofErr w:type="spellStart"/>
      <w:r>
        <w:t>gps</w:t>
      </w:r>
      <w:proofErr w:type="spellEnd"/>
      <w:r>
        <w:t xml:space="preserve">      </w:t>
      </w:r>
      <w:r>
        <w:tab/>
      </w:r>
      <w:r>
        <w:tab/>
      </w:r>
      <w:r>
        <w:tab/>
      </w:r>
      <w:r>
        <w:tab/>
      </w:r>
      <w:r>
        <w:tab/>
      </w:r>
      <w:r>
        <w:tab/>
      </w:r>
      <w:r>
        <w:tab/>
        <w:t xml:space="preserve">    </w:t>
      </w:r>
      <w:proofErr w:type="gramStart"/>
      <w:r>
        <w:t xml:space="preserve">   (</w:t>
      </w:r>
      <w:proofErr w:type="gramEnd"/>
      <w:r>
        <w:t xml:space="preserve">   Yes   /   No   /   N/A   )  </w:t>
      </w:r>
    </w:p>
    <w:p w14:paraId="5697C276" w14:textId="53562577" w:rsidR="006E3009" w:rsidRDefault="006E3009" w:rsidP="006E3009">
      <w:r>
        <w:t xml:space="preserve">First aid kit                   </w:t>
      </w:r>
      <w:r>
        <w:tab/>
      </w:r>
      <w:r>
        <w:tab/>
      </w:r>
      <w:r>
        <w:tab/>
      </w:r>
      <w:r>
        <w:tab/>
      </w:r>
      <w:r>
        <w:tab/>
      </w:r>
      <w:r>
        <w:tab/>
        <w:t xml:space="preserve">    </w:t>
      </w:r>
      <w:proofErr w:type="gramStart"/>
      <w:r>
        <w:t xml:space="preserve">   (</w:t>
      </w:r>
      <w:proofErr w:type="gramEnd"/>
      <w:r>
        <w:t xml:space="preserve">   Yes   /   No   /   N/A   )                             </w:t>
      </w:r>
    </w:p>
    <w:p w14:paraId="170BFA78" w14:textId="27AFD25E" w:rsidR="006E3009" w:rsidRDefault="006E3009" w:rsidP="006E3009">
      <w:r>
        <w:t xml:space="preserve">Gear repair kit       </w:t>
      </w:r>
      <w:r>
        <w:tab/>
      </w:r>
      <w:r>
        <w:tab/>
      </w:r>
      <w:r>
        <w:tab/>
      </w:r>
      <w:r>
        <w:tab/>
      </w:r>
      <w:r>
        <w:tab/>
      </w:r>
      <w:r>
        <w:tab/>
      </w:r>
      <w:r>
        <w:tab/>
        <w:t xml:space="preserve">    </w:t>
      </w:r>
      <w:proofErr w:type="gramStart"/>
      <w:r>
        <w:t xml:space="preserve">   (</w:t>
      </w:r>
      <w:proofErr w:type="gramEnd"/>
      <w:r>
        <w:t xml:space="preserve">   Yes   /   No   /   N/A   )                                                                                                                          Communication device (radios, SPOT, PLB, </w:t>
      </w:r>
      <w:proofErr w:type="spellStart"/>
      <w:r>
        <w:t>InReach</w:t>
      </w:r>
      <w:proofErr w:type="spellEnd"/>
      <w:r>
        <w:t xml:space="preserve">)     </w:t>
      </w:r>
      <w:r>
        <w:tab/>
        <w:t xml:space="preserve"> </w:t>
      </w:r>
      <w:r>
        <w:tab/>
        <w:t xml:space="preserve">       (   Yes   /   No   /   N/A   ) </w:t>
      </w:r>
    </w:p>
    <w:p w14:paraId="419479A7" w14:textId="1F2619EC" w:rsidR="006E3009" w:rsidRDefault="006E3009" w:rsidP="006E3009">
      <w:r>
        <w:t xml:space="preserve">Bivy sack or guides tarp, matches, lighter, emergency </w:t>
      </w:r>
      <w:proofErr w:type="spellStart"/>
      <w:r>
        <w:t>firestarter</w:t>
      </w:r>
      <w:proofErr w:type="spellEnd"/>
      <w:r>
        <w:tab/>
        <w:t xml:space="preserve">    </w:t>
      </w:r>
      <w:proofErr w:type="gramStart"/>
      <w:r>
        <w:t xml:space="preserve">   (</w:t>
      </w:r>
      <w:proofErr w:type="gramEnd"/>
      <w:r>
        <w:t xml:space="preserve">   Yes   /   No   /   N/A   )  </w:t>
      </w:r>
    </w:p>
    <w:p w14:paraId="780BCE03" w14:textId="13BD27F0" w:rsidR="006E3009" w:rsidRDefault="006E3009" w:rsidP="006E3009">
      <w:pPr>
        <w:rPr>
          <w:rFonts w:ascii="MS Gothic" w:eastAsia="MS Gothic" w:hAnsi="MS Gothic" w:cs="MS Gothic"/>
        </w:rPr>
      </w:pPr>
      <w:r>
        <w:t>Stove, water filtering and/or treatment techniques</w:t>
      </w:r>
      <w:r>
        <w:tab/>
      </w:r>
      <w:r>
        <w:tab/>
      </w:r>
      <w:r>
        <w:tab/>
        <w:t xml:space="preserve">    </w:t>
      </w:r>
      <w:proofErr w:type="gramStart"/>
      <w:r>
        <w:t xml:space="preserve">   (</w:t>
      </w:r>
      <w:proofErr w:type="gramEnd"/>
      <w:r>
        <w:t xml:space="preserve">   Yes   /   No   /   N/A   )  </w:t>
      </w:r>
    </w:p>
    <w:p w14:paraId="77EB3AD4" w14:textId="77777777" w:rsidR="006E3009" w:rsidRDefault="006E3009" w:rsidP="006E3009">
      <w:pPr>
        <w:rPr>
          <w:rFonts w:hint="eastAsia"/>
        </w:rPr>
      </w:pPr>
      <w:r>
        <w:t xml:space="preserve"> </w:t>
      </w:r>
    </w:p>
    <w:p w14:paraId="163CCD08" w14:textId="77777777" w:rsidR="006E3009" w:rsidRDefault="006E3009" w:rsidP="006E3009">
      <w:pPr>
        <w:rPr>
          <w:b/>
          <w:u w:val="single"/>
        </w:rPr>
      </w:pPr>
      <w:r>
        <w:rPr>
          <w:b/>
          <w:u w:val="single"/>
        </w:rPr>
        <w:t xml:space="preserve">Summer Trips - </w:t>
      </w:r>
      <w:proofErr w:type="gramStart"/>
      <w:r>
        <w:rPr>
          <w:b/>
          <w:u w:val="single"/>
        </w:rPr>
        <w:t>Non Technical</w:t>
      </w:r>
      <w:proofErr w:type="gramEnd"/>
      <w:r>
        <w:rPr>
          <w:b/>
          <w:u w:val="single"/>
        </w:rPr>
        <w:t xml:space="preserve">: Are you familiar with: </w:t>
      </w:r>
    </w:p>
    <w:p w14:paraId="359262AE" w14:textId="5AB1D450" w:rsidR="006E3009" w:rsidRDefault="006E3009" w:rsidP="006E3009">
      <w:r>
        <w:t xml:space="preserve">Backcountry and/or </w:t>
      </w:r>
      <w:proofErr w:type="spellStart"/>
      <w:r>
        <w:t>frontcountry</w:t>
      </w:r>
      <w:proofErr w:type="spellEnd"/>
      <w:r>
        <w:t xml:space="preserve"> navigation?</w:t>
      </w:r>
      <w:r>
        <w:tab/>
        <w:t xml:space="preserve">      </w:t>
      </w:r>
      <w:r>
        <w:tab/>
      </w:r>
      <w:r>
        <w:tab/>
      </w:r>
      <w:r>
        <w:tab/>
        <w:t xml:space="preserve">       </w:t>
      </w:r>
      <w:proofErr w:type="gramStart"/>
      <w:r>
        <w:t xml:space="preserve">(  </w:t>
      </w:r>
      <w:proofErr w:type="gramEnd"/>
      <w:r>
        <w:t xml:space="preserve"> Yes   /   No   /   N/A   )  </w:t>
      </w:r>
    </w:p>
    <w:p w14:paraId="4BE07E95" w14:textId="732AEEC1" w:rsidR="006E3009" w:rsidRDefault="006E3009" w:rsidP="006E3009">
      <w:r>
        <w:t>Leave no trace principles &amp; backpacking best practices?</w:t>
      </w:r>
      <w:r>
        <w:tab/>
      </w:r>
      <w:r>
        <w:tab/>
        <w:t xml:space="preserve">       </w:t>
      </w:r>
      <w:proofErr w:type="gramStart"/>
      <w:r>
        <w:t xml:space="preserve">(  </w:t>
      </w:r>
      <w:proofErr w:type="gramEnd"/>
      <w:r>
        <w:t xml:space="preserve"> Yes   /   No   /   N/A   ) </w:t>
      </w:r>
    </w:p>
    <w:p w14:paraId="7E64FE01" w14:textId="51165F51" w:rsidR="006E3009" w:rsidRDefault="006E3009" w:rsidP="006E3009">
      <w:r>
        <w:t>Route selection and how to maintain travel at 3</w:t>
      </w:r>
      <w:r>
        <w:rPr>
          <w:vertAlign w:val="superscript"/>
        </w:rPr>
        <w:t>rd</w:t>
      </w:r>
      <w:r>
        <w:t xml:space="preserve"> class and below?</w:t>
      </w:r>
      <w:r>
        <w:tab/>
        <w:t xml:space="preserve">       </w:t>
      </w:r>
      <w:proofErr w:type="gramStart"/>
      <w:r>
        <w:t xml:space="preserve">(  </w:t>
      </w:r>
      <w:proofErr w:type="gramEnd"/>
      <w:r>
        <w:t xml:space="preserve"> Yes   /   No   /   N/A   )  </w:t>
      </w:r>
    </w:p>
    <w:p w14:paraId="03717171" w14:textId="62539458" w:rsidR="006E3009" w:rsidRDefault="006E3009" w:rsidP="006E3009">
      <w:r>
        <w:t>Animal encounter risk mitigation - Wildlife safety</w:t>
      </w:r>
      <w:r>
        <w:tab/>
      </w:r>
      <w:r>
        <w:tab/>
      </w:r>
      <w:r>
        <w:tab/>
        <w:t xml:space="preserve">    </w:t>
      </w:r>
      <w:proofErr w:type="gramStart"/>
      <w:r>
        <w:t xml:space="preserve">   (</w:t>
      </w:r>
      <w:proofErr w:type="gramEnd"/>
      <w:r>
        <w:t xml:space="preserve">   Yes   /   No   /   N/A   )  </w:t>
      </w:r>
    </w:p>
    <w:p w14:paraId="32199FF1" w14:textId="77777777" w:rsidR="006E3009" w:rsidRDefault="006E3009" w:rsidP="006E3009">
      <w:pPr>
        <w:rPr>
          <w:b/>
          <w:u w:val="single"/>
        </w:rPr>
      </w:pPr>
    </w:p>
    <w:p w14:paraId="1C19BA9E" w14:textId="77777777" w:rsidR="006E3009" w:rsidRDefault="006E3009" w:rsidP="006E3009">
      <w:r>
        <w:rPr>
          <w:b/>
          <w:u w:val="single"/>
        </w:rPr>
        <w:t xml:space="preserve">Summer Trips - Technical Rock or Alpine Climbing: Are you familiar with: </w:t>
      </w:r>
    </w:p>
    <w:p w14:paraId="2218FF9D" w14:textId="3B6EDFB7" w:rsidR="006E3009" w:rsidRDefault="006E3009" w:rsidP="006E3009">
      <w:pPr>
        <w:rPr>
          <w:rFonts w:ascii="MS Gothic" w:eastAsia="MS Gothic" w:hAnsi="MS Gothic" w:cs="MS Gothic"/>
        </w:rPr>
      </w:pPr>
      <w:r>
        <w:t xml:space="preserve">Safety &amp; route selection in glaciated terrain?          </w:t>
      </w:r>
      <w:r>
        <w:tab/>
      </w:r>
      <w:r>
        <w:tab/>
      </w:r>
      <w:r>
        <w:tab/>
        <w:t xml:space="preserve">       </w:t>
      </w:r>
      <w:proofErr w:type="gramStart"/>
      <w:r>
        <w:t xml:space="preserve">(  </w:t>
      </w:r>
      <w:proofErr w:type="gramEnd"/>
      <w:r>
        <w:t xml:space="preserve"> Yes   /   No   /   N/A   )  </w:t>
      </w:r>
    </w:p>
    <w:p w14:paraId="3412F710" w14:textId="278950F7" w:rsidR="006E3009" w:rsidRDefault="006E3009" w:rsidP="006E3009">
      <w:pPr>
        <w:rPr>
          <w:rFonts w:hint="eastAsia"/>
        </w:rPr>
      </w:pPr>
      <w:r>
        <w:t>Crevasse rescue techniques?</w:t>
      </w:r>
      <w:r>
        <w:tab/>
      </w:r>
      <w:r>
        <w:tab/>
      </w:r>
      <w:r>
        <w:tab/>
      </w:r>
      <w:r>
        <w:tab/>
      </w:r>
      <w:r>
        <w:tab/>
        <w:t xml:space="preserve">       </w:t>
      </w:r>
      <w:proofErr w:type="gramStart"/>
      <w:r>
        <w:t xml:space="preserve">(  </w:t>
      </w:r>
      <w:proofErr w:type="gramEnd"/>
      <w:r>
        <w:t xml:space="preserve"> Yes   /   No   /   N/A   )  </w:t>
      </w:r>
    </w:p>
    <w:p w14:paraId="569CF029" w14:textId="59F3D345" w:rsidR="006E3009" w:rsidRDefault="006E3009" w:rsidP="006E3009">
      <w:r>
        <w:t xml:space="preserve">Rock rescue techniques?                </w:t>
      </w:r>
      <w:r>
        <w:tab/>
      </w:r>
      <w:r>
        <w:tab/>
      </w:r>
      <w:r>
        <w:tab/>
      </w:r>
      <w:r>
        <w:tab/>
      </w:r>
      <w:r>
        <w:tab/>
        <w:t xml:space="preserve">       </w:t>
      </w:r>
      <w:proofErr w:type="gramStart"/>
      <w:r>
        <w:t xml:space="preserve">(  </w:t>
      </w:r>
      <w:proofErr w:type="gramEnd"/>
      <w:r>
        <w:t xml:space="preserve"> Yes   /   No   /   N/A   )                      </w:t>
      </w:r>
      <w:r>
        <w:tab/>
      </w:r>
    </w:p>
    <w:p w14:paraId="5DB63C72" w14:textId="77777777" w:rsidR="006E3009" w:rsidRDefault="006E3009" w:rsidP="006E3009">
      <w:pPr>
        <w:rPr>
          <w:b/>
          <w:u w:val="single"/>
        </w:rPr>
      </w:pPr>
      <w:r>
        <w:rPr>
          <w:b/>
          <w:u w:val="single"/>
        </w:rPr>
        <w:t xml:space="preserve">Winter Trips - </w:t>
      </w:r>
      <w:proofErr w:type="gramStart"/>
      <w:r>
        <w:rPr>
          <w:b/>
          <w:u w:val="single"/>
        </w:rPr>
        <w:t>Non Avalanche</w:t>
      </w:r>
      <w:proofErr w:type="gramEnd"/>
      <w:r>
        <w:rPr>
          <w:b/>
          <w:u w:val="single"/>
        </w:rPr>
        <w:t xml:space="preserve">: Are you familiar with: </w:t>
      </w:r>
    </w:p>
    <w:p w14:paraId="3339BC4E" w14:textId="77777777" w:rsidR="006E3009" w:rsidRDefault="006E3009" w:rsidP="006E3009">
      <w:r>
        <w:t>Avoiding cold related injuries (frostbite, hypothermia, etc.)</w:t>
      </w:r>
      <w:r>
        <w:tab/>
        <w:t xml:space="preserve"> </w:t>
      </w:r>
      <w:r>
        <w:tab/>
      </w:r>
      <w:r>
        <w:tab/>
        <w:t xml:space="preserve">         </w:t>
      </w:r>
      <w:proofErr w:type="gramStart"/>
      <w:r>
        <w:t xml:space="preserve">(  </w:t>
      </w:r>
      <w:proofErr w:type="gramEnd"/>
      <w:r>
        <w:t xml:space="preserve"> Yes   /   No   )</w:t>
      </w:r>
    </w:p>
    <w:p w14:paraId="48F9BC79" w14:textId="77777777" w:rsidR="006E3009" w:rsidRDefault="006E3009" w:rsidP="006E3009">
      <w:r>
        <w:t xml:space="preserve">Route selection and how to avoid avalanche terrain    </w:t>
      </w:r>
      <w:r>
        <w:tab/>
      </w:r>
      <w:r>
        <w:tab/>
      </w:r>
      <w:r>
        <w:tab/>
        <w:t xml:space="preserve">      </w:t>
      </w:r>
      <w:proofErr w:type="gramStart"/>
      <w:r>
        <w:t xml:space="preserve">   (</w:t>
      </w:r>
      <w:proofErr w:type="gramEnd"/>
      <w:r>
        <w:t xml:space="preserve">   Yes   /   No   )</w:t>
      </w:r>
    </w:p>
    <w:p w14:paraId="2FC05A61" w14:textId="79FCD91A" w:rsidR="006E3009" w:rsidRDefault="006E3009" w:rsidP="006E3009">
      <w:r>
        <w:t>Animal encounter risk mitigation - Wildlife safety</w:t>
      </w:r>
      <w:r>
        <w:tab/>
      </w:r>
      <w:r>
        <w:tab/>
      </w:r>
      <w:r>
        <w:tab/>
        <w:t xml:space="preserve">    </w:t>
      </w:r>
      <w:proofErr w:type="gramStart"/>
      <w:r>
        <w:t xml:space="preserve">   (</w:t>
      </w:r>
      <w:proofErr w:type="gramEnd"/>
      <w:r>
        <w:t xml:space="preserve">   Yes   /   No   /   N/A   )  </w:t>
      </w:r>
    </w:p>
    <w:p w14:paraId="01580EB6" w14:textId="77777777" w:rsidR="006E3009" w:rsidRDefault="006E3009" w:rsidP="006E3009"/>
    <w:p w14:paraId="2A391CEF" w14:textId="77777777" w:rsidR="006E3009" w:rsidRDefault="006E3009" w:rsidP="006E3009">
      <w:r>
        <w:rPr>
          <w:b/>
          <w:u w:val="single"/>
        </w:rPr>
        <w:t xml:space="preserve">Winter Trips - Avalanche Terrain, Ski Touring, Ice Climbing, Ski-Mountaineering: </w:t>
      </w:r>
    </w:p>
    <w:p w14:paraId="6C17B4DF" w14:textId="77777777" w:rsidR="006E3009" w:rsidRDefault="006E3009" w:rsidP="006E3009">
      <w:pPr>
        <w:rPr>
          <w:b/>
          <w:u w:val="single"/>
        </w:rPr>
      </w:pPr>
      <w:r>
        <w:t xml:space="preserve">Interpretation and use of local avalanche forecast </w:t>
      </w:r>
      <w:r>
        <w:tab/>
      </w:r>
      <w:r>
        <w:tab/>
      </w:r>
      <w:r>
        <w:tab/>
      </w:r>
      <w:r>
        <w:tab/>
        <w:t xml:space="preserve">      </w:t>
      </w:r>
      <w:proofErr w:type="gramStart"/>
      <w:r>
        <w:t xml:space="preserve">   (</w:t>
      </w:r>
      <w:proofErr w:type="gramEnd"/>
      <w:r>
        <w:t xml:space="preserve">   Yes   /   No   )</w:t>
      </w:r>
    </w:p>
    <w:p w14:paraId="6482AF41" w14:textId="77777777" w:rsidR="006E3009" w:rsidRDefault="006E3009" w:rsidP="006E3009">
      <w:r>
        <w:t xml:space="preserve">3 Antenna transceiver w/ mark function, probe &amp; shovel &amp; ability to use them  </w:t>
      </w:r>
      <w:proofErr w:type="gramStart"/>
      <w:r>
        <w:t xml:space="preserve">   (</w:t>
      </w:r>
      <w:proofErr w:type="gramEnd"/>
      <w:r>
        <w:t xml:space="preserve">   Yes   /   No   )</w:t>
      </w:r>
    </w:p>
    <w:p w14:paraId="048A49ED" w14:textId="77777777" w:rsidR="006E3009" w:rsidRDefault="006E3009" w:rsidP="006E3009">
      <w:r>
        <w:t>Route selection in avalanche terrain</w:t>
      </w:r>
      <w:r>
        <w:tab/>
      </w:r>
      <w:r>
        <w:tab/>
      </w:r>
      <w:r>
        <w:tab/>
      </w:r>
      <w:r>
        <w:tab/>
      </w:r>
      <w:r>
        <w:tab/>
      </w:r>
      <w:r>
        <w:tab/>
        <w:t xml:space="preserve">      </w:t>
      </w:r>
      <w:proofErr w:type="gramStart"/>
      <w:r>
        <w:t xml:space="preserve">   (</w:t>
      </w:r>
      <w:proofErr w:type="gramEnd"/>
      <w:r>
        <w:t xml:space="preserve">   Yes   /   No   )</w:t>
      </w:r>
    </w:p>
    <w:p w14:paraId="4842BF7F" w14:textId="77777777" w:rsidR="006E3009" w:rsidRDefault="006E3009" w:rsidP="006E3009">
      <w:pPr>
        <w:rPr>
          <w:rFonts w:ascii="MS Gothic" w:eastAsia="MS Gothic" w:hAnsi="MS Gothic" w:cs="MS Gothic"/>
        </w:rPr>
      </w:pPr>
      <w:r>
        <w:t xml:space="preserve">Safety &amp; route selection in glaciated terrain, white out navigation </w:t>
      </w:r>
      <w:r>
        <w:tab/>
      </w:r>
      <w:r>
        <w:tab/>
        <w:t xml:space="preserve">      </w:t>
      </w:r>
      <w:proofErr w:type="gramStart"/>
      <w:r>
        <w:t xml:space="preserve">   (</w:t>
      </w:r>
      <w:proofErr w:type="gramEnd"/>
      <w:r>
        <w:t xml:space="preserve">   Yes   /   No   )</w:t>
      </w:r>
    </w:p>
    <w:p w14:paraId="43B94008" w14:textId="77777777" w:rsidR="006E3009" w:rsidRDefault="006E3009" w:rsidP="006E3009">
      <w:pPr>
        <w:rPr>
          <w:rFonts w:ascii="MS Gothic" w:eastAsia="MS Gothic" w:hAnsi="MS Gothic" w:cs="MS Gothic" w:hint="eastAsia"/>
        </w:rPr>
      </w:pPr>
      <w:r>
        <w:t xml:space="preserve">Crevasse rescue techniques        </w:t>
      </w:r>
      <w:r>
        <w:tab/>
      </w:r>
      <w:r>
        <w:tab/>
      </w:r>
      <w:r>
        <w:tab/>
      </w:r>
      <w:r>
        <w:tab/>
      </w:r>
      <w:r>
        <w:tab/>
      </w:r>
      <w:r>
        <w:tab/>
        <w:t xml:space="preserve">      </w:t>
      </w:r>
      <w:proofErr w:type="gramStart"/>
      <w:r>
        <w:t xml:space="preserve">   (</w:t>
      </w:r>
      <w:proofErr w:type="gramEnd"/>
      <w:r>
        <w:t xml:space="preserve">   Yes   /   No   )</w:t>
      </w:r>
    </w:p>
    <w:p w14:paraId="34DA4507" w14:textId="77777777" w:rsidR="006E3009" w:rsidRDefault="006E3009" w:rsidP="006E3009">
      <w:pPr>
        <w:rPr>
          <w:rFonts w:ascii="MS Gothic" w:eastAsia="MS Gothic" w:hAnsi="MS Gothic" w:cs="MS Gothic" w:hint="eastAsia"/>
        </w:rPr>
      </w:pPr>
      <w:r>
        <w:t xml:space="preserve">Self-rescue techniques (on vertical </w:t>
      </w:r>
      <w:proofErr w:type="gramStart"/>
      <w:r>
        <w:t xml:space="preserve">ice)  </w:t>
      </w:r>
      <w:r>
        <w:tab/>
      </w:r>
      <w:proofErr w:type="gramEnd"/>
      <w:r>
        <w:tab/>
      </w:r>
      <w:r>
        <w:tab/>
      </w:r>
      <w:r>
        <w:tab/>
        <w:t xml:space="preserve">    </w:t>
      </w:r>
      <w:r>
        <w:tab/>
        <w:t xml:space="preserve">         (   Yes   /   No   )</w:t>
      </w:r>
    </w:p>
    <w:p w14:paraId="3496FA61" w14:textId="77777777" w:rsidR="006E3009" w:rsidRDefault="006E3009" w:rsidP="006E3009">
      <w:pPr>
        <w:rPr>
          <w:rFonts w:ascii="MS Gothic" w:eastAsia="MS Gothic" w:hAnsi="MS Gothic" w:cs="MS Gothic" w:hint="eastAsia"/>
        </w:rPr>
      </w:pPr>
    </w:p>
    <w:p w14:paraId="1F10371A" w14:textId="77777777" w:rsidR="006E3009" w:rsidRDefault="006E3009" w:rsidP="006E3009">
      <w:pPr>
        <w:rPr>
          <w:rFonts w:ascii="MS Gothic" w:eastAsia="MS Gothic" w:hAnsi="MS Gothic" w:cs="MS Gothic" w:hint="eastAsia"/>
        </w:rPr>
      </w:pPr>
    </w:p>
    <w:p w14:paraId="4C1EAE72" w14:textId="46B6A763" w:rsidR="006E3009" w:rsidRDefault="006E3009" w:rsidP="006E3009">
      <w:pPr>
        <w:spacing w:line="360" w:lineRule="auto"/>
        <w:jc w:val="both"/>
        <w:rPr>
          <w:rFonts w:hint="eastAsia"/>
        </w:rPr>
      </w:pPr>
      <w:r>
        <w:lastRenderedPageBreak/>
        <w:t xml:space="preserve"> ____________________________________ </w:t>
      </w:r>
      <w:r>
        <w:tab/>
        <w:t>___________________________________</w:t>
      </w:r>
      <w:r>
        <w:tab/>
        <w:t>Applicant Name (Printed)</w:t>
      </w:r>
      <w:r>
        <w:tab/>
      </w:r>
      <w:r>
        <w:tab/>
      </w:r>
      <w:r>
        <w:tab/>
        <w:t>Experienced Coordinator</w:t>
      </w:r>
      <w:r>
        <w:t xml:space="preserve"> </w:t>
      </w:r>
      <w:r>
        <w:t>(Printed)</w:t>
      </w:r>
    </w:p>
    <w:p w14:paraId="501728A0" w14:textId="77777777" w:rsidR="006E3009" w:rsidRDefault="006E3009" w:rsidP="006E3009">
      <w:pPr>
        <w:spacing w:line="360" w:lineRule="auto"/>
      </w:pPr>
    </w:p>
    <w:p w14:paraId="416166FD" w14:textId="5DF24CE0" w:rsidR="006E3009" w:rsidRDefault="006E3009" w:rsidP="006E3009">
      <w:pPr>
        <w:spacing w:line="360" w:lineRule="auto"/>
      </w:pPr>
      <w:r>
        <w:t xml:space="preserve">Date: </w:t>
      </w:r>
      <w:r>
        <w:t>_____________</w:t>
      </w:r>
    </w:p>
    <w:p w14:paraId="0AAE6291" w14:textId="77777777" w:rsidR="006E3009" w:rsidRDefault="006E3009" w:rsidP="006E3009">
      <w:pPr>
        <w:spacing w:line="360" w:lineRule="auto"/>
        <w:jc w:val="center"/>
        <w:rPr>
          <w:b/>
          <w:sz w:val="32"/>
          <w:szCs w:val="32"/>
        </w:rPr>
      </w:pPr>
    </w:p>
    <w:p w14:paraId="670FFD36" w14:textId="77777777" w:rsidR="006E3009" w:rsidRDefault="006E3009" w:rsidP="006E3009">
      <w:pPr>
        <w:spacing w:line="360" w:lineRule="auto"/>
        <w:jc w:val="center"/>
        <w:rPr>
          <w:b/>
          <w:sz w:val="32"/>
          <w:szCs w:val="32"/>
        </w:rPr>
      </w:pPr>
    </w:p>
    <w:p w14:paraId="66E633FE" w14:textId="77777777" w:rsidR="0062510A" w:rsidRDefault="0062510A" w:rsidP="006E3009">
      <w:pPr>
        <w:spacing w:line="360" w:lineRule="auto"/>
        <w:jc w:val="center"/>
        <w:rPr>
          <w:b/>
          <w:sz w:val="32"/>
          <w:szCs w:val="32"/>
        </w:rPr>
      </w:pPr>
    </w:p>
    <w:p w14:paraId="591E1B45" w14:textId="77777777" w:rsidR="0062510A" w:rsidRDefault="0062510A" w:rsidP="006E3009">
      <w:pPr>
        <w:spacing w:line="360" w:lineRule="auto"/>
        <w:jc w:val="center"/>
        <w:rPr>
          <w:b/>
          <w:sz w:val="32"/>
          <w:szCs w:val="32"/>
        </w:rPr>
      </w:pPr>
    </w:p>
    <w:p w14:paraId="3FD1C4F7" w14:textId="77777777" w:rsidR="0062510A" w:rsidRDefault="0062510A" w:rsidP="006E3009">
      <w:pPr>
        <w:spacing w:line="360" w:lineRule="auto"/>
        <w:jc w:val="center"/>
        <w:rPr>
          <w:b/>
          <w:sz w:val="32"/>
          <w:szCs w:val="32"/>
        </w:rPr>
      </w:pPr>
    </w:p>
    <w:p w14:paraId="17556CA5" w14:textId="77777777" w:rsidR="0062510A" w:rsidRDefault="0062510A" w:rsidP="006E3009">
      <w:pPr>
        <w:spacing w:line="360" w:lineRule="auto"/>
        <w:jc w:val="center"/>
        <w:rPr>
          <w:b/>
          <w:sz w:val="32"/>
          <w:szCs w:val="32"/>
        </w:rPr>
      </w:pPr>
    </w:p>
    <w:p w14:paraId="00EA0EEC" w14:textId="77777777" w:rsidR="0062510A" w:rsidRDefault="0062510A" w:rsidP="006E3009">
      <w:pPr>
        <w:spacing w:line="360" w:lineRule="auto"/>
        <w:jc w:val="center"/>
        <w:rPr>
          <w:b/>
          <w:sz w:val="32"/>
          <w:szCs w:val="32"/>
        </w:rPr>
      </w:pPr>
    </w:p>
    <w:p w14:paraId="11DBEEEF" w14:textId="77777777" w:rsidR="0062510A" w:rsidRDefault="0062510A" w:rsidP="006E3009">
      <w:pPr>
        <w:spacing w:line="360" w:lineRule="auto"/>
        <w:jc w:val="center"/>
        <w:rPr>
          <w:b/>
          <w:sz w:val="32"/>
          <w:szCs w:val="32"/>
        </w:rPr>
      </w:pPr>
    </w:p>
    <w:p w14:paraId="2819E209" w14:textId="77777777" w:rsidR="0062510A" w:rsidRDefault="0062510A" w:rsidP="006E3009">
      <w:pPr>
        <w:spacing w:line="360" w:lineRule="auto"/>
        <w:jc w:val="center"/>
        <w:rPr>
          <w:b/>
          <w:sz w:val="32"/>
          <w:szCs w:val="32"/>
        </w:rPr>
      </w:pPr>
    </w:p>
    <w:p w14:paraId="3E65BA76" w14:textId="77777777" w:rsidR="0062510A" w:rsidRDefault="0062510A" w:rsidP="006E3009">
      <w:pPr>
        <w:spacing w:line="360" w:lineRule="auto"/>
        <w:jc w:val="center"/>
        <w:rPr>
          <w:b/>
          <w:sz w:val="32"/>
          <w:szCs w:val="32"/>
        </w:rPr>
      </w:pPr>
    </w:p>
    <w:p w14:paraId="5941DEB6" w14:textId="77777777" w:rsidR="0062510A" w:rsidRDefault="0062510A" w:rsidP="006E3009">
      <w:pPr>
        <w:spacing w:line="360" w:lineRule="auto"/>
        <w:jc w:val="center"/>
        <w:rPr>
          <w:b/>
          <w:sz w:val="32"/>
          <w:szCs w:val="32"/>
        </w:rPr>
      </w:pPr>
    </w:p>
    <w:p w14:paraId="48BF0E5A" w14:textId="77777777" w:rsidR="0062510A" w:rsidRDefault="0062510A" w:rsidP="006E3009">
      <w:pPr>
        <w:spacing w:line="360" w:lineRule="auto"/>
        <w:jc w:val="center"/>
        <w:rPr>
          <w:b/>
          <w:sz w:val="32"/>
          <w:szCs w:val="32"/>
        </w:rPr>
      </w:pPr>
    </w:p>
    <w:p w14:paraId="79D1754F" w14:textId="77777777" w:rsidR="0062510A" w:rsidRDefault="0062510A" w:rsidP="006E3009">
      <w:pPr>
        <w:spacing w:line="360" w:lineRule="auto"/>
        <w:jc w:val="center"/>
        <w:rPr>
          <w:b/>
          <w:sz w:val="32"/>
          <w:szCs w:val="32"/>
        </w:rPr>
      </w:pPr>
    </w:p>
    <w:p w14:paraId="361FB2A1" w14:textId="77777777" w:rsidR="0062510A" w:rsidRDefault="0062510A" w:rsidP="006E3009">
      <w:pPr>
        <w:spacing w:line="360" w:lineRule="auto"/>
        <w:jc w:val="center"/>
        <w:rPr>
          <w:b/>
          <w:sz w:val="32"/>
          <w:szCs w:val="32"/>
        </w:rPr>
      </w:pPr>
    </w:p>
    <w:p w14:paraId="27670266" w14:textId="77777777" w:rsidR="0062510A" w:rsidRDefault="0062510A" w:rsidP="006E3009">
      <w:pPr>
        <w:spacing w:line="360" w:lineRule="auto"/>
        <w:jc w:val="center"/>
        <w:rPr>
          <w:b/>
          <w:sz w:val="32"/>
          <w:szCs w:val="32"/>
        </w:rPr>
      </w:pPr>
    </w:p>
    <w:p w14:paraId="16E8C741" w14:textId="77777777" w:rsidR="0062510A" w:rsidRDefault="0062510A" w:rsidP="006E3009">
      <w:pPr>
        <w:spacing w:line="360" w:lineRule="auto"/>
        <w:jc w:val="center"/>
        <w:rPr>
          <w:b/>
          <w:sz w:val="32"/>
          <w:szCs w:val="32"/>
        </w:rPr>
      </w:pPr>
    </w:p>
    <w:p w14:paraId="16A9DBAB" w14:textId="77777777" w:rsidR="0062510A" w:rsidRDefault="0062510A" w:rsidP="006E3009">
      <w:pPr>
        <w:spacing w:line="360" w:lineRule="auto"/>
        <w:jc w:val="center"/>
        <w:rPr>
          <w:b/>
          <w:sz w:val="32"/>
          <w:szCs w:val="32"/>
        </w:rPr>
      </w:pPr>
    </w:p>
    <w:p w14:paraId="4333ADCD" w14:textId="77777777" w:rsidR="0062510A" w:rsidRDefault="0062510A" w:rsidP="006E3009">
      <w:pPr>
        <w:spacing w:line="360" w:lineRule="auto"/>
        <w:jc w:val="center"/>
        <w:rPr>
          <w:b/>
          <w:sz w:val="32"/>
          <w:szCs w:val="32"/>
        </w:rPr>
      </w:pPr>
    </w:p>
    <w:p w14:paraId="6E4974B7" w14:textId="77777777" w:rsidR="0062510A" w:rsidRDefault="0062510A" w:rsidP="006E3009">
      <w:pPr>
        <w:spacing w:line="360" w:lineRule="auto"/>
        <w:jc w:val="center"/>
        <w:rPr>
          <w:b/>
          <w:sz w:val="32"/>
          <w:szCs w:val="32"/>
        </w:rPr>
      </w:pPr>
    </w:p>
    <w:p w14:paraId="55F7E94A" w14:textId="77777777" w:rsidR="0062510A" w:rsidRDefault="0062510A" w:rsidP="006E3009">
      <w:pPr>
        <w:spacing w:line="360" w:lineRule="auto"/>
        <w:jc w:val="center"/>
        <w:rPr>
          <w:b/>
          <w:sz w:val="32"/>
          <w:szCs w:val="32"/>
        </w:rPr>
      </w:pPr>
    </w:p>
    <w:p w14:paraId="5CD55B02" w14:textId="77777777" w:rsidR="0062510A" w:rsidRDefault="0062510A" w:rsidP="006E3009">
      <w:pPr>
        <w:spacing w:line="360" w:lineRule="auto"/>
        <w:jc w:val="center"/>
        <w:rPr>
          <w:b/>
          <w:sz w:val="32"/>
          <w:szCs w:val="32"/>
        </w:rPr>
      </w:pPr>
    </w:p>
    <w:p w14:paraId="50B8D6FE" w14:textId="68406D4F" w:rsidR="006E3009" w:rsidRDefault="006E3009" w:rsidP="006E3009">
      <w:pPr>
        <w:spacing w:line="360" w:lineRule="auto"/>
        <w:jc w:val="center"/>
        <w:rPr>
          <w:b/>
          <w:sz w:val="32"/>
          <w:szCs w:val="32"/>
          <w:shd w:val="clear" w:color="auto" w:fill="FCE5CD"/>
        </w:rPr>
      </w:pPr>
      <w:r>
        <w:rPr>
          <w:b/>
          <w:sz w:val="32"/>
          <w:szCs w:val="32"/>
        </w:rPr>
        <w:lastRenderedPageBreak/>
        <w:t xml:space="preserve">Alpine Club of Canada - </w:t>
      </w:r>
      <w:r>
        <w:rPr>
          <w:b/>
          <w:sz w:val="32"/>
          <w:szCs w:val="32"/>
          <w:shd w:val="clear" w:color="auto" w:fill="FCE5CD"/>
        </w:rPr>
        <w:t>__________ Section</w:t>
      </w:r>
    </w:p>
    <w:p w14:paraId="5E1CBB5E" w14:textId="77777777" w:rsidR="006E3009" w:rsidRDefault="006E3009" w:rsidP="006E3009">
      <w:pPr>
        <w:spacing w:line="360" w:lineRule="auto"/>
        <w:jc w:val="center"/>
        <w:rPr>
          <w:b/>
          <w:sz w:val="28"/>
          <w:szCs w:val="28"/>
        </w:rPr>
      </w:pPr>
      <w:r>
        <w:rPr>
          <w:b/>
          <w:sz w:val="28"/>
          <w:szCs w:val="28"/>
        </w:rPr>
        <w:t>Trip Coordinator Application Form</w:t>
      </w:r>
    </w:p>
    <w:p w14:paraId="0F4CF0F9" w14:textId="77777777" w:rsidR="006E3009" w:rsidRDefault="006E3009" w:rsidP="006E3009">
      <w:pPr>
        <w:spacing w:line="360" w:lineRule="auto"/>
        <w:rPr>
          <w:color w:val="000000"/>
          <w:sz w:val="24"/>
          <w:szCs w:val="24"/>
          <w:u w:val="single"/>
        </w:rPr>
      </w:pPr>
      <w:r>
        <w:rPr>
          <w:u w:val="single"/>
        </w:rPr>
        <w:t>Personal Details</w:t>
      </w:r>
    </w:p>
    <w:p w14:paraId="15C5428C" w14:textId="77777777" w:rsidR="006E3009" w:rsidRDefault="006E3009" w:rsidP="006E3009">
      <w:pPr>
        <w:spacing w:line="360" w:lineRule="auto"/>
        <w:jc w:val="both"/>
      </w:pPr>
      <w:r>
        <w:t>Name   ______________________________________________________________________</w:t>
      </w:r>
    </w:p>
    <w:p w14:paraId="4B96B047" w14:textId="77777777" w:rsidR="006E3009" w:rsidRDefault="006E3009" w:rsidP="006E3009">
      <w:pPr>
        <w:spacing w:line="360" w:lineRule="auto"/>
        <w:jc w:val="both"/>
      </w:pPr>
      <w:r>
        <w:t xml:space="preserve">Over the age of majority?    </w:t>
      </w:r>
      <w:proofErr w:type="gramStart"/>
      <w:r>
        <w:t xml:space="preserve">(  </w:t>
      </w:r>
      <w:proofErr w:type="gramEnd"/>
      <w:r>
        <w:t xml:space="preserve"> Yes   /   No   )  </w:t>
      </w:r>
    </w:p>
    <w:p w14:paraId="6EF56F34" w14:textId="77777777" w:rsidR="006E3009" w:rsidRDefault="006E3009" w:rsidP="006E3009">
      <w:pPr>
        <w:spacing w:line="360" w:lineRule="auto"/>
        <w:jc w:val="both"/>
      </w:pPr>
      <w:r>
        <w:t xml:space="preserve">ACC </w:t>
      </w:r>
      <w:proofErr w:type="gramStart"/>
      <w:r>
        <w:t>Section  _</w:t>
      </w:r>
      <w:proofErr w:type="gramEnd"/>
      <w:r>
        <w:t>________________________________________________________________</w:t>
      </w:r>
    </w:p>
    <w:p w14:paraId="58B80ECE" w14:textId="77777777" w:rsidR="006E3009" w:rsidRDefault="006E3009" w:rsidP="006E3009">
      <w:pPr>
        <w:spacing w:line="360" w:lineRule="auto"/>
        <w:jc w:val="both"/>
        <w:rPr>
          <w:color w:val="000000"/>
        </w:rPr>
      </w:pPr>
      <w:r>
        <w:rPr>
          <w:color w:val="000000"/>
        </w:rPr>
        <w:t>ACC</w:t>
      </w:r>
      <w:r>
        <w:t xml:space="preserve"> Membership </w:t>
      </w:r>
      <w:r>
        <w:rPr>
          <w:color w:val="000000"/>
        </w:rPr>
        <w:t>#</w:t>
      </w:r>
      <w:r>
        <w:t xml:space="preserve">   ___________________________________________________________</w:t>
      </w:r>
    </w:p>
    <w:p w14:paraId="281CEADA" w14:textId="77777777" w:rsidR="006E3009" w:rsidRDefault="006E3009" w:rsidP="006E3009">
      <w:pPr>
        <w:spacing w:line="360" w:lineRule="auto"/>
        <w:jc w:val="both"/>
        <w:rPr>
          <w:color w:val="000000"/>
        </w:rPr>
      </w:pPr>
      <w:r>
        <w:t>Address   ____________________________________________________________________</w:t>
      </w:r>
    </w:p>
    <w:p w14:paraId="786A63E4" w14:textId="77777777" w:rsidR="006E3009" w:rsidRDefault="006E3009" w:rsidP="006E3009">
      <w:pPr>
        <w:spacing w:line="360" w:lineRule="auto"/>
        <w:jc w:val="both"/>
        <w:rPr>
          <w:color w:val="000000"/>
        </w:rPr>
      </w:pPr>
      <w:r>
        <w:t xml:space="preserve">Phone </w:t>
      </w:r>
      <w:proofErr w:type="gramStart"/>
      <w:r>
        <w:t>Number  _</w:t>
      </w:r>
      <w:proofErr w:type="gramEnd"/>
      <w:r>
        <w:t>______________________________________________________________</w:t>
      </w:r>
    </w:p>
    <w:p w14:paraId="24871299" w14:textId="77777777" w:rsidR="006E3009" w:rsidRDefault="006E3009" w:rsidP="006E3009">
      <w:pPr>
        <w:spacing w:line="360" w:lineRule="auto"/>
        <w:jc w:val="both"/>
        <w:rPr>
          <w:color w:val="000000"/>
        </w:rPr>
      </w:pPr>
      <w:r>
        <w:rPr>
          <w:color w:val="000000"/>
        </w:rPr>
        <w:t>Email</w:t>
      </w:r>
      <w:r>
        <w:t xml:space="preserve"> Address   _______________________________________________________________</w:t>
      </w:r>
    </w:p>
    <w:p w14:paraId="6CE1394B" w14:textId="77777777" w:rsidR="006E3009" w:rsidRDefault="006E3009" w:rsidP="006E3009">
      <w:pPr>
        <w:spacing w:line="360" w:lineRule="auto"/>
        <w:rPr>
          <w:color w:val="000000"/>
        </w:rPr>
      </w:pPr>
    </w:p>
    <w:p w14:paraId="175FD78D" w14:textId="77777777" w:rsidR="006E3009" w:rsidRDefault="006E3009" w:rsidP="006E3009">
      <w:pPr>
        <w:spacing w:line="360" w:lineRule="auto"/>
        <w:rPr>
          <w:color w:val="000000"/>
        </w:rPr>
      </w:pPr>
      <w:r>
        <w:rPr>
          <w:color w:val="000000"/>
          <w:u w:val="single"/>
        </w:rPr>
        <w:t>Emergency Contact Information</w:t>
      </w:r>
    </w:p>
    <w:p w14:paraId="52DD05E0" w14:textId="77777777" w:rsidR="006E3009" w:rsidRDefault="006E3009" w:rsidP="006E3009">
      <w:pPr>
        <w:spacing w:line="360" w:lineRule="auto"/>
        <w:jc w:val="both"/>
        <w:rPr>
          <w:color w:val="000000"/>
        </w:rPr>
      </w:pPr>
      <w:r>
        <w:rPr>
          <w:color w:val="000000"/>
        </w:rPr>
        <w:t>C</w:t>
      </w:r>
      <w:r>
        <w:t xml:space="preserve">ontact </w:t>
      </w:r>
      <w:proofErr w:type="gramStart"/>
      <w:r>
        <w:t>Name  _</w:t>
      </w:r>
      <w:proofErr w:type="gramEnd"/>
      <w:r>
        <w:t>_______________________________________________________________</w:t>
      </w:r>
    </w:p>
    <w:p w14:paraId="0437516C" w14:textId="77777777" w:rsidR="006E3009" w:rsidRDefault="006E3009" w:rsidP="006E3009">
      <w:pPr>
        <w:spacing w:line="360" w:lineRule="auto"/>
        <w:jc w:val="both"/>
        <w:rPr>
          <w:color w:val="000000"/>
        </w:rPr>
      </w:pPr>
      <w:r>
        <w:rPr>
          <w:color w:val="000000"/>
        </w:rPr>
        <w:t>R</w:t>
      </w:r>
      <w:r>
        <w:t>elationship   _________________________________________________________________</w:t>
      </w:r>
    </w:p>
    <w:p w14:paraId="593B570D" w14:textId="77777777" w:rsidR="006E3009" w:rsidRDefault="006E3009" w:rsidP="006E3009">
      <w:pPr>
        <w:spacing w:line="360" w:lineRule="auto"/>
        <w:jc w:val="both"/>
        <w:rPr>
          <w:color w:val="000000"/>
        </w:rPr>
      </w:pPr>
      <w:r>
        <w:rPr>
          <w:color w:val="000000"/>
        </w:rPr>
        <w:t>A</w:t>
      </w:r>
      <w:r>
        <w:t>ddress   ____________________________________________________________________</w:t>
      </w:r>
    </w:p>
    <w:p w14:paraId="54877E1D" w14:textId="77777777" w:rsidR="006E3009" w:rsidRDefault="006E3009" w:rsidP="006E3009">
      <w:pPr>
        <w:spacing w:line="360" w:lineRule="auto"/>
        <w:jc w:val="both"/>
        <w:rPr>
          <w:color w:val="000000"/>
        </w:rPr>
      </w:pPr>
      <w:r>
        <w:rPr>
          <w:color w:val="000000"/>
        </w:rPr>
        <w:t>Co</w:t>
      </w:r>
      <w:r>
        <w:t>ntact Phone Numbers   _______________________________________________________</w:t>
      </w:r>
    </w:p>
    <w:p w14:paraId="6CFE0A0E" w14:textId="77777777" w:rsidR="006E3009" w:rsidRDefault="006E3009" w:rsidP="006E3009">
      <w:pPr>
        <w:spacing w:line="360" w:lineRule="auto"/>
        <w:jc w:val="both"/>
        <w:rPr>
          <w:color w:val="000000"/>
        </w:rPr>
      </w:pPr>
      <w:r>
        <w:rPr>
          <w:color w:val="000000"/>
        </w:rPr>
        <w:t xml:space="preserve">Contact Email </w:t>
      </w:r>
      <w:proofErr w:type="gramStart"/>
      <w:r>
        <w:rPr>
          <w:color w:val="000000"/>
        </w:rPr>
        <w:t>Address</w:t>
      </w:r>
      <w:r>
        <w:t xml:space="preserve">  _</w:t>
      </w:r>
      <w:proofErr w:type="gramEnd"/>
      <w:r>
        <w:t>________________________________________________________</w:t>
      </w:r>
    </w:p>
    <w:p w14:paraId="68D4AE06" w14:textId="77777777" w:rsidR="006E3009" w:rsidRDefault="006E3009" w:rsidP="006E3009">
      <w:pPr>
        <w:spacing w:line="360" w:lineRule="auto"/>
        <w:rPr>
          <w:color w:val="000000"/>
        </w:rPr>
      </w:pPr>
    </w:p>
    <w:p w14:paraId="42250E98" w14:textId="77777777" w:rsidR="006E3009" w:rsidRDefault="006E3009" w:rsidP="006E3009">
      <w:pPr>
        <w:spacing w:line="360" w:lineRule="auto"/>
      </w:pPr>
      <w:r>
        <w:t>List your current First Aid Certifications and Expiry Date.</w:t>
      </w:r>
    </w:p>
    <w:p w14:paraId="22ADC512"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7F6E13EF"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3CFFB435" w14:textId="77777777" w:rsidR="006E3009" w:rsidRDefault="006E3009" w:rsidP="006E3009">
      <w:pPr>
        <w:spacing w:line="360" w:lineRule="auto"/>
      </w:pPr>
    </w:p>
    <w:p w14:paraId="38B11CD0" w14:textId="77777777" w:rsidR="006E3009" w:rsidRDefault="006E3009" w:rsidP="006E3009">
      <w:pPr>
        <w:spacing w:line="360" w:lineRule="auto"/>
      </w:pPr>
      <w:r>
        <w:t xml:space="preserve">Briefly explain your motivation for becoming a Trip Coordinator. </w:t>
      </w:r>
    </w:p>
    <w:p w14:paraId="7DAB1CF1"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28825166" w14:textId="77777777" w:rsidR="006E3009" w:rsidRDefault="006E3009" w:rsidP="006E3009">
      <w:pPr>
        <w:spacing w:line="360" w:lineRule="auto"/>
      </w:pPr>
      <w:r>
        <w:t>____________________________________________________________________________</w:t>
      </w:r>
    </w:p>
    <w:p w14:paraId="2A7975AC" w14:textId="77777777" w:rsidR="006E3009" w:rsidRDefault="006E3009" w:rsidP="006E3009">
      <w:pPr>
        <w:spacing w:line="360" w:lineRule="auto"/>
      </w:pPr>
    </w:p>
    <w:p w14:paraId="10A40321" w14:textId="77777777" w:rsidR="006E3009" w:rsidRDefault="006E3009" w:rsidP="006E3009">
      <w:pPr>
        <w:spacing w:line="360" w:lineRule="auto"/>
      </w:pPr>
      <w:r>
        <w:t xml:space="preserve">Briefly list important qualities to be an effective Trip Coordinator. </w:t>
      </w:r>
    </w:p>
    <w:p w14:paraId="7F18D2F0" w14:textId="77777777" w:rsidR="006E3009" w:rsidRDefault="006E3009" w:rsidP="006E3009">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14:paraId="0B8E5864" w14:textId="77777777" w:rsidR="006E3009" w:rsidRDefault="006E3009" w:rsidP="006E3009">
      <w:pPr>
        <w:spacing w:line="360" w:lineRule="auto"/>
        <w:rPr>
          <w:u w:val="single"/>
        </w:rPr>
      </w:pPr>
    </w:p>
    <w:p w14:paraId="76614C1A" w14:textId="6B71E5EB" w:rsidR="006E3009" w:rsidRDefault="006E3009" w:rsidP="006E3009">
      <w:pPr>
        <w:spacing w:line="360" w:lineRule="auto"/>
        <w:rPr>
          <w:sz w:val="24"/>
          <w:szCs w:val="24"/>
          <w:u w:val="single"/>
        </w:rPr>
      </w:pPr>
      <w:r>
        <w:rPr>
          <w:u w:val="single"/>
        </w:rPr>
        <w:lastRenderedPageBreak/>
        <w:t>ACC Trips</w:t>
      </w:r>
    </w:p>
    <w:p w14:paraId="0DB178A9" w14:textId="77777777" w:rsidR="006E3009" w:rsidRDefault="006E3009" w:rsidP="006E3009">
      <w:pPr>
        <w:spacing w:line="360" w:lineRule="auto"/>
        <w:rPr>
          <w:color w:val="000000"/>
        </w:rPr>
      </w:pPr>
      <w:r>
        <w:rPr>
          <w:color w:val="000000"/>
        </w:rPr>
        <w:t>H</w:t>
      </w:r>
      <w:r>
        <w:t xml:space="preserve">ave you participated </w:t>
      </w:r>
      <w:proofErr w:type="gramStart"/>
      <w:r>
        <w:t>on</w:t>
      </w:r>
      <w:proofErr w:type="gramEnd"/>
      <w:r>
        <w:t xml:space="preserve"> any ACC trips in the past?</w:t>
      </w:r>
      <w:r>
        <w:rPr>
          <w:color w:val="000000"/>
        </w:rPr>
        <w:t xml:space="preserve"> Who was the </w:t>
      </w:r>
      <w:proofErr w:type="gramStart"/>
      <w:r>
        <w:t>Coordinator</w:t>
      </w:r>
      <w:proofErr w:type="gramEnd"/>
      <w:r>
        <w:t>?</w:t>
      </w:r>
    </w:p>
    <w:p w14:paraId="6C6E9E91" w14:textId="77777777" w:rsidR="006E3009" w:rsidRDefault="006E3009" w:rsidP="006E3009">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14:paraId="6AC62333" w14:textId="77777777" w:rsidR="006E3009" w:rsidRDefault="006E3009" w:rsidP="006E3009">
      <w:pPr>
        <w:spacing w:line="360" w:lineRule="auto"/>
      </w:pPr>
    </w:p>
    <w:p w14:paraId="4E41458D" w14:textId="77777777" w:rsidR="006E3009" w:rsidRDefault="006E3009" w:rsidP="006E3009">
      <w:pPr>
        <w:spacing w:line="360" w:lineRule="auto"/>
        <w:rPr>
          <w:color w:val="000000"/>
        </w:rPr>
      </w:pPr>
      <w:r>
        <w:rPr>
          <w:color w:val="000000"/>
        </w:rPr>
        <w:t>D</w:t>
      </w:r>
      <w:r>
        <w:t>o you know any other ACC Coordinators that you can co-organize trips with</w:t>
      </w:r>
      <w:r>
        <w:rPr>
          <w:color w:val="000000"/>
        </w:rPr>
        <w:t>?</w:t>
      </w:r>
    </w:p>
    <w:p w14:paraId="39160CF6"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1DFC11EF" w14:textId="77777777" w:rsidR="006E3009" w:rsidRDefault="006E3009" w:rsidP="006E3009">
      <w:pPr>
        <w:spacing w:line="360" w:lineRule="auto"/>
      </w:pPr>
    </w:p>
    <w:p w14:paraId="6A48CC1F" w14:textId="77777777" w:rsidR="006E3009" w:rsidRDefault="006E3009" w:rsidP="006E3009">
      <w:pPr>
        <w:rPr>
          <w:color w:val="000000"/>
        </w:rPr>
      </w:pPr>
      <w:r>
        <w:t>Which types of ACC trips do you want to organize</w:t>
      </w:r>
      <w:r>
        <w:rPr>
          <w:color w:val="000000"/>
        </w:rPr>
        <w:t xml:space="preserve">? </w:t>
      </w:r>
    </w:p>
    <w:p w14:paraId="05CBBA5A" w14:textId="77777777" w:rsidR="006E3009" w:rsidRDefault="006E3009" w:rsidP="006E3009">
      <w:pPr>
        <w:numPr>
          <w:ilvl w:val="0"/>
          <w:numId w:val="38"/>
        </w:numPr>
      </w:pPr>
      <w:r>
        <w:t>Hiking</w:t>
      </w:r>
      <w:r>
        <w:tab/>
      </w:r>
      <w:r>
        <w:tab/>
      </w:r>
      <w:r>
        <w:tab/>
      </w:r>
      <w:r>
        <w:tab/>
      </w:r>
      <w:r>
        <w:tab/>
      </w:r>
      <w:r>
        <w:tab/>
      </w:r>
      <w:r>
        <w:tab/>
        <w:t>-    Nordic skiing or snowshoeing</w:t>
      </w:r>
    </w:p>
    <w:p w14:paraId="73B8B02F" w14:textId="77777777" w:rsidR="006E3009" w:rsidRDefault="006E3009" w:rsidP="006E3009">
      <w:pPr>
        <w:numPr>
          <w:ilvl w:val="0"/>
          <w:numId w:val="38"/>
        </w:numPr>
      </w:pPr>
      <w:r>
        <w:t>Scrambling</w:t>
      </w:r>
      <w:r>
        <w:tab/>
      </w:r>
      <w:r>
        <w:tab/>
      </w:r>
      <w:r>
        <w:tab/>
      </w:r>
      <w:r>
        <w:tab/>
      </w:r>
      <w:r>
        <w:tab/>
      </w:r>
      <w:r>
        <w:tab/>
        <w:t>-    Backcountry skiing</w:t>
      </w:r>
    </w:p>
    <w:p w14:paraId="0F4C02B3" w14:textId="77777777" w:rsidR="006E3009" w:rsidRDefault="006E3009" w:rsidP="006E3009">
      <w:pPr>
        <w:numPr>
          <w:ilvl w:val="0"/>
          <w:numId w:val="38"/>
        </w:numPr>
      </w:pPr>
      <w:r>
        <w:t>Backpacking</w:t>
      </w:r>
      <w:r>
        <w:tab/>
      </w:r>
      <w:r>
        <w:tab/>
      </w:r>
      <w:r>
        <w:tab/>
      </w:r>
      <w:r>
        <w:tab/>
      </w:r>
      <w:r>
        <w:tab/>
      </w:r>
      <w:r>
        <w:tab/>
        <w:t>-    Rock climbing</w:t>
      </w:r>
    </w:p>
    <w:p w14:paraId="721037CF" w14:textId="77777777" w:rsidR="006E3009" w:rsidRDefault="006E3009" w:rsidP="006E3009">
      <w:pPr>
        <w:numPr>
          <w:ilvl w:val="0"/>
          <w:numId w:val="38"/>
        </w:numPr>
      </w:pPr>
      <w:r>
        <w:t>Summer mountaineering</w:t>
      </w:r>
      <w:r>
        <w:tab/>
      </w:r>
      <w:r>
        <w:tab/>
      </w:r>
      <w:r>
        <w:tab/>
      </w:r>
      <w:r>
        <w:tab/>
        <w:t>-    Ice climbing</w:t>
      </w:r>
    </w:p>
    <w:p w14:paraId="7339F589" w14:textId="77777777" w:rsidR="006E3009" w:rsidRDefault="006E3009" w:rsidP="006E3009">
      <w:pPr>
        <w:numPr>
          <w:ilvl w:val="0"/>
          <w:numId w:val="38"/>
        </w:numPr>
      </w:pPr>
      <w:r>
        <w:t>Section socializing</w:t>
      </w:r>
    </w:p>
    <w:p w14:paraId="118D73FF" w14:textId="77777777" w:rsidR="006E3009" w:rsidRDefault="006E3009" w:rsidP="006E3009">
      <w:pPr>
        <w:spacing w:line="360" w:lineRule="auto"/>
      </w:pPr>
      <w:r>
        <w:t xml:space="preserve">Other trip ideas: </w:t>
      </w:r>
    </w:p>
    <w:p w14:paraId="7AA7AE69" w14:textId="77777777" w:rsidR="006E3009" w:rsidRDefault="006E3009" w:rsidP="006E3009">
      <w:pPr>
        <w:spacing w:line="360" w:lineRule="auto"/>
      </w:pPr>
      <w:r>
        <w:t>____________________________________________________________________________</w:t>
      </w:r>
    </w:p>
    <w:p w14:paraId="0DDAFBDE" w14:textId="77777777" w:rsidR="006E3009" w:rsidRDefault="006E3009" w:rsidP="006E3009">
      <w:pPr>
        <w:spacing w:line="360" w:lineRule="auto"/>
      </w:pPr>
    </w:p>
    <w:p w14:paraId="24FD21BB" w14:textId="77777777" w:rsidR="006E3009" w:rsidRDefault="006E3009" w:rsidP="006E3009">
      <w:pPr>
        <w:spacing w:line="360" w:lineRule="auto"/>
        <w:rPr>
          <w:u w:val="single"/>
        </w:rPr>
      </w:pPr>
      <w:r>
        <w:rPr>
          <w:u w:val="single"/>
        </w:rPr>
        <w:t>Personal Experience</w:t>
      </w:r>
    </w:p>
    <w:p w14:paraId="1E03D19C" w14:textId="77777777" w:rsidR="006E3009" w:rsidRDefault="006E3009" w:rsidP="006E3009">
      <w:r>
        <w:rPr>
          <w:color w:val="000000"/>
        </w:rPr>
        <w:t>P</w:t>
      </w:r>
      <w:r>
        <w:t>rovide a background of your experience related to the trips you would like to lead</w:t>
      </w:r>
      <w:r>
        <w:rPr>
          <w:color w:val="000000"/>
        </w:rPr>
        <w:t>.</w:t>
      </w:r>
    </w:p>
    <w:p w14:paraId="138D1CE0" w14:textId="77777777" w:rsidR="006E3009" w:rsidRDefault="006E3009" w:rsidP="006E3009">
      <w:pPr>
        <w:spacing w:line="360" w:lineRule="auto"/>
      </w:pPr>
      <w:r>
        <w:t>List any past similar outdoor trips you have organized or taken part in:</w:t>
      </w:r>
    </w:p>
    <w:p w14:paraId="279970A1"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44828D41"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5F71DC5D" w14:textId="77777777" w:rsidR="006E3009" w:rsidRDefault="006E3009" w:rsidP="006E3009">
      <w:pPr>
        <w:spacing w:line="360" w:lineRule="auto"/>
      </w:pPr>
      <w:r>
        <w:t>____________________________________________________________________________</w:t>
      </w:r>
    </w:p>
    <w:p w14:paraId="2E1FCF40" w14:textId="77777777" w:rsidR="006E3009" w:rsidRDefault="006E3009" w:rsidP="006E3009">
      <w:pPr>
        <w:spacing w:line="360" w:lineRule="auto"/>
      </w:pPr>
      <w:r>
        <w:t>____________________________________________________________________________</w:t>
      </w:r>
    </w:p>
    <w:p w14:paraId="155EA092" w14:textId="77777777" w:rsidR="006E3009" w:rsidRDefault="006E3009" w:rsidP="006E3009">
      <w:pPr>
        <w:spacing w:line="360" w:lineRule="auto"/>
      </w:pPr>
      <w:r>
        <w:t>____________________________________________________________________________</w:t>
      </w:r>
    </w:p>
    <w:p w14:paraId="6A42BE1A" w14:textId="77777777" w:rsidR="006E3009" w:rsidRDefault="006E3009" w:rsidP="006E3009">
      <w:pPr>
        <w:spacing w:line="360" w:lineRule="auto"/>
      </w:pPr>
      <w:r>
        <w:t>____________________________________________________________________________</w:t>
      </w:r>
    </w:p>
    <w:p w14:paraId="1D83ED13" w14:textId="77777777" w:rsidR="006E3009" w:rsidRDefault="006E3009" w:rsidP="006E3009">
      <w:pPr>
        <w:spacing w:line="360" w:lineRule="auto"/>
      </w:pPr>
      <w:r>
        <w:t>____________________________________________________________________________</w:t>
      </w:r>
    </w:p>
    <w:p w14:paraId="692AAE84"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2575FC22"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49E1B36D" w14:textId="77777777" w:rsidR="00971820" w:rsidRDefault="00971820" w:rsidP="006E3009">
      <w:pPr>
        <w:rPr>
          <w:color w:val="000000"/>
        </w:rPr>
      </w:pPr>
    </w:p>
    <w:p w14:paraId="3A5679B2" w14:textId="4BC46EF6" w:rsidR="006E3009" w:rsidRDefault="006E3009" w:rsidP="006E3009">
      <w:pPr>
        <w:rPr>
          <w:color w:val="000000"/>
        </w:rPr>
      </w:pPr>
      <w:r>
        <w:rPr>
          <w:color w:val="000000"/>
        </w:rPr>
        <w:lastRenderedPageBreak/>
        <w:t>A</w:t>
      </w:r>
      <w:r>
        <w:t>re you interested in leadership courses to further develop your leadership skills</w:t>
      </w:r>
      <w:r>
        <w:rPr>
          <w:color w:val="000000"/>
        </w:rPr>
        <w:t>?</w:t>
      </w:r>
    </w:p>
    <w:p w14:paraId="2287773C" w14:textId="77777777" w:rsidR="006E3009" w:rsidRDefault="006E3009" w:rsidP="006E3009">
      <w:r>
        <w:t xml:space="preserve">Which types of courses would you be interested in? </w:t>
      </w:r>
    </w:p>
    <w:p w14:paraId="41F5FCE8" w14:textId="77777777" w:rsidR="006E3009" w:rsidRDefault="006E3009" w:rsidP="006E3009">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14:paraId="14F42E65" w14:textId="77777777" w:rsidR="006E3009" w:rsidRDefault="006E3009" w:rsidP="006E3009">
      <w:pPr>
        <w:spacing w:line="360" w:lineRule="auto"/>
      </w:pPr>
    </w:p>
    <w:p w14:paraId="76A4918F" w14:textId="77777777" w:rsidR="006E3009" w:rsidRDefault="006E3009" w:rsidP="006E3009">
      <w:pPr>
        <w:rPr>
          <w:sz w:val="24"/>
          <w:szCs w:val="24"/>
          <w:u w:val="single"/>
        </w:rPr>
      </w:pPr>
      <w:r>
        <w:rPr>
          <w:u w:val="single"/>
        </w:rPr>
        <w:t>Risk Management</w:t>
      </w:r>
    </w:p>
    <w:p w14:paraId="227115FC" w14:textId="77777777" w:rsidR="006E3009" w:rsidRDefault="006E3009" w:rsidP="006E3009">
      <w:r>
        <w:t xml:space="preserve">Describe a time that you successfully managed risk at a site/on a climb, or another kind of trip.  </w:t>
      </w:r>
    </w:p>
    <w:p w14:paraId="676521E9" w14:textId="77777777" w:rsidR="006E3009" w:rsidRDefault="006E3009" w:rsidP="006E3009">
      <w:r>
        <w:t xml:space="preserve">Describe a time that you did not successfully manage risk and how the situation was resolved. </w:t>
      </w:r>
    </w:p>
    <w:p w14:paraId="2DD2DEC8"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0DB97128"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1E36BE7C"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3536624E"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02661A37"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22085539"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34BA29C0" w14:textId="77777777" w:rsidR="006E3009" w:rsidRDefault="006E3009" w:rsidP="006E3009">
      <w:pPr>
        <w:spacing w:line="360" w:lineRule="auto"/>
      </w:pPr>
    </w:p>
    <w:p w14:paraId="64E08483" w14:textId="77777777" w:rsidR="006E3009" w:rsidRDefault="006E3009" w:rsidP="006E3009">
      <w:pPr>
        <w:spacing w:line="360" w:lineRule="auto"/>
      </w:pPr>
      <w:r>
        <w:t xml:space="preserve">Avalanche Terrain: </w:t>
      </w:r>
    </w:p>
    <w:p w14:paraId="144886A9" w14:textId="77777777" w:rsidR="006E3009" w:rsidRDefault="006E3009" w:rsidP="006E3009">
      <w:pPr>
        <w:spacing w:line="360" w:lineRule="auto"/>
      </w:pPr>
      <w:r>
        <w:t xml:space="preserve">Describe how you identify and stay out of avalanche terrain.  </w:t>
      </w:r>
    </w:p>
    <w:p w14:paraId="3D62B88B" w14:textId="77777777" w:rsidR="006E3009" w:rsidRDefault="006E3009" w:rsidP="006E3009">
      <w:pPr>
        <w:spacing w:line="360" w:lineRule="auto"/>
      </w:pPr>
      <w:r>
        <w:t>List training you have taken, and public information sources you may access when making your trip plan and field decisions.</w:t>
      </w:r>
    </w:p>
    <w:p w14:paraId="0F4E7A5A" w14:textId="77777777" w:rsidR="006E3009" w:rsidRDefault="006E3009" w:rsidP="006E3009">
      <w:pPr>
        <w:spacing w:line="360" w:lineRule="auto"/>
      </w:pPr>
      <w:r>
        <w:t>____________________________________________________________________________</w:t>
      </w:r>
    </w:p>
    <w:p w14:paraId="50B8779B"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4FD155E4"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2CD8EAD7"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18B5F9DF"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183FA998" w14:textId="77777777" w:rsidR="006E3009" w:rsidRDefault="006E3009" w:rsidP="006E3009">
      <w:pPr>
        <w:rPr>
          <w:u w:val="single"/>
        </w:rPr>
      </w:pPr>
      <w:r>
        <w:rPr>
          <w:u w:val="single"/>
        </w:rPr>
        <w:lastRenderedPageBreak/>
        <w:t xml:space="preserve">Courses </w:t>
      </w:r>
    </w:p>
    <w:p w14:paraId="5D59EDEE" w14:textId="77777777" w:rsidR="006E3009" w:rsidRDefault="006E3009" w:rsidP="006E3009">
      <w:r>
        <w:t xml:space="preserve">List applicable courses that you’ve taken. </w:t>
      </w:r>
      <w:r>
        <w:br/>
        <w:t xml:space="preserve">For example: Current level of First Aid, Rock, Ice and Alpine courses (Intro, Lead, Trad, Multipitch, Steep Terrain, Glacier, Vertical Rescue), Avalanche courses, Glacier travel courses, Mountaineering courses, and any other applicable courses. </w:t>
      </w:r>
    </w:p>
    <w:p w14:paraId="5E09A8C3" w14:textId="77777777" w:rsidR="006E3009" w:rsidRDefault="006E3009" w:rsidP="006E3009"/>
    <w:p w14:paraId="339C30DC" w14:textId="77777777" w:rsidR="006E3009" w:rsidRDefault="006E3009" w:rsidP="006E3009">
      <w:pPr>
        <w:spacing w:line="360" w:lineRule="auto"/>
        <w:jc w:val="both"/>
      </w:pPr>
      <w:r>
        <w:t xml:space="preserve">Course 1 _______________________________________ Date ________________________ Provider _____________________________________________________________________ </w:t>
      </w:r>
    </w:p>
    <w:p w14:paraId="0A0B309B" w14:textId="77777777" w:rsidR="006E3009" w:rsidRDefault="006E3009" w:rsidP="006E3009">
      <w:pPr>
        <w:spacing w:line="360" w:lineRule="auto"/>
        <w:jc w:val="both"/>
      </w:pPr>
      <w:r>
        <w:t xml:space="preserve">Course 2 _______________________________________ Date ________________________ Provider _____________________________________________________________________ </w:t>
      </w:r>
    </w:p>
    <w:p w14:paraId="6A546520" w14:textId="77777777" w:rsidR="006E3009" w:rsidRDefault="006E3009" w:rsidP="006E3009">
      <w:pPr>
        <w:spacing w:line="360" w:lineRule="auto"/>
        <w:jc w:val="both"/>
      </w:pPr>
      <w:r>
        <w:t xml:space="preserve">Course 3 _______________________________________ Date ________________________ Provider _____________________________________________________________________ </w:t>
      </w:r>
    </w:p>
    <w:p w14:paraId="42B86D05" w14:textId="77777777" w:rsidR="006E3009" w:rsidRDefault="006E3009" w:rsidP="006E3009">
      <w:pPr>
        <w:spacing w:line="360" w:lineRule="auto"/>
        <w:jc w:val="both"/>
      </w:pPr>
      <w:r>
        <w:t xml:space="preserve">Course 4 _______________________________________ Date ________________________ Provider _____________________________________________________________________ Course 5 _______________________________________ Date ________________________ Provider _____________________________________________________________________ </w:t>
      </w:r>
    </w:p>
    <w:p w14:paraId="383B1DFA" w14:textId="77777777" w:rsidR="006E3009" w:rsidRDefault="006E3009" w:rsidP="006E3009">
      <w:pPr>
        <w:spacing w:line="360" w:lineRule="auto"/>
        <w:jc w:val="both"/>
      </w:pPr>
      <w:r>
        <w:t xml:space="preserve">Course 6 _______________________________________ Date ________________________ Provider _____________________________________________________________________ </w:t>
      </w:r>
    </w:p>
    <w:p w14:paraId="4EF9CC65" w14:textId="77777777" w:rsidR="006E3009" w:rsidRDefault="006E3009" w:rsidP="006E3009">
      <w:pPr>
        <w:spacing w:line="360" w:lineRule="auto"/>
        <w:jc w:val="both"/>
      </w:pPr>
      <w:r>
        <w:t xml:space="preserve"> </w:t>
      </w:r>
    </w:p>
    <w:p w14:paraId="602330F5" w14:textId="77777777" w:rsidR="006E3009" w:rsidRDefault="006E3009" w:rsidP="006E3009">
      <w:pPr>
        <w:rPr>
          <w:sz w:val="24"/>
          <w:szCs w:val="24"/>
        </w:rPr>
      </w:pPr>
      <w:r>
        <w:rPr>
          <w:u w:val="single"/>
        </w:rPr>
        <w:t>References</w:t>
      </w:r>
      <w:r>
        <w:t xml:space="preserve"> </w:t>
      </w:r>
    </w:p>
    <w:p w14:paraId="411A00EB" w14:textId="77777777" w:rsidR="006E3009" w:rsidRDefault="006E3009" w:rsidP="006E3009">
      <w:r>
        <w:t xml:space="preserve">Provide the phone number and email for two people you typically recreate with who can attest to your abilities. One should be a current Trip Coordinator with the ACC or a professional guide. </w:t>
      </w:r>
    </w:p>
    <w:p w14:paraId="1DA21004" w14:textId="77777777" w:rsidR="006E3009" w:rsidRDefault="006E3009" w:rsidP="006E3009"/>
    <w:p w14:paraId="6D4D185B" w14:textId="77777777" w:rsidR="006E3009" w:rsidRDefault="006E3009" w:rsidP="006E3009">
      <w:pPr>
        <w:spacing w:line="360" w:lineRule="auto"/>
        <w:jc w:val="both"/>
      </w:pPr>
      <w:r>
        <w:t xml:space="preserve">Reference 1 __________________________________________________________________ </w:t>
      </w:r>
    </w:p>
    <w:p w14:paraId="41AC5006" w14:textId="77777777" w:rsidR="006E3009" w:rsidRDefault="006E3009" w:rsidP="006E3009">
      <w:pPr>
        <w:spacing w:line="360" w:lineRule="auto"/>
        <w:jc w:val="both"/>
      </w:pPr>
      <w:r>
        <w:t>Relationship __________________________________________________________________</w:t>
      </w:r>
    </w:p>
    <w:p w14:paraId="0A86BE7D" w14:textId="77777777" w:rsidR="006E3009" w:rsidRDefault="006E3009" w:rsidP="006E3009">
      <w:pPr>
        <w:spacing w:line="360" w:lineRule="auto"/>
        <w:jc w:val="both"/>
      </w:pPr>
      <w:r>
        <w:t xml:space="preserve">Phone Number __________________________ Email ________________________________ </w:t>
      </w:r>
    </w:p>
    <w:p w14:paraId="6E467FBF" w14:textId="77777777" w:rsidR="006E3009" w:rsidRDefault="006E3009" w:rsidP="006E3009">
      <w:pPr>
        <w:spacing w:line="360" w:lineRule="auto"/>
        <w:jc w:val="both"/>
      </w:pPr>
    </w:p>
    <w:p w14:paraId="219FC763" w14:textId="77777777" w:rsidR="006E3009" w:rsidRDefault="006E3009" w:rsidP="006E3009">
      <w:pPr>
        <w:spacing w:line="360" w:lineRule="auto"/>
        <w:jc w:val="both"/>
      </w:pPr>
      <w:r>
        <w:t xml:space="preserve">Reference 2 __________________________________________________________________ </w:t>
      </w:r>
    </w:p>
    <w:p w14:paraId="09B0E454" w14:textId="77777777" w:rsidR="006E3009" w:rsidRDefault="006E3009" w:rsidP="006E3009">
      <w:pPr>
        <w:spacing w:line="360" w:lineRule="auto"/>
        <w:jc w:val="both"/>
      </w:pPr>
      <w:r>
        <w:t xml:space="preserve">Relationship __________________________________________________________________ Phone Number __________________________ Email ________________________________ </w:t>
      </w:r>
    </w:p>
    <w:p w14:paraId="2297B807" w14:textId="77777777" w:rsidR="006E3009" w:rsidRDefault="006E3009" w:rsidP="006E3009">
      <w:pPr>
        <w:spacing w:line="360" w:lineRule="auto"/>
      </w:pPr>
    </w:p>
    <w:p w14:paraId="317BAD60" w14:textId="77777777" w:rsidR="006E3009" w:rsidRDefault="006E3009" w:rsidP="006E3009">
      <w:r>
        <w:rPr>
          <w:u w:val="single"/>
        </w:rPr>
        <w:t>Additional Personal Information</w:t>
      </w:r>
      <w:r>
        <w:tab/>
      </w:r>
    </w:p>
    <w:p w14:paraId="70B704A1" w14:textId="77777777" w:rsidR="006E3009" w:rsidRDefault="006E3009" w:rsidP="006E3009">
      <w:r>
        <w:t>1. Do you have any noteworthy and/or relevant medical conditions?</w:t>
      </w:r>
      <w:r>
        <w:tab/>
        <w:t xml:space="preserve">         </w:t>
      </w:r>
      <w:proofErr w:type="gramStart"/>
      <w:r>
        <w:t xml:space="preserve">(  </w:t>
      </w:r>
      <w:proofErr w:type="gramEnd"/>
      <w:r>
        <w:t xml:space="preserve"> Yes   /   No   )  </w:t>
      </w:r>
    </w:p>
    <w:p w14:paraId="38397CA4" w14:textId="77777777" w:rsidR="006E3009" w:rsidRDefault="006E3009" w:rsidP="006E3009">
      <w:r>
        <w:t>Please explain the impact on leading trips and any necessary mitigation measures.</w:t>
      </w:r>
    </w:p>
    <w:p w14:paraId="106F65A4" w14:textId="77777777" w:rsidR="006E3009" w:rsidRDefault="006E3009" w:rsidP="006E3009">
      <w:pPr>
        <w:spacing w:line="360" w:lineRule="auto"/>
      </w:pPr>
      <w:r>
        <w:t>Explain: _____________________________________________________________________ ____________________________________________________________________________</w:t>
      </w:r>
    </w:p>
    <w:p w14:paraId="1C9AF1B0" w14:textId="77777777" w:rsidR="006E3009" w:rsidRDefault="006E3009" w:rsidP="006E3009">
      <w:pPr>
        <w:spacing w:line="360" w:lineRule="auto"/>
      </w:pPr>
      <w:r>
        <w:t xml:space="preserve">           </w:t>
      </w:r>
      <w:r>
        <w:tab/>
        <w:t xml:space="preserve">           </w:t>
      </w:r>
      <w:r>
        <w:tab/>
      </w:r>
    </w:p>
    <w:p w14:paraId="7F36ADBF" w14:textId="77777777" w:rsidR="006E3009" w:rsidRDefault="006E3009" w:rsidP="006E3009">
      <w:pPr>
        <w:spacing w:line="360" w:lineRule="auto"/>
      </w:pPr>
      <w:r>
        <w:lastRenderedPageBreak/>
        <w:t xml:space="preserve">2. Have you ever been removed from or asked to leave a leadership position in an organization due to allegations regarding your personal conduct or behavior? </w:t>
      </w:r>
      <w:r>
        <w:tab/>
      </w:r>
      <w:r>
        <w:tab/>
        <w:t xml:space="preserve">         </w:t>
      </w:r>
      <w:proofErr w:type="gramStart"/>
      <w:r>
        <w:t xml:space="preserve">(  </w:t>
      </w:r>
      <w:proofErr w:type="gramEnd"/>
      <w:r>
        <w:t xml:space="preserve"> Yes   /   No   )   </w:t>
      </w:r>
    </w:p>
    <w:p w14:paraId="6FB47D28" w14:textId="77777777" w:rsidR="006E3009" w:rsidRDefault="006E3009" w:rsidP="006E3009">
      <w:pPr>
        <w:spacing w:line="360" w:lineRule="auto"/>
      </w:pPr>
      <w:r>
        <w:t>Explain: _____________________________________________________________________ ____________________________________________________________________________</w:t>
      </w:r>
    </w:p>
    <w:p w14:paraId="7A3262A3" w14:textId="77777777" w:rsidR="006E3009" w:rsidRDefault="006E3009" w:rsidP="006E3009">
      <w:pPr>
        <w:spacing w:line="360" w:lineRule="auto"/>
      </w:pPr>
    </w:p>
    <w:p w14:paraId="79FEF1D6" w14:textId="77777777" w:rsidR="006E3009" w:rsidRDefault="006E3009" w:rsidP="006E3009">
      <w:r>
        <w:t xml:space="preserve">3. Have you ever been convicted of a criminal offense, including physical, sexual or child abuse?   </w:t>
      </w:r>
      <w:r>
        <w:tab/>
      </w:r>
      <w:r>
        <w:tab/>
      </w:r>
      <w:r>
        <w:tab/>
      </w:r>
      <w:r>
        <w:tab/>
      </w:r>
      <w:r>
        <w:tab/>
      </w:r>
      <w:r>
        <w:tab/>
      </w:r>
      <w:r>
        <w:tab/>
      </w:r>
      <w:r>
        <w:tab/>
      </w:r>
      <w:r>
        <w:tab/>
        <w:t xml:space="preserve">         </w:t>
      </w:r>
      <w:proofErr w:type="gramStart"/>
      <w:r>
        <w:t xml:space="preserve">(  </w:t>
      </w:r>
      <w:proofErr w:type="gramEnd"/>
      <w:r>
        <w:t xml:space="preserve"> Yes   /   No   )   </w:t>
      </w:r>
    </w:p>
    <w:p w14:paraId="44908ADD" w14:textId="77777777" w:rsidR="006E3009" w:rsidRDefault="006E3009" w:rsidP="006E3009">
      <w:pPr>
        <w:spacing w:line="360" w:lineRule="auto"/>
      </w:pPr>
      <w:r>
        <w:t>Explain: _____________________________________________________________________ ____________________________________________________________________________</w:t>
      </w:r>
    </w:p>
    <w:p w14:paraId="782C1E51" w14:textId="77777777" w:rsidR="006E3009" w:rsidRDefault="006E3009" w:rsidP="006E3009">
      <w:pPr>
        <w:spacing w:line="360" w:lineRule="auto"/>
      </w:pPr>
    </w:p>
    <w:p w14:paraId="4F94080E" w14:textId="77777777" w:rsidR="006E3009" w:rsidRDefault="006E3009" w:rsidP="006E3009">
      <w:pPr>
        <w:spacing w:line="360" w:lineRule="auto"/>
      </w:pPr>
      <w:r>
        <w:t xml:space="preserve">Are there any other concerns that you have, or disclosures that you would like to make? </w:t>
      </w:r>
    </w:p>
    <w:p w14:paraId="7D05DA06"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648A0952" w14:textId="77777777" w:rsidR="006E3009" w:rsidRDefault="006E3009" w:rsidP="006E3009">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14:paraId="1E94736C" w14:textId="77777777" w:rsidR="006E3009" w:rsidRDefault="006E3009" w:rsidP="006E3009">
      <w:pPr>
        <w:spacing w:line="360" w:lineRule="auto"/>
      </w:pPr>
      <w:r>
        <w:t>____________________________________________________________________________</w:t>
      </w:r>
    </w:p>
    <w:p w14:paraId="401CA78A" w14:textId="77777777" w:rsidR="006E3009" w:rsidRDefault="006E3009" w:rsidP="006E3009">
      <w:pPr>
        <w:rPr>
          <w:b/>
          <w:sz w:val="28"/>
          <w:szCs w:val="28"/>
        </w:rPr>
      </w:pPr>
    </w:p>
    <w:p w14:paraId="2654208B" w14:textId="77777777" w:rsidR="006E3009" w:rsidRDefault="006E3009" w:rsidP="006E3009">
      <w:pPr>
        <w:rPr>
          <w:b/>
          <w:sz w:val="28"/>
          <w:szCs w:val="28"/>
        </w:rPr>
      </w:pPr>
    </w:p>
    <w:p w14:paraId="04712BF2" w14:textId="77777777" w:rsidR="006E3009" w:rsidRDefault="006E3009" w:rsidP="006E3009">
      <w:pPr>
        <w:rPr>
          <w:b/>
          <w:sz w:val="28"/>
          <w:szCs w:val="28"/>
        </w:rPr>
      </w:pPr>
      <w:r>
        <w:rPr>
          <w:b/>
          <w:sz w:val="28"/>
          <w:szCs w:val="28"/>
        </w:rPr>
        <w:t>Climbing Coordinator Additional Information</w:t>
      </w:r>
    </w:p>
    <w:p w14:paraId="04AFA647" w14:textId="77777777" w:rsidR="006E3009" w:rsidRDefault="006E3009" w:rsidP="006E3009">
      <w:pPr>
        <w:rPr>
          <w:b/>
          <w:sz w:val="26"/>
          <w:szCs w:val="26"/>
        </w:rPr>
      </w:pPr>
      <w:r>
        <w:rPr>
          <w:sz w:val="26"/>
          <w:szCs w:val="26"/>
        </w:rPr>
        <w:t>Skip this section if you don’t intend to coordinate technical climbing trips.</w:t>
      </w:r>
    </w:p>
    <w:p w14:paraId="618AB095" w14:textId="77777777" w:rsidR="006E3009" w:rsidRDefault="006E3009" w:rsidP="006E3009">
      <w:pPr>
        <w:rPr>
          <w:sz w:val="24"/>
          <w:szCs w:val="24"/>
          <w:u w:val="single"/>
        </w:rPr>
      </w:pPr>
      <w:r>
        <w:rPr>
          <w:u w:val="single"/>
        </w:rPr>
        <w:t>Anchors</w:t>
      </w:r>
    </w:p>
    <w:p w14:paraId="20A52636" w14:textId="77777777" w:rsidR="006E3009" w:rsidRDefault="006E3009" w:rsidP="006E3009">
      <w:r>
        <w:t xml:space="preserve">Describe </w:t>
      </w:r>
      <w:r>
        <w:rPr>
          <w:u w:val="single"/>
        </w:rPr>
        <w:t>your</w:t>
      </w:r>
      <w:r>
        <w:t xml:space="preserve"> minimum requirements for a rock and/or ice anchor used in an organizational setting (this may be different from what you might require when climbing personally).</w:t>
      </w:r>
    </w:p>
    <w:p w14:paraId="7AB7B689"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74E2AC90"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370307D3" w14:textId="77777777" w:rsidR="006E3009" w:rsidRDefault="006E3009" w:rsidP="006E3009">
      <w:pPr>
        <w:spacing w:line="360" w:lineRule="auto"/>
      </w:pPr>
      <w:r>
        <w:t>________________________________________________________________________________________________________________________________________________________</w:t>
      </w:r>
    </w:p>
    <w:p w14:paraId="0A4FF8B5" w14:textId="77777777" w:rsidR="006E3009" w:rsidRDefault="006E3009" w:rsidP="006E3009">
      <w:r>
        <w:rPr>
          <w:u w:val="single"/>
        </w:rPr>
        <w:t>Technical Climbing Experience</w:t>
      </w:r>
      <w:r>
        <w:t xml:space="preserve"> </w:t>
      </w:r>
    </w:p>
    <w:p w14:paraId="3904DD12" w14:textId="77777777" w:rsidR="006E3009" w:rsidRDefault="006E3009" w:rsidP="006E3009">
      <w:r>
        <w:t xml:space="preserve">Please provide a brief climb resume including routes you have led (name, location, rock grade, alpine grade, </w:t>
      </w:r>
      <w:proofErr w:type="gramStart"/>
      <w:r>
        <w:t>trad</w:t>
      </w:r>
      <w:proofErr w:type="gramEnd"/>
      <w:r>
        <w:t xml:space="preserve">/sport/ice, number of followers, multi day trips), emphasizing the last 3 years. </w:t>
      </w:r>
    </w:p>
    <w:tbl>
      <w:tblPr>
        <w:tblW w:w="9480"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3"/>
        <w:gridCol w:w="1502"/>
        <w:gridCol w:w="660"/>
        <w:gridCol w:w="900"/>
        <w:gridCol w:w="765"/>
        <w:gridCol w:w="1905"/>
        <w:gridCol w:w="2325"/>
      </w:tblGrid>
      <w:tr w:rsidR="006E3009" w14:paraId="4F3FF561" w14:textId="77777777" w:rsidTr="006E3009">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0AA1C08D" w14:textId="77777777" w:rsidR="006E3009" w:rsidRDefault="006E3009">
            <w:pPr>
              <w:widowControl w:val="0"/>
              <w:rPr>
                <w:b/>
                <w:sz w:val="16"/>
                <w:szCs w:val="16"/>
              </w:rPr>
            </w:pPr>
            <w:r>
              <w:rPr>
                <w:b/>
                <w:sz w:val="16"/>
                <w:szCs w:val="16"/>
              </w:rPr>
              <w:t>Route Name</w:t>
            </w: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7A649FDC" w14:textId="77777777" w:rsidR="006E3009" w:rsidRDefault="006E3009">
            <w:pPr>
              <w:widowControl w:val="0"/>
              <w:rPr>
                <w:b/>
                <w:sz w:val="16"/>
                <w:szCs w:val="16"/>
              </w:rPr>
            </w:pPr>
            <w:r>
              <w:rPr>
                <w:b/>
                <w:sz w:val="16"/>
                <w:szCs w:val="16"/>
              </w:rPr>
              <w:t>Region</w:t>
            </w: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0155B56F" w14:textId="77777777" w:rsidR="006E3009" w:rsidRDefault="006E3009">
            <w:pPr>
              <w:widowControl w:val="0"/>
              <w:rPr>
                <w:b/>
                <w:sz w:val="16"/>
                <w:szCs w:val="16"/>
              </w:rPr>
            </w:pPr>
            <w:r>
              <w:rPr>
                <w:b/>
                <w:sz w:val="16"/>
                <w:szCs w:val="16"/>
              </w:rPr>
              <w:t>Grade</w:t>
            </w: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501E1633" w14:textId="77777777" w:rsidR="006E3009" w:rsidRDefault="006E3009">
            <w:pPr>
              <w:widowControl w:val="0"/>
              <w:rPr>
                <w:b/>
                <w:sz w:val="16"/>
                <w:szCs w:val="16"/>
              </w:rPr>
            </w:pPr>
            <w:r>
              <w:rPr>
                <w:b/>
                <w:sz w:val="16"/>
                <w:szCs w:val="16"/>
              </w:rPr>
              <w:t>Distance</w:t>
            </w: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2D46892F" w14:textId="77777777" w:rsidR="006E3009" w:rsidRDefault="006E3009">
            <w:pPr>
              <w:widowControl w:val="0"/>
              <w:rPr>
                <w:b/>
                <w:sz w:val="16"/>
                <w:szCs w:val="16"/>
              </w:rPr>
            </w:pPr>
            <w:r>
              <w:rPr>
                <w:b/>
                <w:sz w:val="16"/>
                <w:szCs w:val="16"/>
              </w:rPr>
              <w:t>Type</w:t>
            </w: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0609892C" w14:textId="77777777" w:rsidR="006E3009" w:rsidRDefault="006E3009">
            <w:pPr>
              <w:widowControl w:val="0"/>
              <w:rPr>
                <w:b/>
                <w:sz w:val="16"/>
                <w:szCs w:val="16"/>
              </w:rPr>
            </w:pPr>
            <w:r>
              <w:rPr>
                <w:b/>
                <w:sz w:val="16"/>
                <w:szCs w:val="16"/>
              </w:rPr>
              <w:t>Followers</w:t>
            </w: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36E02032" w14:textId="77777777" w:rsidR="006E3009" w:rsidRDefault="006E3009">
            <w:pPr>
              <w:widowControl w:val="0"/>
              <w:rPr>
                <w:b/>
                <w:sz w:val="16"/>
                <w:szCs w:val="16"/>
              </w:rPr>
            </w:pPr>
            <w:r>
              <w:rPr>
                <w:b/>
                <w:sz w:val="16"/>
                <w:szCs w:val="16"/>
              </w:rPr>
              <w:t>Involvement</w:t>
            </w:r>
          </w:p>
        </w:tc>
      </w:tr>
      <w:tr w:rsidR="006E3009" w14:paraId="412C2A21" w14:textId="77777777" w:rsidTr="006E3009">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63B5748F" w14:textId="77777777" w:rsidR="006E3009" w:rsidRDefault="006E3009">
            <w:pPr>
              <w:widowControl w:val="0"/>
              <w:rPr>
                <w:i/>
                <w:sz w:val="16"/>
                <w:szCs w:val="16"/>
              </w:rPr>
            </w:pPr>
            <w:r>
              <w:rPr>
                <w:i/>
                <w:sz w:val="16"/>
                <w:szCs w:val="16"/>
              </w:rPr>
              <w:t>Beautiful Eon</w:t>
            </w: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4345887C" w14:textId="77777777" w:rsidR="006E3009" w:rsidRDefault="006E3009">
            <w:pPr>
              <w:widowControl w:val="0"/>
              <w:rPr>
                <w:i/>
                <w:sz w:val="16"/>
                <w:szCs w:val="16"/>
              </w:rPr>
            </w:pPr>
            <w:r>
              <w:rPr>
                <w:i/>
                <w:sz w:val="16"/>
                <w:szCs w:val="16"/>
              </w:rPr>
              <w:t>Canadian Rockies</w:t>
            </w: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5D91E485" w14:textId="77777777" w:rsidR="006E3009" w:rsidRDefault="006E3009">
            <w:pPr>
              <w:widowControl w:val="0"/>
              <w:rPr>
                <w:i/>
                <w:sz w:val="16"/>
                <w:szCs w:val="16"/>
              </w:rPr>
            </w:pPr>
            <w:r>
              <w:rPr>
                <w:i/>
                <w:sz w:val="16"/>
                <w:szCs w:val="16"/>
              </w:rPr>
              <w:t>5.10a</w:t>
            </w: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40F8BC9A" w14:textId="77777777" w:rsidR="006E3009" w:rsidRDefault="006E3009">
            <w:pPr>
              <w:widowControl w:val="0"/>
              <w:rPr>
                <w:i/>
                <w:sz w:val="16"/>
                <w:szCs w:val="16"/>
              </w:rPr>
            </w:pPr>
            <w:r>
              <w:rPr>
                <w:i/>
                <w:sz w:val="16"/>
                <w:szCs w:val="16"/>
              </w:rPr>
              <w:t>250m</w:t>
            </w: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21682435" w14:textId="77777777" w:rsidR="006E3009" w:rsidRDefault="006E3009">
            <w:pPr>
              <w:widowControl w:val="0"/>
              <w:rPr>
                <w:i/>
                <w:sz w:val="16"/>
                <w:szCs w:val="16"/>
              </w:rPr>
            </w:pPr>
            <w:r>
              <w:rPr>
                <w:i/>
                <w:sz w:val="16"/>
                <w:szCs w:val="16"/>
              </w:rPr>
              <w:t>sport</w:t>
            </w: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3341CAF0" w14:textId="77777777" w:rsidR="006E3009" w:rsidRDefault="006E3009">
            <w:pPr>
              <w:widowControl w:val="0"/>
              <w:rPr>
                <w:i/>
                <w:sz w:val="16"/>
                <w:szCs w:val="16"/>
              </w:rPr>
            </w:pPr>
            <w:r>
              <w:rPr>
                <w:i/>
                <w:sz w:val="16"/>
                <w:szCs w:val="16"/>
              </w:rPr>
              <w:t>1 follower</w:t>
            </w: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7E13302D" w14:textId="77777777" w:rsidR="006E3009" w:rsidRDefault="006E3009">
            <w:pPr>
              <w:widowControl w:val="0"/>
              <w:rPr>
                <w:i/>
                <w:sz w:val="16"/>
                <w:szCs w:val="16"/>
              </w:rPr>
            </w:pPr>
            <w:r>
              <w:rPr>
                <w:i/>
                <w:sz w:val="16"/>
                <w:szCs w:val="16"/>
              </w:rPr>
              <w:t>Lead all pitches</w:t>
            </w:r>
          </w:p>
        </w:tc>
      </w:tr>
      <w:tr w:rsidR="006E3009" w14:paraId="56B70D07" w14:textId="77777777" w:rsidTr="006E3009">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56591086" w14:textId="77777777" w:rsidR="006E3009" w:rsidRDefault="006E3009">
            <w:pPr>
              <w:widowControl w:val="0"/>
              <w:rPr>
                <w:i/>
                <w:sz w:val="16"/>
                <w:szCs w:val="16"/>
              </w:rPr>
            </w:pPr>
            <w:r>
              <w:rPr>
                <w:i/>
                <w:sz w:val="16"/>
                <w:szCs w:val="16"/>
              </w:rPr>
              <w:t>Arboreal Respite</w:t>
            </w: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31DBCB08" w14:textId="77777777" w:rsidR="006E3009" w:rsidRDefault="006E3009">
            <w:pPr>
              <w:widowControl w:val="0"/>
              <w:rPr>
                <w:i/>
                <w:sz w:val="16"/>
                <w:szCs w:val="16"/>
              </w:rPr>
            </w:pPr>
            <w:r>
              <w:rPr>
                <w:i/>
                <w:sz w:val="16"/>
                <w:szCs w:val="16"/>
              </w:rPr>
              <w:t>Squamish</w:t>
            </w: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5808D064" w14:textId="77777777" w:rsidR="006E3009" w:rsidRDefault="006E3009">
            <w:pPr>
              <w:widowControl w:val="0"/>
              <w:rPr>
                <w:i/>
                <w:sz w:val="16"/>
                <w:szCs w:val="16"/>
              </w:rPr>
            </w:pPr>
            <w:r>
              <w:rPr>
                <w:i/>
                <w:sz w:val="16"/>
                <w:szCs w:val="16"/>
              </w:rPr>
              <w:t>5.5</w:t>
            </w: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652F680A" w14:textId="77777777" w:rsidR="006E3009" w:rsidRDefault="006E3009">
            <w:pPr>
              <w:widowControl w:val="0"/>
              <w:rPr>
                <w:i/>
                <w:sz w:val="16"/>
                <w:szCs w:val="16"/>
              </w:rPr>
            </w:pPr>
            <w:r>
              <w:rPr>
                <w:i/>
                <w:sz w:val="16"/>
                <w:szCs w:val="16"/>
              </w:rPr>
              <w:t>280m</w:t>
            </w: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66B72E0F" w14:textId="77777777" w:rsidR="006E3009" w:rsidRDefault="006E3009">
            <w:pPr>
              <w:widowControl w:val="0"/>
              <w:rPr>
                <w:i/>
                <w:sz w:val="16"/>
                <w:szCs w:val="16"/>
              </w:rPr>
            </w:pPr>
            <w:r>
              <w:rPr>
                <w:i/>
                <w:sz w:val="16"/>
                <w:szCs w:val="16"/>
              </w:rPr>
              <w:t>trad</w:t>
            </w: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1C6EDAE8" w14:textId="77777777" w:rsidR="006E3009" w:rsidRDefault="006E3009">
            <w:pPr>
              <w:widowControl w:val="0"/>
              <w:rPr>
                <w:i/>
                <w:sz w:val="16"/>
                <w:szCs w:val="16"/>
              </w:rPr>
            </w:pPr>
            <w:r>
              <w:rPr>
                <w:i/>
                <w:sz w:val="16"/>
                <w:szCs w:val="16"/>
              </w:rPr>
              <w:t>Novice follower</w:t>
            </w: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63D0A782" w14:textId="77777777" w:rsidR="006E3009" w:rsidRDefault="006E3009">
            <w:pPr>
              <w:widowControl w:val="0"/>
              <w:rPr>
                <w:i/>
                <w:sz w:val="16"/>
                <w:szCs w:val="16"/>
              </w:rPr>
            </w:pPr>
            <w:r>
              <w:rPr>
                <w:i/>
                <w:sz w:val="16"/>
                <w:szCs w:val="16"/>
              </w:rPr>
              <w:t>Lead 2 of 4 pitches</w:t>
            </w:r>
          </w:p>
        </w:tc>
      </w:tr>
      <w:tr w:rsidR="006E3009" w14:paraId="71814982" w14:textId="77777777" w:rsidTr="006E3009">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477BA779" w14:textId="77777777" w:rsidR="006E3009" w:rsidRDefault="006E3009">
            <w:pPr>
              <w:widowControl w:val="0"/>
              <w:rPr>
                <w:i/>
                <w:sz w:val="16"/>
                <w:szCs w:val="16"/>
              </w:rPr>
            </w:pPr>
            <w:r>
              <w:rPr>
                <w:i/>
                <w:sz w:val="16"/>
                <w:szCs w:val="16"/>
              </w:rPr>
              <w:t>Pine Marten Corner</w:t>
            </w: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6DD4B64E" w14:textId="77777777" w:rsidR="006E3009" w:rsidRDefault="006E3009">
            <w:pPr>
              <w:widowControl w:val="0"/>
              <w:rPr>
                <w:i/>
                <w:sz w:val="16"/>
                <w:szCs w:val="16"/>
              </w:rPr>
            </w:pPr>
            <w:r>
              <w:rPr>
                <w:i/>
                <w:sz w:val="16"/>
                <w:szCs w:val="16"/>
              </w:rPr>
              <w:t>Yosemite</w:t>
            </w: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1462B704" w14:textId="77777777" w:rsidR="006E3009" w:rsidRDefault="006E3009">
            <w:pPr>
              <w:widowControl w:val="0"/>
              <w:rPr>
                <w:i/>
                <w:sz w:val="16"/>
                <w:szCs w:val="16"/>
              </w:rPr>
            </w:pPr>
            <w:r>
              <w:rPr>
                <w:i/>
                <w:sz w:val="16"/>
                <w:szCs w:val="16"/>
              </w:rPr>
              <w:t>5.6</w:t>
            </w: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2A13BE7D" w14:textId="77777777" w:rsidR="006E3009" w:rsidRDefault="006E3009">
            <w:pPr>
              <w:widowControl w:val="0"/>
              <w:rPr>
                <w:i/>
                <w:sz w:val="16"/>
                <w:szCs w:val="16"/>
              </w:rPr>
            </w:pPr>
            <w:r>
              <w:rPr>
                <w:i/>
                <w:sz w:val="16"/>
                <w:szCs w:val="16"/>
              </w:rPr>
              <w:t>260m</w:t>
            </w: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527F976D" w14:textId="77777777" w:rsidR="006E3009" w:rsidRDefault="006E3009">
            <w:pPr>
              <w:widowControl w:val="0"/>
              <w:rPr>
                <w:i/>
                <w:sz w:val="16"/>
                <w:szCs w:val="16"/>
              </w:rPr>
            </w:pPr>
            <w:r>
              <w:rPr>
                <w:i/>
                <w:sz w:val="16"/>
                <w:szCs w:val="16"/>
              </w:rPr>
              <w:t>multipitch</w:t>
            </w: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03E11E85" w14:textId="77777777" w:rsidR="006E3009" w:rsidRDefault="006E3009">
            <w:pPr>
              <w:widowControl w:val="0"/>
              <w:rPr>
                <w:i/>
                <w:sz w:val="16"/>
                <w:szCs w:val="16"/>
              </w:rPr>
            </w:pPr>
            <w:r>
              <w:rPr>
                <w:i/>
                <w:sz w:val="16"/>
                <w:szCs w:val="16"/>
              </w:rPr>
              <w:t>2 followers</w:t>
            </w: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hideMark/>
          </w:tcPr>
          <w:p w14:paraId="6E5C99B3" w14:textId="77777777" w:rsidR="006E3009" w:rsidRDefault="006E3009">
            <w:pPr>
              <w:widowControl w:val="0"/>
              <w:rPr>
                <w:i/>
                <w:sz w:val="16"/>
                <w:szCs w:val="16"/>
              </w:rPr>
            </w:pPr>
            <w:r>
              <w:rPr>
                <w:i/>
                <w:sz w:val="16"/>
                <w:szCs w:val="16"/>
              </w:rPr>
              <w:t>Lead all pitches</w:t>
            </w:r>
          </w:p>
        </w:tc>
      </w:tr>
      <w:tr w:rsidR="006E3009" w14:paraId="268ACDB4"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7EDE635"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CA53AF9"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79D43360"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5CC3F0AB"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63F4C7A1"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09B60D4"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3DE69BA" w14:textId="77777777" w:rsidR="006E3009" w:rsidRDefault="006E3009">
            <w:pPr>
              <w:widowControl w:val="0"/>
              <w:rPr>
                <w:sz w:val="16"/>
                <w:szCs w:val="16"/>
              </w:rPr>
            </w:pPr>
          </w:p>
        </w:tc>
      </w:tr>
      <w:tr w:rsidR="006E3009" w14:paraId="279E0F8C"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60230A8"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D1174B3"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71B6BE6E"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AB48623"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A8AB013"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591AE0E"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0CF312C" w14:textId="77777777" w:rsidR="006E3009" w:rsidRDefault="006E3009">
            <w:pPr>
              <w:widowControl w:val="0"/>
              <w:rPr>
                <w:sz w:val="16"/>
                <w:szCs w:val="16"/>
              </w:rPr>
            </w:pPr>
          </w:p>
        </w:tc>
      </w:tr>
      <w:tr w:rsidR="006E3009" w14:paraId="2CB8153A"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75C727ED"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7453B208"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9E1D9F6"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78739259"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4C25453"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E29AE86"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0191144" w14:textId="77777777" w:rsidR="006E3009" w:rsidRDefault="006E3009">
            <w:pPr>
              <w:widowControl w:val="0"/>
              <w:rPr>
                <w:sz w:val="16"/>
                <w:szCs w:val="16"/>
              </w:rPr>
            </w:pPr>
          </w:p>
        </w:tc>
      </w:tr>
      <w:tr w:rsidR="006E3009" w14:paraId="0AE2DB71"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D131C67"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51355616"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6346C74"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431452E"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137C18B"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3089E15"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CA54208" w14:textId="77777777" w:rsidR="006E3009" w:rsidRDefault="006E3009">
            <w:pPr>
              <w:widowControl w:val="0"/>
              <w:rPr>
                <w:sz w:val="16"/>
                <w:szCs w:val="16"/>
              </w:rPr>
            </w:pPr>
          </w:p>
        </w:tc>
      </w:tr>
      <w:tr w:rsidR="006E3009" w14:paraId="4F77A39B"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C0929CF"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695C709"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7B018021"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39D665B"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86C67FB"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01DDE77F"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906A869" w14:textId="77777777" w:rsidR="006E3009" w:rsidRDefault="006E3009">
            <w:pPr>
              <w:widowControl w:val="0"/>
              <w:rPr>
                <w:sz w:val="16"/>
                <w:szCs w:val="16"/>
              </w:rPr>
            </w:pPr>
          </w:p>
        </w:tc>
      </w:tr>
      <w:tr w:rsidR="006E3009" w14:paraId="6D317223"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BCC4B86"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77A21D5"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370AD2B"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64AFF45B"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D3E2791"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6480BDB7"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9FAFFBB" w14:textId="77777777" w:rsidR="006E3009" w:rsidRDefault="006E3009">
            <w:pPr>
              <w:widowControl w:val="0"/>
              <w:rPr>
                <w:sz w:val="16"/>
                <w:szCs w:val="16"/>
              </w:rPr>
            </w:pPr>
          </w:p>
        </w:tc>
      </w:tr>
      <w:tr w:rsidR="006E3009" w14:paraId="3E0D7A91"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CF49450"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6DEA949B"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5B53EC74"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DA2F894"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02728D2"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6955DF12"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E5BAD21" w14:textId="77777777" w:rsidR="006E3009" w:rsidRDefault="006E3009">
            <w:pPr>
              <w:widowControl w:val="0"/>
              <w:rPr>
                <w:sz w:val="16"/>
                <w:szCs w:val="16"/>
              </w:rPr>
            </w:pPr>
          </w:p>
        </w:tc>
      </w:tr>
      <w:tr w:rsidR="006E3009" w14:paraId="44BC07C7" w14:textId="77777777" w:rsidTr="006E3009">
        <w:trPr>
          <w:trHeight w:val="1290"/>
        </w:trPr>
        <w:tc>
          <w:tcPr>
            <w:tcW w:w="1423"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623F3A1" w14:textId="77777777" w:rsidR="006E3009" w:rsidRDefault="006E3009">
            <w:pPr>
              <w:widowControl w:val="0"/>
              <w:rPr>
                <w:sz w:val="16"/>
                <w:szCs w:val="16"/>
              </w:rPr>
            </w:pPr>
          </w:p>
        </w:tc>
        <w:tc>
          <w:tcPr>
            <w:tcW w:w="1502"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4C4630FE" w14:textId="77777777" w:rsidR="006E3009" w:rsidRDefault="006E3009">
            <w:pPr>
              <w:widowControl w:val="0"/>
              <w:rPr>
                <w:sz w:val="16"/>
                <w:szCs w:val="16"/>
              </w:rPr>
            </w:pPr>
          </w:p>
        </w:tc>
        <w:tc>
          <w:tcPr>
            <w:tcW w:w="66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BD26162" w14:textId="77777777" w:rsidR="006E3009" w:rsidRDefault="006E3009">
            <w:pPr>
              <w:widowControl w:val="0"/>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10EEAFAA" w14:textId="77777777" w:rsidR="006E3009" w:rsidRDefault="006E3009">
            <w:pPr>
              <w:widowControl w:val="0"/>
              <w:rPr>
                <w:sz w:val="16"/>
                <w:szCs w:val="16"/>
              </w:rPr>
            </w:pPr>
          </w:p>
        </w:tc>
        <w:tc>
          <w:tcPr>
            <w:tcW w:w="76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FD5D60A" w14:textId="77777777" w:rsidR="006E3009" w:rsidRDefault="006E3009">
            <w:pPr>
              <w:widowControl w:val="0"/>
              <w:rPr>
                <w:sz w:val="16"/>
                <w:szCs w:val="16"/>
              </w:rPr>
            </w:pPr>
          </w:p>
        </w:tc>
        <w:tc>
          <w:tcPr>
            <w:tcW w:w="190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398109D6" w14:textId="77777777" w:rsidR="006E3009" w:rsidRDefault="006E3009">
            <w:pPr>
              <w:widowControl w:val="0"/>
              <w:rPr>
                <w:sz w:val="16"/>
                <w:szCs w:val="16"/>
              </w:rPr>
            </w:pPr>
          </w:p>
        </w:tc>
        <w:tc>
          <w:tcPr>
            <w:tcW w:w="2325" w:type="dxa"/>
            <w:tcBorders>
              <w:top w:val="single" w:sz="8" w:space="0" w:color="000000"/>
              <w:left w:val="single" w:sz="8" w:space="0" w:color="000000"/>
              <w:bottom w:val="single" w:sz="8" w:space="0" w:color="000000"/>
              <w:right w:val="single" w:sz="8" w:space="0" w:color="000000"/>
            </w:tcBorders>
            <w:tcMar>
              <w:top w:w="7" w:type="dxa"/>
              <w:left w:w="7" w:type="dxa"/>
              <w:bottom w:w="7" w:type="dxa"/>
              <w:right w:w="7" w:type="dxa"/>
            </w:tcMar>
          </w:tcPr>
          <w:p w14:paraId="2663262B" w14:textId="77777777" w:rsidR="006E3009" w:rsidRDefault="006E3009">
            <w:pPr>
              <w:widowControl w:val="0"/>
              <w:rPr>
                <w:sz w:val="16"/>
                <w:szCs w:val="16"/>
              </w:rPr>
            </w:pPr>
          </w:p>
        </w:tc>
      </w:tr>
    </w:tbl>
    <w:p w14:paraId="7C83340E" w14:textId="77777777" w:rsidR="006E3009" w:rsidRDefault="006E3009" w:rsidP="006E3009">
      <w:pPr>
        <w:spacing w:line="360" w:lineRule="auto"/>
        <w:rPr>
          <w:sz w:val="24"/>
          <w:szCs w:val="24"/>
          <w:u w:val="single"/>
          <w:lang w:val="en-US" w:eastAsia="en-US"/>
        </w:rPr>
      </w:pPr>
    </w:p>
    <w:p w14:paraId="50710A53" w14:textId="77777777" w:rsidR="006E3009" w:rsidRDefault="006E3009" w:rsidP="006E3009">
      <w:pPr>
        <w:spacing w:line="360" w:lineRule="auto"/>
        <w:rPr>
          <w:u w:val="single"/>
        </w:rPr>
      </w:pPr>
    </w:p>
    <w:p w14:paraId="4EC2CC30" w14:textId="77777777" w:rsidR="0062510A" w:rsidRDefault="0062510A" w:rsidP="006E3009">
      <w:pPr>
        <w:spacing w:line="360" w:lineRule="auto"/>
        <w:jc w:val="center"/>
        <w:rPr>
          <w:b/>
          <w:sz w:val="32"/>
          <w:szCs w:val="32"/>
        </w:rPr>
      </w:pPr>
    </w:p>
    <w:p w14:paraId="4547EF35" w14:textId="77777777" w:rsidR="0062510A" w:rsidRDefault="0062510A" w:rsidP="006E3009">
      <w:pPr>
        <w:spacing w:line="360" w:lineRule="auto"/>
        <w:jc w:val="center"/>
        <w:rPr>
          <w:b/>
          <w:sz w:val="32"/>
          <w:szCs w:val="32"/>
        </w:rPr>
      </w:pPr>
    </w:p>
    <w:p w14:paraId="5B06C0DF" w14:textId="77777777" w:rsidR="0062510A" w:rsidRDefault="0062510A" w:rsidP="006E3009">
      <w:pPr>
        <w:spacing w:line="360" w:lineRule="auto"/>
        <w:jc w:val="center"/>
        <w:rPr>
          <w:b/>
          <w:sz w:val="32"/>
          <w:szCs w:val="32"/>
        </w:rPr>
      </w:pPr>
    </w:p>
    <w:p w14:paraId="1BA5FB21" w14:textId="73B0A715" w:rsidR="006E3009" w:rsidRDefault="006E3009" w:rsidP="006E3009">
      <w:pPr>
        <w:spacing w:line="360" w:lineRule="auto"/>
        <w:jc w:val="center"/>
        <w:rPr>
          <w:b/>
          <w:sz w:val="32"/>
          <w:szCs w:val="32"/>
          <w:shd w:val="clear" w:color="auto" w:fill="FCE5CD"/>
        </w:rPr>
      </w:pPr>
      <w:r>
        <w:rPr>
          <w:b/>
          <w:sz w:val="32"/>
          <w:szCs w:val="32"/>
        </w:rPr>
        <w:lastRenderedPageBreak/>
        <w:t xml:space="preserve">Alpine Club of Canada - </w:t>
      </w:r>
      <w:r>
        <w:rPr>
          <w:b/>
          <w:sz w:val="32"/>
          <w:szCs w:val="32"/>
          <w:shd w:val="clear" w:color="auto" w:fill="FCE5CD"/>
        </w:rPr>
        <w:t>__________ Section</w:t>
      </w:r>
    </w:p>
    <w:p w14:paraId="499FE6D2" w14:textId="77777777" w:rsidR="006E3009" w:rsidRDefault="006E3009" w:rsidP="006E3009">
      <w:pPr>
        <w:spacing w:line="360" w:lineRule="auto"/>
        <w:jc w:val="center"/>
        <w:rPr>
          <w:b/>
          <w:sz w:val="28"/>
          <w:szCs w:val="28"/>
        </w:rPr>
      </w:pPr>
      <w:r>
        <w:rPr>
          <w:b/>
          <w:sz w:val="28"/>
          <w:szCs w:val="28"/>
        </w:rPr>
        <w:t xml:space="preserve">Agreement to the Policies, Practices and Procedures </w:t>
      </w:r>
    </w:p>
    <w:p w14:paraId="1666EB38" w14:textId="77777777" w:rsidR="006E3009" w:rsidRDefault="006E3009" w:rsidP="006E3009">
      <w:pPr>
        <w:spacing w:line="360" w:lineRule="auto"/>
        <w:jc w:val="center"/>
        <w:rPr>
          <w:b/>
          <w:sz w:val="28"/>
          <w:szCs w:val="28"/>
        </w:rPr>
      </w:pPr>
      <w:r>
        <w:rPr>
          <w:b/>
          <w:sz w:val="28"/>
          <w:szCs w:val="28"/>
        </w:rPr>
        <w:t>Trip Coordinator Application</w:t>
      </w:r>
    </w:p>
    <w:p w14:paraId="055A9086" w14:textId="77777777" w:rsidR="006E3009" w:rsidRDefault="006E3009" w:rsidP="006E3009">
      <w:pPr>
        <w:spacing w:line="360" w:lineRule="auto"/>
        <w:jc w:val="center"/>
        <w:rPr>
          <w:b/>
          <w:sz w:val="28"/>
          <w:szCs w:val="28"/>
        </w:rPr>
      </w:pPr>
    </w:p>
    <w:p w14:paraId="7E671B99" w14:textId="77777777" w:rsidR="006E3009" w:rsidRDefault="006E3009" w:rsidP="006E3009">
      <w:pPr>
        <w:spacing w:line="360" w:lineRule="auto"/>
      </w:pPr>
      <w:r>
        <w:t>I affirm that the information contained within this application package is true and correct to the best of my knowledge and belief.</w:t>
      </w:r>
    </w:p>
    <w:p w14:paraId="549AC241" w14:textId="77777777" w:rsidR="006E3009" w:rsidRDefault="006E3009" w:rsidP="006E3009">
      <w:pPr>
        <w:spacing w:line="360" w:lineRule="auto"/>
      </w:pPr>
    </w:p>
    <w:p w14:paraId="501B1340" w14:textId="77777777" w:rsidR="006E3009" w:rsidRDefault="006E3009" w:rsidP="006E3009">
      <w:pPr>
        <w:spacing w:line="360" w:lineRule="auto"/>
      </w:pPr>
      <w:r>
        <w:t xml:space="preserve">I agree to comply with the rules, the policies and the practices of the Alpine Club of Canada and my associated local Section.  </w:t>
      </w:r>
    </w:p>
    <w:p w14:paraId="39BE5DB6" w14:textId="77777777" w:rsidR="006E3009" w:rsidRDefault="006E3009" w:rsidP="006E3009">
      <w:pPr>
        <w:spacing w:line="360" w:lineRule="auto"/>
      </w:pPr>
    </w:p>
    <w:p w14:paraId="571DD254" w14:textId="77777777" w:rsidR="006E3009" w:rsidRDefault="006E3009" w:rsidP="006E3009">
      <w:pPr>
        <w:spacing w:line="360" w:lineRule="auto"/>
      </w:pPr>
      <w:r>
        <w:t xml:space="preserve">I recognize that being appointed as a Trip Coordinator within the Alpine Club of Canada is a privilege which holds great responsibility, which can be revoked. </w:t>
      </w:r>
    </w:p>
    <w:p w14:paraId="2E1AB7BC" w14:textId="77777777" w:rsidR="006E3009" w:rsidRDefault="006E3009" w:rsidP="006E3009">
      <w:pPr>
        <w:spacing w:line="360" w:lineRule="auto"/>
      </w:pPr>
    </w:p>
    <w:p w14:paraId="52076B42" w14:textId="77777777" w:rsidR="006E3009" w:rsidRDefault="006E3009" w:rsidP="006E3009">
      <w:pPr>
        <w:spacing w:line="360" w:lineRule="auto"/>
      </w:pPr>
      <w:r>
        <w:t xml:space="preserve">I will uphold a high standard of safety, including utilizing the best practices of the sport in which I conduct. </w:t>
      </w:r>
    </w:p>
    <w:p w14:paraId="01AA9327" w14:textId="77777777" w:rsidR="006E3009" w:rsidRDefault="006E3009" w:rsidP="006E3009">
      <w:pPr>
        <w:spacing w:line="360" w:lineRule="auto"/>
      </w:pPr>
    </w:p>
    <w:p w14:paraId="07DC0049" w14:textId="77777777" w:rsidR="006E3009" w:rsidRDefault="006E3009" w:rsidP="006E3009">
      <w:pPr>
        <w:spacing w:line="360" w:lineRule="auto"/>
      </w:pPr>
      <w:r>
        <w:t xml:space="preserve">I agree that safety is of the utmost importance, and that safety is a group responsibility, which includes the input and efforts of all participants. </w:t>
      </w:r>
    </w:p>
    <w:p w14:paraId="1E039E15" w14:textId="77777777" w:rsidR="006E3009" w:rsidRDefault="006E3009" w:rsidP="006E3009">
      <w:pPr>
        <w:spacing w:line="360" w:lineRule="auto"/>
      </w:pPr>
    </w:p>
    <w:p w14:paraId="0BD44086" w14:textId="77777777" w:rsidR="006E3009" w:rsidRDefault="006E3009" w:rsidP="006E3009">
      <w:pPr>
        <w:spacing w:line="360" w:lineRule="auto"/>
      </w:pPr>
    </w:p>
    <w:p w14:paraId="68BC020C" w14:textId="77777777" w:rsidR="006E3009" w:rsidRDefault="006E3009" w:rsidP="006E3009">
      <w:pPr>
        <w:spacing w:line="360" w:lineRule="auto"/>
      </w:pPr>
    </w:p>
    <w:p w14:paraId="0FA772BF" w14:textId="77777777" w:rsidR="006E3009" w:rsidRDefault="006E3009" w:rsidP="006E3009">
      <w:pPr>
        <w:spacing w:line="360" w:lineRule="auto"/>
      </w:pPr>
      <w:r>
        <w:t xml:space="preserve"> </w:t>
      </w:r>
    </w:p>
    <w:p w14:paraId="25E9C63B" w14:textId="77777777" w:rsidR="006E3009" w:rsidRDefault="006E3009" w:rsidP="006E3009">
      <w:pPr>
        <w:spacing w:line="360" w:lineRule="auto"/>
      </w:pPr>
      <w:r>
        <w:t xml:space="preserve">____________________________________ </w:t>
      </w:r>
      <w:r>
        <w:tab/>
      </w:r>
      <w:r>
        <w:tab/>
      </w:r>
      <w:r>
        <w:tab/>
      </w:r>
      <w:r>
        <w:tab/>
      </w:r>
    </w:p>
    <w:p w14:paraId="14668BCB" w14:textId="77777777" w:rsidR="006E3009" w:rsidRDefault="006E3009" w:rsidP="006E3009">
      <w:pPr>
        <w:spacing w:line="360" w:lineRule="auto"/>
      </w:pPr>
      <w:r>
        <w:t>Applicant Name (Printed)</w:t>
      </w:r>
    </w:p>
    <w:p w14:paraId="3D0DB3BA" w14:textId="77777777" w:rsidR="006E3009" w:rsidRDefault="006E3009" w:rsidP="006E3009">
      <w:pPr>
        <w:spacing w:line="360" w:lineRule="auto"/>
      </w:pPr>
    </w:p>
    <w:p w14:paraId="51B4BD43" w14:textId="77777777" w:rsidR="006E3009" w:rsidRDefault="006E3009" w:rsidP="006E3009">
      <w:pPr>
        <w:spacing w:line="360" w:lineRule="auto"/>
      </w:pPr>
    </w:p>
    <w:p w14:paraId="1DCD9340" w14:textId="77777777" w:rsidR="006E3009" w:rsidRDefault="006E3009" w:rsidP="006E3009">
      <w:pPr>
        <w:spacing w:line="360" w:lineRule="auto"/>
      </w:pPr>
    </w:p>
    <w:p w14:paraId="7296C4E8" w14:textId="77777777" w:rsidR="006E3009" w:rsidRDefault="006E3009" w:rsidP="006E3009">
      <w:pPr>
        <w:spacing w:line="360" w:lineRule="auto"/>
      </w:pPr>
      <w:r>
        <w:t xml:space="preserve">____________________________________             __________________________________ </w:t>
      </w:r>
    </w:p>
    <w:p w14:paraId="1D0CDD23" w14:textId="77777777" w:rsidR="006E3009" w:rsidRDefault="006E3009" w:rsidP="006E3009">
      <w:pPr>
        <w:spacing w:line="360" w:lineRule="auto"/>
        <w:rPr>
          <w:sz w:val="28"/>
          <w:szCs w:val="28"/>
        </w:rPr>
      </w:pPr>
      <w:r>
        <w:t>Signature of Applicant                                                  Date</w:t>
      </w:r>
    </w:p>
    <w:p w14:paraId="31FCD536" w14:textId="77777777" w:rsidR="00460DEF" w:rsidRPr="00E55F2E" w:rsidRDefault="00460DEF" w:rsidP="00E55F2E"/>
    <w:sectPr w:rsidR="00460DEF" w:rsidRPr="00E55F2E" w:rsidSect="006931FD">
      <w:headerReference w:type="default" r:id="rId9"/>
      <w:footerReference w:type="default" r:id="rId10"/>
      <w:headerReference w:type="first" r:id="rId11"/>
      <w:footerReference w:type="first" r:id="rId12"/>
      <w:pgSz w:w="12240" w:h="15840"/>
      <w:pgMar w:top="567"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8E63" w14:textId="77777777" w:rsidR="00776D12" w:rsidRDefault="00776D12" w:rsidP="00731052">
      <w:pPr>
        <w:spacing w:line="240" w:lineRule="auto"/>
      </w:pPr>
      <w:r>
        <w:separator/>
      </w:r>
    </w:p>
  </w:endnote>
  <w:endnote w:type="continuationSeparator" w:id="0">
    <w:p w14:paraId="500758F7" w14:textId="77777777" w:rsidR="00776D12" w:rsidRDefault="00776D12" w:rsidP="00731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nken Grotesk Black">
    <w:panose1 w:val="00000000000000000000"/>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Figtree">
    <w:panose1 w:val="00000000000000000000"/>
    <w:charset w:val="00"/>
    <w:family w:val="auto"/>
    <w:pitch w:val="variable"/>
    <w:sig w:usb0="A000006F" w:usb1="00000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igtree Medium">
    <w:panose1 w:val="00000000000000000000"/>
    <w:charset w:val="00"/>
    <w:family w:val="auto"/>
    <w:pitch w:val="variable"/>
    <w:sig w:usb0="A000006F" w:usb1="0000007B"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176905"/>
      <w:docPartObj>
        <w:docPartGallery w:val="Page Numbers (Bottom of Page)"/>
        <w:docPartUnique/>
      </w:docPartObj>
    </w:sdtPr>
    <w:sdtEndPr/>
    <w:sdtContent>
      <w:sdt>
        <w:sdtPr>
          <w:id w:val="1728636285"/>
          <w:docPartObj>
            <w:docPartGallery w:val="Page Numbers (Top of Page)"/>
            <w:docPartUnique/>
          </w:docPartObj>
        </w:sdtPr>
        <w:sdtEndPr/>
        <w:sdtContent>
          <w:p w14:paraId="278652F1" w14:textId="77777777" w:rsidR="00541618" w:rsidRDefault="00541618" w:rsidP="00541618">
            <w:pPr>
              <w:pStyle w:val="Footer"/>
              <w:jc w:val="center"/>
            </w:pPr>
            <w:r>
              <w:tab/>
            </w:r>
            <w:r w:rsidRPr="0038153D">
              <w:rPr>
                <w:color w:val="2F774E"/>
              </w:rPr>
              <w:t xml:space="preserve">                                                                                                                                                                             </w:t>
            </w:r>
            <w:r w:rsidR="004A2683">
              <w:rPr>
                <w:color w:val="2F774E"/>
              </w:rPr>
              <w:tab/>
            </w:r>
            <w:r w:rsidR="004A2683">
              <w:rPr>
                <w:color w:val="2F774E"/>
              </w:rPr>
              <w:tab/>
            </w:r>
            <w:r w:rsidR="004A2683">
              <w:rPr>
                <w:color w:val="2F774E"/>
              </w:rPr>
              <w:tab/>
            </w:r>
            <w:r w:rsidR="004A2683">
              <w:rPr>
                <w:color w:val="2F774E"/>
              </w:rPr>
              <w:tab/>
              <w:t xml:space="preserve">        </w:t>
            </w:r>
            <w:r w:rsidRPr="0038153D">
              <w:rPr>
                <w:color w:val="2F774E"/>
              </w:rPr>
              <w:t xml:space="preserve">  </w:t>
            </w:r>
            <w:r w:rsidRPr="0038153D">
              <w:rPr>
                <w:rFonts w:ascii="Figtree Medium" w:hAnsi="Figtree Medium"/>
                <w:color w:val="2F774E"/>
                <w:sz w:val="16"/>
                <w:szCs w:val="16"/>
              </w:rPr>
              <w:t xml:space="preserve">Page </w:t>
            </w:r>
            <w:r w:rsidRPr="0038153D">
              <w:rPr>
                <w:rFonts w:ascii="Figtree Medium" w:hAnsi="Figtree Medium"/>
                <w:b/>
                <w:bCs/>
                <w:color w:val="2F774E"/>
                <w:sz w:val="16"/>
                <w:szCs w:val="16"/>
              </w:rPr>
              <w:fldChar w:fldCharType="begin"/>
            </w:r>
            <w:r w:rsidRPr="0038153D">
              <w:rPr>
                <w:rFonts w:ascii="Figtree Medium" w:hAnsi="Figtree Medium"/>
                <w:b/>
                <w:bCs/>
                <w:color w:val="2F774E"/>
                <w:sz w:val="16"/>
                <w:szCs w:val="16"/>
              </w:rPr>
              <w:instrText xml:space="preserve"> PAGE </w:instrText>
            </w:r>
            <w:r w:rsidRPr="0038153D">
              <w:rPr>
                <w:rFonts w:ascii="Figtree Medium" w:hAnsi="Figtree Medium"/>
                <w:b/>
                <w:bCs/>
                <w:color w:val="2F774E"/>
                <w:sz w:val="16"/>
                <w:szCs w:val="16"/>
              </w:rPr>
              <w:fldChar w:fldCharType="separate"/>
            </w:r>
            <w:r w:rsidRPr="0038153D">
              <w:rPr>
                <w:rFonts w:ascii="Figtree Medium" w:hAnsi="Figtree Medium"/>
                <w:b/>
                <w:bCs/>
                <w:noProof/>
                <w:color w:val="2F774E"/>
                <w:sz w:val="16"/>
                <w:szCs w:val="16"/>
              </w:rPr>
              <w:t>2</w:t>
            </w:r>
            <w:r w:rsidRPr="0038153D">
              <w:rPr>
                <w:rFonts w:ascii="Figtree Medium" w:hAnsi="Figtree Medium"/>
                <w:b/>
                <w:bCs/>
                <w:color w:val="2F774E"/>
                <w:sz w:val="16"/>
                <w:szCs w:val="16"/>
              </w:rPr>
              <w:fldChar w:fldCharType="end"/>
            </w:r>
            <w:r w:rsidRPr="0038153D">
              <w:rPr>
                <w:rFonts w:ascii="Figtree Medium" w:hAnsi="Figtree Medium"/>
                <w:color w:val="2F774E"/>
                <w:sz w:val="16"/>
                <w:szCs w:val="16"/>
              </w:rPr>
              <w:t xml:space="preserve"> of </w:t>
            </w:r>
            <w:r w:rsidRPr="0038153D">
              <w:rPr>
                <w:rFonts w:ascii="Figtree Medium" w:hAnsi="Figtree Medium"/>
                <w:b/>
                <w:bCs/>
                <w:color w:val="2F774E"/>
                <w:sz w:val="16"/>
                <w:szCs w:val="16"/>
              </w:rPr>
              <w:fldChar w:fldCharType="begin"/>
            </w:r>
            <w:r w:rsidRPr="0038153D">
              <w:rPr>
                <w:rFonts w:ascii="Figtree Medium" w:hAnsi="Figtree Medium"/>
                <w:b/>
                <w:bCs/>
                <w:color w:val="2F774E"/>
                <w:sz w:val="16"/>
                <w:szCs w:val="16"/>
              </w:rPr>
              <w:instrText xml:space="preserve"> NUMPAGES  </w:instrText>
            </w:r>
            <w:r w:rsidRPr="0038153D">
              <w:rPr>
                <w:rFonts w:ascii="Figtree Medium" w:hAnsi="Figtree Medium"/>
                <w:b/>
                <w:bCs/>
                <w:color w:val="2F774E"/>
                <w:sz w:val="16"/>
                <w:szCs w:val="16"/>
              </w:rPr>
              <w:fldChar w:fldCharType="separate"/>
            </w:r>
            <w:r w:rsidRPr="0038153D">
              <w:rPr>
                <w:rFonts w:ascii="Figtree Medium" w:hAnsi="Figtree Medium"/>
                <w:b/>
                <w:bCs/>
                <w:noProof/>
                <w:color w:val="2F774E"/>
                <w:sz w:val="16"/>
                <w:szCs w:val="16"/>
              </w:rPr>
              <w:t>2</w:t>
            </w:r>
            <w:r w:rsidRPr="0038153D">
              <w:rPr>
                <w:rFonts w:ascii="Figtree Medium" w:hAnsi="Figtree Medium"/>
                <w:b/>
                <w:bCs/>
                <w:color w:val="2F774E"/>
                <w:sz w:val="16"/>
                <w:szCs w:val="16"/>
              </w:rPr>
              <w:fldChar w:fldCharType="end"/>
            </w:r>
          </w:p>
        </w:sdtContent>
      </w:sdt>
    </w:sdtContent>
  </w:sdt>
  <w:p w14:paraId="6728C0B7" w14:textId="77777777" w:rsidR="00731052" w:rsidRPr="004F137C" w:rsidRDefault="00731052" w:rsidP="0054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DB05" w14:textId="77777777" w:rsidR="00040919" w:rsidRPr="0038153D" w:rsidRDefault="00040919" w:rsidP="004F137C">
    <w:pPr>
      <w:spacing w:after="120"/>
      <w:jc w:val="center"/>
      <w:rPr>
        <w:rFonts w:ascii="Figtree" w:hAnsi="Figtree"/>
        <w:color w:val="2F774E"/>
        <w:sz w:val="16"/>
        <w:szCs w:val="16"/>
      </w:rPr>
    </w:pPr>
    <w:proofErr w:type="gramStart"/>
    <w:r w:rsidRPr="0038153D">
      <w:rPr>
        <w:rFonts w:ascii="Figtree" w:hAnsi="Figtree"/>
        <w:color w:val="2F774E"/>
        <w:sz w:val="16"/>
        <w:szCs w:val="16"/>
      </w:rPr>
      <w:t>info@alpineclubofcan</w:t>
    </w:r>
    <w:r w:rsidR="004F137C" w:rsidRPr="0038153D">
      <w:rPr>
        <w:rFonts w:ascii="Figtree" w:hAnsi="Figtree"/>
        <w:color w:val="2F774E"/>
        <w:sz w:val="16"/>
        <w:szCs w:val="16"/>
      </w:rPr>
      <w:t>a</w:t>
    </w:r>
    <w:r w:rsidRPr="0038153D">
      <w:rPr>
        <w:rFonts w:ascii="Figtree" w:hAnsi="Figtree"/>
        <w:color w:val="2F774E"/>
        <w:sz w:val="16"/>
        <w:szCs w:val="16"/>
      </w:rPr>
      <w:t xml:space="preserve">da.ca  </w:t>
    </w:r>
    <w:r w:rsidRPr="0038153D">
      <w:rPr>
        <w:rFonts w:ascii="Wingdings 2" w:eastAsia="Wingdings 2" w:hAnsi="Wingdings 2" w:cs="Wingdings 2"/>
        <w:color w:val="2F774E"/>
        <w:sz w:val="16"/>
        <w:szCs w:val="16"/>
      </w:rPr>
      <w:t>□</w:t>
    </w:r>
    <w:proofErr w:type="gramEnd"/>
    <w:r w:rsidRPr="0038153D">
      <w:rPr>
        <w:rFonts w:ascii="Figtree" w:hAnsi="Figtree"/>
        <w:color w:val="2F774E"/>
        <w:sz w:val="16"/>
        <w:szCs w:val="16"/>
      </w:rPr>
      <w:t xml:space="preserve">   (403) 678-3200   </w:t>
    </w:r>
    <w:r w:rsidRPr="0038153D">
      <w:rPr>
        <w:rFonts w:ascii="Wingdings 2" w:eastAsia="Wingdings 2" w:hAnsi="Wingdings 2" w:cs="Wingdings 2"/>
        <w:color w:val="2F774E"/>
        <w:sz w:val="16"/>
        <w:szCs w:val="16"/>
      </w:rPr>
      <w:t>□</w:t>
    </w:r>
    <w:r w:rsidRPr="0038153D">
      <w:rPr>
        <w:rFonts w:ascii="Figtree" w:hAnsi="Figtree"/>
        <w:color w:val="2F774E"/>
        <w:sz w:val="16"/>
        <w:szCs w:val="16"/>
      </w:rPr>
      <w:t xml:space="preserve">   alpineclubofcan</w:t>
    </w:r>
    <w:r w:rsidR="004F137C" w:rsidRPr="0038153D">
      <w:rPr>
        <w:rFonts w:ascii="Figtree" w:hAnsi="Figtree"/>
        <w:color w:val="2F774E"/>
        <w:sz w:val="16"/>
        <w:szCs w:val="16"/>
      </w:rPr>
      <w:t>a</w:t>
    </w:r>
    <w:r w:rsidRPr="0038153D">
      <w:rPr>
        <w:rFonts w:ascii="Figtree" w:hAnsi="Figtree"/>
        <w:color w:val="2F774E"/>
        <w:sz w:val="16"/>
        <w:szCs w:val="16"/>
      </w:rPr>
      <w:t>da.ca</w:t>
    </w:r>
  </w:p>
  <w:p w14:paraId="167C146D" w14:textId="77777777" w:rsidR="00040919" w:rsidRPr="0038153D" w:rsidRDefault="00040919" w:rsidP="00040919">
    <w:pPr>
      <w:spacing w:after="40"/>
      <w:jc w:val="center"/>
      <w:rPr>
        <w:rFonts w:ascii="Figtree Medium" w:hAnsi="Figtree Medium"/>
        <w:color w:val="2F774E"/>
        <w:sz w:val="16"/>
        <w:szCs w:val="16"/>
      </w:rPr>
    </w:pPr>
    <w:r w:rsidRPr="0038153D">
      <w:rPr>
        <w:rFonts w:ascii="Figtree Medium" w:hAnsi="Figtree Medium"/>
        <w:color w:val="2F774E"/>
        <w:sz w:val="16"/>
        <w:szCs w:val="16"/>
      </w:rPr>
      <w:t xml:space="preserve">201 Indian Flats Rd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PO Box 8040 </w:t>
    </w:r>
    <w:proofErr w:type="spellStart"/>
    <w:r w:rsidRPr="0038153D">
      <w:rPr>
        <w:rFonts w:ascii="Figtree Medium" w:hAnsi="Figtree Medium"/>
        <w:color w:val="2F774E"/>
        <w:sz w:val="16"/>
        <w:szCs w:val="16"/>
      </w:rPr>
      <w:t>Stn</w:t>
    </w:r>
    <w:proofErr w:type="spellEnd"/>
    <w:r w:rsidRPr="0038153D">
      <w:rPr>
        <w:rFonts w:ascii="Figtree Medium" w:hAnsi="Figtree Medium"/>
        <w:color w:val="2F774E"/>
        <w:sz w:val="16"/>
        <w:szCs w:val="16"/>
      </w:rPr>
      <w:t xml:space="preserve"> Main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w:t>
    </w:r>
    <w:proofErr w:type="gramStart"/>
    <w:r w:rsidRPr="0038153D">
      <w:rPr>
        <w:rFonts w:ascii="Figtree Medium" w:hAnsi="Figtree Medium"/>
        <w:color w:val="2F774E"/>
        <w:sz w:val="16"/>
        <w:szCs w:val="16"/>
      </w:rPr>
      <w:t>Canmore  AB</w:t>
    </w:r>
    <w:proofErr w:type="gramEnd"/>
    <w:r w:rsidRPr="0038153D">
      <w:rPr>
        <w:rFonts w:ascii="Figtree Medium" w:hAnsi="Figtree Medium"/>
        <w:color w:val="2F774E"/>
        <w:sz w:val="16"/>
        <w:szCs w:val="16"/>
      </w:rPr>
      <w:t xml:space="preserve">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T1W 2T8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Canada</w:t>
    </w:r>
  </w:p>
  <w:p w14:paraId="3128699F" w14:textId="77777777" w:rsidR="00040919" w:rsidRDefault="0004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6A90" w14:textId="77777777" w:rsidR="00776D12" w:rsidRDefault="00776D12" w:rsidP="00731052">
      <w:pPr>
        <w:spacing w:line="240" w:lineRule="auto"/>
      </w:pPr>
      <w:r>
        <w:separator/>
      </w:r>
    </w:p>
  </w:footnote>
  <w:footnote w:type="continuationSeparator" w:id="0">
    <w:p w14:paraId="019B10AE" w14:textId="77777777" w:rsidR="00776D12" w:rsidRDefault="00776D12" w:rsidP="00731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300B" w14:textId="77777777" w:rsidR="004A2683" w:rsidRDefault="004A2683" w:rsidP="004F137C">
    <w:pPr>
      <w:pStyle w:val="Header"/>
      <w:spacing w:before="120"/>
      <w:ind w:left="-680"/>
    </w:pPr>
    <w:r>
      <w:rPr>
        <w:noProof/>
      </w:rPr>
      <w:drawing>
        <wp:anchor distT="0" distB="0" distL="114300" distR="114300" simplePos="0" relativeHeight="251658240" behindDoc="0" locked="0" layoutInCell="1" allowOverlap="1" wp14:anchorId="1B69F261" wp14:editId="4A84278A">
          <wp:simplePos x="0" y="0"/>
          <wp:positionH relativeFrom="column">
            <wp:posOffset>5876867</wp:posOffset>
          </wp:positionH>
          <wp:positionV relativeFrom="paragraph">
            <wp:posOffset>-31115</wp:posOffset>
          </wp:positionV>
          <wp:extent cx="581891" cy="521898"/>
          <wp:effectExtent l="0" t="0" r="8890" b="0"/>
          <wp:wrapNone/>
          <wp:docPr id="388287362" name="Picture 7" descr="A green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63941" name="Picture 7" descr="A green logo with black background&#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81891" cy="521898"/>
                  </a:xfrm>
                  <a:prstGeom prst="rect">
                    <a:avLst/>
                  </a:prstGeom>
                </pic:spPr>
              </pic:pic>
            </a:graphicData>
          </a:graphic>
          <wp14:sizeRelH relativeFrom="margin">
            <wp14:pctWidth>0</wp14:pctWidth>
          </wp14:sizeRelH>
          <wp14:sizeRelV relativeFrom="margin">
            <wp14:pctHeight>0</wp14:pctHeight>
          </wp14:sizeRelV>
        </wp:anchor>
      </w:drawing>
    </w:r>
  </w:p>
  <w:p w14:paraId="76CB1599" w14:textId="77777777" w:rsidR="00731052" w:rsidRDefault="00731052" w:rsidP="004F137C">
    <w:pPr>
      <w:pStyle w:val="Header"/>
      <w:spacing w:before="120"/>
      <w:ind w:left="-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7F60" w14:textId="2C91DAFB" w:rsidR="00040919" w:rsidRDefault="006D087D" w:rsidP="00A0440E">
    <w:pPr>
      <w:pStyle w:val="Header"/>
      <w:spacing w:before="120" w:after="1440"/>
      <w:ind w:left="-680"/>
    </w:pPr>
    <w:r>
      <w:rPr>
        <w:noProof/>
      </w:rPr>
      <mc:AlternateContent>
        <mc:Choice Requires="wps">
          <w:drawing>
            <wp:anchor distT="45720" distB="45720" distL="114300" distR="114300" simplePos="0" relativeHeight="251660288" behindDoc="1" locked="0" layoutInCell="1" allowOverlap="1" wp14:anchorId="5DE776A3" wp14:editId="3080CE9E">
              <wp:simplePos x="0" y="0"/>
              <wp:positionH relativeFrom="column">
                <wp:posOffset>2517140</wp:posOffset>
              </wp:positionH>
              <wp:positionV relativeFrom="paragraph">
                <wp:posOffset>672721</wp:posOffset>
              </wp:positionV>
              <wp:extent cx="3895090" cy="581660"/>
              <wp:effectExtent l="0" t="0" r="0" b="8890"/>
              <wp:wrapThrough wrapText="bothSides">
                <wp:wrapPolygon edited="0">
                  <wp:start x="0" y="0"/>
                  <wp:lineTo x="0" y="21223"/>
                  <wp:lineTo x="21445" y="21223"/>
                  <wp:lineTo x="214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581660"/>
                      </a:xfrm>
                      <a:prstGeom prst="rect">
                        <a:avLst/>
                      </a:prstGeom>
                      <a:solidFill>
                        <a:srgbClr val="FFFFFF"/>
                      </a:solidFill>
                      <a:ln w="9525">
                        <a:noFill/>
                        <a:miter lim="800000"/>
                        <a:headEnd/>
                        <a:tailEnd/>
                      </a:ln>
                    </wps:spPr>
                    <wps:txbx>
                      <w:txbxContent>
                        <w:p w14:paraId="3A4DDB8C" w14:textId="5BD1A5EC" w:rsidR="006D087D" w:rsidRDefault="00E55F2E" w:rsidP="004506DD">
                          <w:pPr>
                            <w:pStyle w:val="Header"/>
                            <w:spacing w:before="120" w:after="1440"/>
                            <w:ind w:left="-680"/>
                            <w:jc w:val="right"/>
                          </w:pPr>
                          <w:r>
                            <w:rPr>
                              <w:b/>
                              <w:bCs/>
                              <w:sz w:val="32"/>
                              <w:szCs w:val="32"/>
                            </w:rPr>
                            <w:t>Trip Coordinator Application Package</w:t>
                          </w:r>
                        </w:p>
                        <w:p w14:paraId="7851EA95" w14:textId="75377101" w:rsidR="006D087D" w:rsidRPr="00B34931" w:rsidRDefault="006D087D">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776A3" id="_x0000_t202" coordsize="21600,21600" o:spt="202" path="m,l,21600r21600,l21600,xe">
              <v:stroke joinstyle="miter"/>
              <v:path gradientshapeok="t" o:connecttype="rect"/>
            </v:shapetype>
            <v:shape id="Text Box 2" o:spid="_x0000_s1026" type="#_x0000_t202" style="position:absolute;left:0;text-align:left;margin-left:198.2pt;margin-top:52.95pt;width:306.7pt;height:4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LcDQIAAPY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" stroked="f">
              <v:textbox>
                <w:txbxContent>
                  <w:p w14:paraId="3A4DDB8C" w14:textId="5BD1A5EC" w:rsidR="006D087D" w:rsidRDefault="00E55F2E" w:rsidP="004506DD">
                    <w:pPr>
                      <w:pStyle w:val="Header"/>
                      <w:spacing w:before="120" w:after="1440"/>
                      <w:ind w:left="-680"/>
                      <w:jc w:val="right"/>
                    </w:pPr>
                    <w:r>
                      <w:rPr>
                        <w:b/>
                        <w:bCs/>
                        <w:sz w:val="32"/>
                        <w:szCs w:val="32"/>
                      </w:rPr>
                      <w:t>Trip Coordinator Application Package</w:t>
                    </w:r>
                  </w:p>
                  <w:p w14:paraId="7851EA95" w14:textId="75377101" w:rsidR="006D087D" w:rsidRPr="00B34931" w:rsidRDefault="006D087D">
                    <w:pPr>
                      <w:rPr>
                        <w:lang w:val="en-CA"/>
                      </w:rPr>
                    </w:pPr>
                  </w:p>
                </w:txbxContent>
              </v:textbox>
              <w10:wrap type="through"/>
            </v:shape>
          </w:pict>
        </mc:Fallback>
      </mc:AlternateContent>
    </w:r>
    <w:r w:rsidR="00040919">
      <w:rPr>
        <w:noProof/>
      </w:rPr>
      <w:drawing>
        <wp:inline distT="0" distB="0" distL="0" distR="0" wp14:anchorId="4AEDAABB" wp14:editId="1ABB9A5B">
          <wp:extent cx="2624447" cy="1007720"/>
          <wp:effectExtent l="0" t="0" r="5080" b="2540"/>
          <wp:docPr id="1279959075"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6613"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1708" cy="1018187"/>
                  </a:xfrm>
                  <a:prstGeom prst="rect">
                    <a:avLst/>
                  </a:prstGeom>
                </pic:spPr>
              </pic:pic>
            </a:graphicData>
          </a:graphic>
        </wp:inline>
      </w:drawing>
    </w:r>
    <w:r w:rsidR="00A044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78A"/>
    <w:multiLevelType w:val="multilevel"/>
    <w:tmpl w:val="B95485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9861DD"/>
    <w:multiLevelType w:val="hybridMultilevel"/>
    <w:tmpl w:val="31BE9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97568"/>
    <w:multiLevelType w:val="multilevel"/>
    <w:tmpl w:val="DB4438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7C4A95"/>
    <w:multiLevelType w:val="multilevel"/>
    <w:tmpl w:val="12A839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913541C"/>
    <w:multiLevelType w:val="multilevel"/>
    <w:tmpl w:val="DB0C0EB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5" w15:restartNumberingAfterBreak="0">
    <w:nsid w:val="0ADA7CD0"/>
    <w:multiLevelType w:val="multilevel"/>
    <w:tmpl w:val="5210AB2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 w15:restartNumberingAfterBreak="0">
    <w:nsid w:val="0E2263DD"/>
    <w:multiLevelType w:val="multilevel"/>
    <w:tmpl w:val="BD005D3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 w15:restartNumberingAfterBreak="0">
    <w:nsid w:val="0E910137"/>
    <w:multiLevelType w:val="hybridMultilevel"/>
    <w:tmpl w:val="965E1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3B02B2"/>
    <w:multiLevelType w:val="multilevel"/>
    <w:tmpl w:val="4516AC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02768A7"/>
    <w:multiLevelType w:val="multilevel"/>
    <w:tmpl w:val="72B8755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0" w15:restartNumberingAfterBreak="0">
    <w:nsid w:val="1B500B43"/>
    <w:multiLevelType w:val="hybridMultilevel"/>
    <w:tmpl w:val="32983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7C07F7"/>
    <w:multiLevelType w:val="hybridMultilevel"/>
    <w:tmpl w:val="9F0C2D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4502F5"/>
    <w:multiLevelType w:val="hybridMultilevel"/>
    <w:tmpl w:val="82CC6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457F93"/>
    <w:multiLevelType w:val="hybridMultilevel"/>
    <w:tmpl w:val="02AE1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491B3D"/>
    <w:multiLevelType w:val="multilevel"/>
    <w:tmpl w:val="4E8A8B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ADA1759"/>
    <w:multiLevelType w:val="multilevel"/>
    <w:tmpl w:val="F1AA9A34"/>
    <w:lvl w:ilvl="0">
      <w:start w:val="1"/>
      <w:numFmt w:val="bullet"/>
      <w:lvlText w:val="-"/>
      <w:lvlJc w:val="left"/>
      <w:pPr>
        <w:ind w:left="360" w:hanging="360"/>
      </w:pPr>
      <w:rPr>
        <w:strike w:val="0"/>
        <w:dstrike w:val="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6" w15:restartNumberingAfterBreak="0">
    <w:nsid w:val="32BF0C28"/>
    <w:multiLevelType w:val="hybridMultilevel"/>
    <w:tmpl w:val="F286BD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AA0562"/>
    <w:multiLevelType w:val="multilevel"/>
    <w:tmpl w:val="F01AA81E"/>
    <w:lvl w:ilvl="0">
      <w:start w:val="1"/>
      <w:numFmt w:val="bullet"/>
      <w:lvlText w:val="-"/>
      <w:lvlJc w:val="left"/>
      <w:pPr>
        <w:ind w:left="360" w:hanging="360"/>
      </w:pPr>
      <w:rPr>
        <w:strike w:val="0"/>
        <w:dstrike w:val="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8" w15:restartNumberingAfterBreak="0">
    <w:nsid w:val="38F43054"/>
    <w:multiLevelType w:val="multilevel"/>
    <w:tmpl w:val="94ECBD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C56726B"/>
    <w:multiLevelType w:val="hybridMultilevel"/>
    <w:tmpl w:val="8020DC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4844B60"/>
    <w:multiLevelType w:val="hybridMultilevel"/>
    <w:tmpl w:val="B93CC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9F2325"/>
    <w:multiLevelType w:val="multilevel"/>
    <w:tmpl w:val="5210AB2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2" w15:restartNumberingAfterBreak="0">
    <w:nsid w:val="4BBD5D03"/>
    <w:multiLevelType w:val="multilevel"/>
    <w:tmpl w:val="BD005D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0784EF4"/>
    <w:multiLevelType w:val="hybridMultilevel"/>
    <w:tmpl w:val="3928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2F307D2"/>
    <w:multiLevelType w:val="multilevel"/>
    <w:tmpl w:val="02DAC18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5" w15:restartNumberingAfterBreak="0">
    <w:nsid w:val="537B5F37"/>
    <w:multiLevelType w:val="multilevel"/>
    <w:tmpl w:val="3F6C92F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6" w15:restartNumberingAfterBreak="0">
    <w:nsid w:val="546C737D"/>
    <w:multiLevelType w:val="multilevel"/>
    <w:tmpl w:val="BD3A07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5D47EF3"/>
    <w:multiLevelType w:val="multilevel"/>
    <w:tmpl w:val="905472B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6EC754A"/>
    <w:multiLevelType w:val="multilevel"/>
    <w:tmpl w:val="1D96659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74C524E"/>
    <w:multiLevelType w:val="multilevel"/>
    <w:tmpl w:val="DB0C0EB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0" w15:restartNumberingAfterBreak="0">
    <w:nsid w:val="5D2A60DC"/>
    <w:multiLevelType w:val="multilevel"/>
    <w:tmpl w:val="3C2847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5DA13EA6"/>
    <w:multiLevelType w:val="multilevel"/>
    <w:tmpl w:val="2B2A6D8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61C7A4B"/>
    <w:multiLevelType w:val="multilevel"/>
    <w:tmpl w:val="9FBC9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8275F87"/>
    <w:multiLevelType w:val="hybridMultilevel"/>
    <w:tmpl w:val="F49ED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426A9C"/>
    <w:multiLevelType w:val="multilevel"/>
    <w:tmpl w:val="D24E870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6A1F70F1"/>
    <w:multiLevelType w:val="hybridMultilevel"/>
    <w:tmpl w:val="19065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18082E"/>
    <w:multiLevelType w:val="hybridMultilevel"/>
    <w:tmpl w:val="5928E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022C1C"/>
    <w:multiLevelType w:val="hybridMultilevel"/>
    <w:tmpl w:val="BBEA9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3501420">
    <w:abstractNumId w:val="12"/>
  </w:num>
  <w:num w:numId="2" w16cid:durableId="123577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969270">
    <w:abstractNumId w:val="32"/>
  </w:num>
  <w:num w:numId="4" w16cid:durableId="1445925039">
    <w:abstractNumId w:val="30"/>
  </w:num>
  <w:num w:numId="5" w16cid:durableId="32970631">
    <w:abstractNumId w:val="14"/>
  </w:num>
  <w:num w:numId="6" w16cid:durableId="913783721">
    <w:abstractNumId w:val="18"/>
  </w:num>
  <w:num w:numId="7" w16cid:durableId="1355036027">
    <w:abstractNumId w:val="2"/>
  </w:num>
  <w:num w:numId="8" w16cid:durableId="1230111686">
    <w:abstractNumId w:val="26"/>
  </w:num>
  <w:num w:numId="9" w16cid:durableId="1260748251">
    <w:abstractNumId w:val="6"/>
  </w:num>
  <w:num w:numId="10" w16cid:durableId="1457916070">
    <w:abstractNumId w:val="36"/>
  </w:num>
  <w:num w:numId="11" w16cid:durableId="1663390410">
    <w:abstractNumId w:val="22"/>
  </w:num>
  <w:num w:numId="12" w16cid:durableId="925578286">
    <w:abstractNumId w:val="31"/>
  </w:num>
  <w:num w:numId="13" w16cid:durableId="1632206172">
    <w:abstractNumId w:val="28"/>
  </w:num>
  <w:num w:numId="14" w16cid:durableId="917902703">
    <w:abstractNumId w:val="29"/>
  </w:num>
  <w:num w:numId="15" w16cid:durableId="242228312">
    <w:abstractNumId w:val="4"/>
  </w:num>
  <w:num w:numId="16" w16cid:durableId="301807840">
    <w:abstractNumId w:val="11"/>
  </w:num>
  <w:num w:numId="17" w16cid:durableId="528299124">
    <w:abstractNumId w:val="17"/>
  </w:num>
  <w:num w:numId="18" w16cid:durableId="1500271163">
    <w:abstractNumId w:val="15"/>
  </w:num>
  <w:num w:numId="19" w16cid:durableId="1105732652">
    <w:abstractNumId w:val="33"/>
  </w:num>
  <w:num w:numId="20" w16cid:durableId="756907070">
    <w:abstractNumId w:val="9"/>
  </w:num>
  <w:num w:numId="21" w16cid:durableId="1164466745">
    <w:abstractNumId w:val="24"/>
  </w:num>
  <w:num w:numId="22" w16cid:durableId="105152075">
    <w:abstractNumId w:val="27"/>
  </w:num>
  <w:num w:numId="23" w16cid:durableId="1143620079">
    <w:abstractNumId w:val="13"/>
  </w:num>
  <w:num w:numId="24" w16cid:durableId="1378697461">
    <w:abstractNumId w:val="16"/>
  </w:num>
  <w:num w:numId="25" w16cid:durableId="1773285667">
    <w:abstractNumId w:val="20"/>
  </w:num>
  <w:num w:numId="26" w16cid:durableId="268703975">
    <w:abstractNumId w:val="37"/>
  </w:num>
  <w:num w:numId="27" w16cid:durableId="148979779">
    <w:abstractNumId w:val="10"/>
  </w:num>
  <w:num w:numId="28" w16cid:durableId="408381297">
    <w:abstractNumId w:val="25"/>
  </w:num>
  <w:num w:numId="29" w16cid:durableId="863397907">
    <w:abstractNumId w:val="34"/>
  </w:num>
  <w:num w:numId="30" w16cid:durableId="1763530104">
    <w:abstractNumId w:val="21"/>
  </w:num>
  <w:num w:numId="31" w16cid:durableId="325522312">
    <w:abstractNumId w:val="5"/>
  </w:num>
  <w:num w:numId="32" w16cid:durableId="1882784736">
    <w:abstractNumId w:val="23"/>
  </w:num>
  <w:num w:numId="33" w16cid:durableId="1789080602">
    <w:abstractNumId w:val="7"/>
  </w:num>
  <w:num w:numId="34" w16cid:durableId="36273902">
    <w:abstractNumId w:val="19"/>
  </w:num>
  <w:num w:numId="35" w16cid:durableId="1404717239">
    <w:abstractNumId w:val="35"/>
  </w:num>
  <w:num w:numId="36" w16cid:durableId="2071223281">
    <w:abstractNumId w:val="1"/>
  </w:num>
  <w:num w:numId="37" w16cid:durableId="571694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70972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13"/>
    <w:rsid w:val="0004084A"/>
    <w:rsid w:val="00040919"/>
    <w:rsid w:val="00071102"/>
    <w:rsid w:val="000775EF"/>
    <w:rsid w:val="000C5297"/>
    <w:rsid w:val="000D5C24"/>
    <w:rsid w:val="000D6995"/>
    <w:rsid w:val="000F0E07"/>
    <w:rsid w:val="0010604F"/>
    <w:rsid w:val="00134F4F"/>
    <w:rsid w:val="00164556"/>
    <w:rsid w:val="00174EC9"/>
    <w:rsid w:val="001B7F47"/>
    <w:rsid w:val="00205FA4"/>
    <w:rsid w:val="002108C7"/>
    <w:rsid w:val="00234F79"/>
    <w:rsid w:val="00251A47"/>
    <w:rsid w:val="002F3A4E"/>
    <w:rsid w:val="00354A1A"/>
    <w:rsid w:val="003561F5"/>
    <w:rsid w:val="003574D6"/>
    <w:rsid w:val="00371D5B"/>
    <w:rsid w:val="00374339"/>
    <w:rsid w:val="0038153D"/>
    <w:rsid w:val="003F3A76"/>
    <w:rsid w:val="004506DD"/>
    <w:rsid w:val="00460C95"/>
    <w:rsid w:val="00460DEF"/>
    <w:rsid w:val="00473689"/>
    <w:rsid w:val="004A09EB"/>
    <w:rsid w:val="004A2683"/>
    <w:rsid w:val="004C0DF4"/>
    <w:rsid w:val="004C2BBB"/>
    <w:rsid w:val="004F137C"/>
    <w:rsid w:val="00505257"/>
    <w:rsid w:val="00541618"/>
    <w:rsid w:val="00555C05"/>
    <w:rsid w:val="00570270"/>
    <w:rsid w:val="005D1BB6"/>
    <w:rsid w:val="0062510A"/>
    <w:rsid w:val="00662510"/>
    <w:rsid w:val="006931FD"/>
    <w:rsid w:val="006D087D"/>
    <w:rsid w:val="006E3009"/>
    <w:rsid w:val="006E5CD9"/>
    <w:rsid w:val="00731052"/>
    <w:rsid w:val="00776D12"/>
    <w:rsid w:val="00790A8A"/>
    <w:rsid w:val="007C31AC"/>
    <w:rsid w:val="007F5F9A"/>
    <w:rsid w:val="007F6DEF"/>
    <w:rsid w:val="00802F30"/>
    <w:rsid w:val="00815585"/>
    <w:rsid w:val="0086110A"/>
    <w:rsid w:val="00862984"/>
    <w:rsid w:val="008C22DC"/>
    <w:rsid w:val="008C7C2C"/>
    <w:rsid w:val="008D00BA"/>
    <w:rsid w:val="008D1BF2"/>
    <w:rsid w:val="008E23A2"/>
    <w:rsid w:val="00957596"/>
    <w:rsid w:val="00971820"/>
    <w:rsid w:val="00992483"/>
    <w:rsid w:val="009C46EC"/>
    <w:rsid w:val="009D71CD"/>
    <w:rsid w:val="009F214C"/>
    <w:rsid w:val="00A0440E"/>
    <w:rsid w:val="00A04778"/>
    <w:rsid w:val="00A554F9"/>
    <w:rsid w:val="00AC6E1A"/>
    <w:rsid w:val="00AF256B"/>
    <w:rsid w:val="00B20006"/>
    <w:rsid w:val="00B34931"/>
    <w:rsid w:val="00B71548"/>
    <w:rsid w:val="00B77CF4"/>
    <w:rsid w:val="00B84FB3"/>
    <w:rsid w:val="00BA39F4"/>
    <w:rsid w:val="00BC66C6"/>
    <w:rsid w:val="00C344DB"/>
    <w:rsid w:val="00C95CBA"/>
    <w:rsid w:val="00CA0850"/>
    <w:rsid w:val="00D04AF1"/>
    <w:rsid w:val="00D52B7A"/>
    <w:rsid w:val="00D73413"/>
    <w:rsid w:val="00D77E5A"/>
    <w:rsid w:val="00DD64F9"/>
    <w:rsid w:val="00DE2404"/>
    <w:rsid w:val="00DE31D8"/>
    <w:rsid w:val="00DE5DDC"/>
    <w:rsid w:val="00DE74D5"/>
    <w:rsid w:val="00E10C8D"/>
    <w:rsid w:val="00E13225"/>
    <w:rsid w:val="00E55F2E"/>
    <w:rsid w:val="00E6581C"/>
    <w:rsid w:val="00E8119D"/>
    <w:rsid w:val="00E96C08"/>
    <w:rsid w:val="00EC34D9"/>
    <w:rsid w:val="00ED36E6"/>
    <w:rsid w:val="00F06756"/>
    <w:rsid w:val="00F2131A"/>
    <w:rsid w:val="00F21EAA"/>
    <w:rsid w:val="00F23C88"/>
    <w:rsid w:val="00F56416"/>
    <w:rsid w:val="00F77069"/>
    <w:rsid w:val="00FD0FA8"/>
    <w:rsid w:val="00FD7FE2"/>
    <w:rsid w:val="25FA6F32"/>
    <w:rsid w:val="69A20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514CC29"/>
  <w15:chartTrackingRefBased/>
  <w15:docId w15:val="{1A34E584-E386-4E69-8A18-E6CBDB31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06"/>
    <w:pPr>
      <w:spacing w:after="0" w:line="276" w:lineRule="auto"/>
    </w:pPr>
    <w:rPr>
      <w:rFonts w:ascii="Arial" w:eastAsia="Arial" w:hAnsi="Arial" w:cs="Arial"/>
      <w:kern w:val="0"/>
      <w:lang w:val="en" w:eastAsia="en-CA"/>
      <w14:ligatures w14:val="none"/>
    </w:rPr>
  </w:style>
  <w:style w:type="paragraph" w:styleId="Heading1">
    <w:name w:val="heading 1"/>
    <w:basedOn w:val="Normal"/>
    <w:next w:val="Normal"/>
    <w:link w:val="Heading1Char"/>
    <w:uiPriority w:val="9"/>
    <w:qFormat/>
    <w:rsid w:val="00F2131A"/>
    <w:pPr>
      <w:keepNext/>
      <w:keepLines/>
      <w:spacing w:before="360" w:after="80"/>
      <w:outlineLvl w:val="0"/>
    </w:pPr>
    <w:rPr>
      <w:rFonts w:ascii="Hanken Grotesk Black" w:eastAsiaTheme="majorEastAsia" w:hAnsi="Hanken Grotesk Black" w:cstheme="majorBidi"/>
      <w:sz w:val="40"/>
      <w:szCs w:val="40"/>
    </w:rPr>
  </w:style>
  <w:style w:type="paragraph" w:styleId="Heading2">
    <w:name w:val="heading 2"/>
    <w:basedOn w:val="Normal"/>
    <w:next w:val="Normal"/>
    <w:link w:val="Heading2Char"/>
    <w:uiPriority w:val="9"/>
    <w:semiHidden/>
    <w:unhideWhenUsed/>
    <w:qFormat/>
    <w:rsid w:val="00731052"/>
    <w:pPr>
      <w:keepNext/>
      <w:keepLines/>
      <w:spacing w:before="160" w:after="80"/>
      <w:outlineLvl w:val="1"/>
    </w:pPr>
    <w:rPr>
      <w:rFonts w:asciiTheme="majorHAnsi" w:eastAsiaTheme="majorEastAsia" w:hAnsiTheme="majorHAnsi" w:cstheme="majorBidi"/>
      <w:color w:val="EBBC00" w:themeColor="accent1" w:themeShade="BF"/>
      <w:sz w:val="32"/>
      <w:szCs w:val="32"/>
    </w:rPr>
  </w:style>
  <w:style w:type="paragraph" w:styleId="Heading3">
    <w:name w:val="heading 3"/>
    <w:basedOn w:val="Normal"/>
    <w:next w:val="Normal"/>
    <w:link w:val="Heading3Char"/>
    <w:uiPriority w:val="9"/>
    <w:semiHidden/>
    <w:unhideWhenUsed/>
    <w:qFormat/>
    <w:rsid w:val="00731052"/>
    <w:pPr>
      <w:keepNext/>
      <w:keepLines/>
      <w:spacing w:before="160" w:after="80"/>
      <w:outlineLvl w:val="2"/>
    </w:pPr>
    <w:rPr>
      <w:rFonts w:eastAsiaTheme="majorEastAsia" w:cstheme="majorBidi"/>
      <w:color w:val="EBBC00" w:themeColor="accent1" w:themeShade="BF"/>
      <w:sz w:val="28"/>
      <w:szCs w:val="28"/>
    </w:rPr>
  </w:style>
  <w:style w:type="paragraph" w:styleId="Heading4">
    <w:name w:val="heading 4"/>
    <w:basedOn w:val="Normal"/>
    <w:next w:val="Normal"/>
    <w:link w:val="Heading4Char"/>
    <w:uiPriority w:val="9"/>
    <w:semiHidden/>
    <w:unhideWhenUsed/>
    <w:qFormat/>
    <w:rsid w:val="00731052"/>
    <w:pPr>
      <w:keepNext/>
      <w:keepLines/>
      <w:spacing w:before="80" w:after="40"/>
      <w:outlineLvl w:val="3"/>
    </w:pPr>
    <w:rPr>
      <w:rFonts w:eastAsiaTheme="majorEastAsia" w:cstheme="majorBidi"/>
      <w:i/>
      <w:iCs/>
      <w:color w:val="EBBC00" w:themeColor="accent1" w:themeShade="BF"/>
    </w:rPr>
  </w:style>
  <w:style w:type="paragraph" w:styleId="Heading5">
    <w:name w:val="heading 5"/>
    <w:basedOn w:val="Normal"/>
    <w:next w:val="Normal"/>
    <w:link w:val="Heading5Char"/>
    <w:uiPriority w:val="9"/>
    <w:semiHidden/>
    <w:unhideWhenUsed/>
    <w:qFormat/>
    <w:rsid w:val="00731052"/>
    <w:pPr>
      <w:keepNext/>
      <w:keepLines/>
      <w:spacing w:before="80" w:after="40"/>
      <w:outlineLvl w:val="4"/>
    </w:pPr>
    <w:rPr>
      <w:rFonts w:eastAsiaTheme="majorEastAsia" w:cstheme="majorBidi"/>
      <w:color w:val="EBBC00" w:themeColor="accent1" w:themeShade="BF"/>
    </w:rPr>
  </w:style>
  <w:style w:type="paragraph" w:styleId="Heading6">
    <w:name w:val="heading 6"/>
    <w:basedOn w:val="Normal"/>
    <w:next w:val="Normal"/>
    <w:link w:val="Heading6Char"/>
    <w:uiPriority w:val="9"/>
    <w:semiHidden/>
    <w:unhideWhenUsed/>
    <w:qFormat/>
    <w:rsid w:val="00731052"/>
    <w:pPr>
      <w:keepNext/>
      <w:keepLines/>
      <w:spacing w:before="40"/>
      <w:outlineLvl w:val="5"/>
    </w:pPr>
    <w:rPr>
      <w:rFonts w:eastAsiaTheme="majorEastAsia" w:cstheme="majorBidi"/>
      <w:i/>
      <w:iCs/>
      <w:color w:val="467EAC" w:themeColor="text1" w:themeTint="A6"/>
    </w:rPr>
  </w:style>
  <w:style w:type="paragraph" w:styleId="Heading7">
    <w:name w:val="heading 7"/>
    <w:basedOn w:val="Normal"/>
    <w:next w:val="Normal"/>
    <w:link w:val="Heading7Char"/>
    <w:uiPriority w:val="9"/>
    <w:semiHidden/>
    <w:unhideWhenUsed/>
    <w:qFormat/>
    <w:rsid w:val="00731052"/>
    <w:pPr>
      <w:keepNext/>
      <w:keepLines/>
      <w:spacing w:before="40"/>
      <w:outlineLvl w:val="6"/>
    </w:pPr>
    <w:rPr>
      <w:rFonts w:eastAsiaTheme="majorEastAsia" w:cstheme="majorBidi"/>
      <w:color w:val="467EAC" w:themeColor="text1" w:themeTint="A6"/>
    </w:rPr>
  </w:style>
  <w:style w:type="paragraph" w:styleId="Heading8">
    <w:name w:val="heading 8"/>
    <w:basedOn w:val="Normal"/>
    <w:next w:val="Normal"/>
    <w:link w:val="Heading8Char"/>
    <w:uiPriority w:val="9"/>
    <w:semiHidden/>
    <w:unhideWhenUsed/>
    <w:qFormat/>
    <w:rsid w:val="00731052"/>
    <w:pPr>
      <w:keepNext/>
      <w:keepLines/>
      <w:outlineLvl w:val="7"/>
    </w:pPr>
    <w:rPr>
      <w:rFonts w:eastAsiaTheme="majorEastAsia" w:cstheme="majorBidi"/>
      <w:i/>
      <w:iCs/>
      <w:color w:val="2F5473" w:themeColor="text1" w:themeTint="D8"/>
    </w:rPr>
  </w:style>
  <w:style w:type="paragraph" w:styleId="Heading9">
    <w:name w:val="heading 9"/>
    <w:basedOn w:val="Normal"/>
    <w:next w:val="Normal"/>
    <w:link w:val="Heading9Char"/>
    <w:uiPriority w:val="9"/>
    <w:semiHidden/>
    <w:unhideWhenUsed/>
    <w:qFormat/>
    <w:rsid w:val="00731052"/>
    <w:pPr>
      <w:keepNext/>
      <w:keepLines/>
      <w:outlineLvl w:val="8"/>
    </w:pPr>
    <w:rPr>
      <w:rFonts w:eastAsiaTheme="majorEastAsia" w:cstheme="majorBidi"/>
      <w:color w:val="2F547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1A"/>
    <w:rPr>
      <w:rFonts w:ascii="Hanken Grotesk Black" w:eastAsiaTheme="majorEastAsia" w:hAnsi="Hanken Grotesk Black" w:cstheme="majorBidi"/>
      <w:sz w:val="40"/>
      <w:szCs w:val="40"/>
    </w:rPr>
  </w:style>
  <w:style w:type="character" w:customStyle="1" w:styleId="Heading2Char">
    <w:name w:val="Heading 2 Char"/>
    <w:basedOn w:val="DefaultParagraphFont"/>
    <w:link w:val="Heading2"/>
    <w:uiPriority w:val="9"/>
    <w:semiHidden/>
    <w:rsid w:val="00731052"/>
    <w:rPr>
      <w:rFonts w:asciiTheme="majorHAnsi" w:eastAsiaTheme="majorEastAsia" w:hAnsiTheme="majorHAnsi" w:cstheme="majorBidi"/>
      <w:color w:val="EBBC00" w:themeColor="accent1" w:themeShade="BF"/>
      <w:sz w:val="32"/>
      <w:szCs w:val="32"/>
    </w:rPr>
  </w:style>
  <w:style w:type="character" w:customStyle="1" w:styleId="Heading3Char">
    <w:name w:val="Heading 3 Char"/>
    <w:basedOn w:val="DefaultParagraphFont"/>
    <w:link w:val="Heading3"/>
    <w:uiPriority w:val="9"/>
    <w:semiHidden/>
    <w:rsid w:val="00731052"/>
    <w:rPr>
      <w:rFonts w:eastAsiaTheme="majorEastAsia" w:cstheme="majorBidi"/>
      <w:color w:val="EBBC00" w:themeColor="accent1" w:themeShade="BF"/>
      <w:sz w:val="28"/>
      <w:szCs w:val="28"/>
    </w:rPr>
  </w:style>
  <w:style w:type="character" w:customStyle="1" w:styleId="Heading4Char">
    <w:name w:val="Heading 4 Char"/>
    <w:basedOn w:val="DefaultParagraphFont"/>
    <w:link w:val="Heading4"/>
    <w:uiPriority w:val="9"/>
    <w:semiHidden/>
    <w:rsid w:val="00731052"/>
    <w:rPr>
      <w:rFonts w:eastAsiaTheme="majorEastAsia" w:cstheme="majorBidi"/>
      <w:i/>
      <w:iCs/>
      <w:color w:val="EBBC00" w:themeColor="accent1" w:themeShade="BF"/>
    </w:rPr>
  </w:style>
  <w:style w:type="character" w:customStyle="1" w:styleId="Heading5Char">
    <w:name w:val="Heading 5 Char"/>
    <w:basedOn w:val="DefaultParagraphFont"/>
    <w:link w:val="Heading5"/>
    <w:uiPriority w:val="9"/>
    <w:semiHidden/>
    <w:rsid w:val="00731052"/>
    <w:rPr>
      <w:rFonts w:eastAsiaTheme="majorEastAsia" w:cstheme="majorBidi"/>
      <w:color w:val="EBBC00" w:themeColor="accent1" w:themeShade="BF"/>
    </w:rPr>
  </w:style>
  <w:style w:type="character" w:customStyle="1" w:styleId="Heading6Char">
    <w:name w:val="Heading 6 Char"/>
    <w:basedOn w:val="DefaultParagraphFont"/>
    <w:link w:val="Heading6"/>
    <w:uiPriority w:val="9"/>
    <w:semiHidden/>
    <w:rsid w:val="00731052"/>
    <w:rPr>
      <w:rFonts w:eastAsiaTheme="majorEastAsia" w:cstheme="majorBidi"/>
      <w:i/>
      <w:iCs/>
      <w:color w:val="467EAC" w:themeColor="text1" w:themeTint="A6"/>
    </w:rPr>
  </w:style>
  <w:style w:type="character" w:customStyle="1" w:styleId="Heading7Char">
    <w:name w:val="Heading 7 Char"/>
    <w:basedOn w:val="DefaultParagraphFont"/>
    <w:link w:val="Heading7"/>
    <w:uiPriority w:val="9"/>
    <w:semiHidden/>
    <w:rsid w:val="00731052"/>
    <w:rPr>
      <w:rFonts w:eastAsiaTheme="majorEastAsia" w:cstheme="majorBidi"/>
      <w:color w:val="467EAC" w:themeColor="text1" w:themeTint="A6"/>
    </w:rPr>
  </w:style>
  <w:style w:type="character" w:customStyle="1" w:styleId="Heading8Char">
    <w:name w:val="Heading 8 Char"/>
    <w:basedOn w:val="DefaultParagraphFont"/>
    <w:link w:val="Heading8"/>
    <w:uiPriority w:val="9"/>
    <w:semiHidden/>
    <w:rsid w:val="00731052"/>
    <w:rPr>
      <w:rFonts w:eastAsiaTheme="majorEastAsia" w:cstheme="majorBidi"/>
      <w:i/>
      <w:iCs/>
      <w:color w:val="2F5473" w:themeColor="text1" w:themeTint="D8"/>
    </w:rPr>
  </w:style>
  <w:style w:type="character" w:customStyle="1" w:styleId="Heading9Char">
    <w:name w:val="Heading 9 Char"/>
    <w:basedOn w:val="DefaultParagraphFont"/>
    <w:link w:val="Heading9"/>
    <w:uiPriority w:val="9"/>
    <w:semiHidden/>
    <w:rsid w:val="00731052"/>
    <w:rPr>
      <w:rFonts w:eastAsiaTheme="majorEastAsia" w:cstheme="majorBidi"/>
      <w:color w:val="2F5473" w:themeColor="text1" w:themeTint="D8"/>
    </w:rPr>
  </w:style>
  <w:style w:type="paragraph" w:styleId="Title">
    <w:name w:val="Title"/>
    <w:basedOn w:val="Normal"/>
    <w:next w:val="Normal"/>
    <w:link w:val="TitleChar"/>
    <w:uiPriority w:val="10"/>
    <w:qFormat/>
    <w:rsid w:val="00731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052"/>
    <w:pPr>
      <w:numPr>
        <w:ilvl w:val="1"/>
      </w:numPr>
    </w:pPr>
    <w:rPr>
      <w:rFonts w:eastAsiaTheme="majorEastAsia" w:cstheme="majorBidi"/>
      <w:color w:val="467EAC" w:themeColor="text1" w:themeTint="A6"/>
      <w:spacing w:val="15"/>
      <w:sz w:val="28"/>
      <w:szCs w:val="28"/>
    </w:rPr>
  </w:style>
  <w:style w:type="character" w:customStyle="1" w:styleId="SubtitleChar">
    <w:name w:val="Subtitle Char"/>
    <w:basedOn w:val="DefaultParagraphFont"/>
    <w:link w:val="Subtitle"/>
    <w:uiPriority w:val="11"/>
    <w:rsid w:val="00731052"/>
    <w:rPr>
      <w:rFonts w:eastAsiaTheme="majorEastAsia" w:cstheme="majorBidi"/>
      <w:color w:val="467EAC" w:themeColor="text1" w:themeTint="A6"/>
      <w:spacing w:val="15"/>
      <w:sz w:val="28"/>
      <w:szCs w:val="28"/>
    </w:rPr>
  </w:style>
  <w:style w:type="paragraph" w:styleId="Quote">
    <w:name w:val="Quote"/>
    <w:basedOn w:val="Normal"/>
    <w:next w:val="Normal"/>
    <w:link w:val="QuoteChar"/>
    <w:uiPriority w:val="29"/>
    <w:qFormat/>
    <w:rsid w:val="00731052"/>
    <w:pPr>
      <w:spacing w:before="160"/>
      <w:jc w:val="center"/>
    </w:pPr>
    <w:rPr>
      <w:i/>
      <w:iCs/>
      <w:color w:val="3A698F" w:themeColor="text1" w:themeTint="BF"/>
    </w:rPr>
  </w:style>
  <w:style w:type="character" w:customStyle="1" w:styleId="QuoteChar">
    <w:name w:val="Quote Char"/>
    <w:basedOn w:val="DefaultParagraphFont"/>
    <w:link w:val="Quote"/>
    <w:uiPriority w:val="29"/>
    <w:rsid w:val="00731052"/>
    <w:rPr>
      <w:i/>
      <w:iCs/>
      <w:color w:val="3A698F" w:themeColor="text1" w:themeTint="BF"/>
    </w:rPr>
  </w:style>
  <w:style w:type="paragraph" w:styleId="ListParagraph">
    <w:name w:val="List Paragraph"/>
    <w:basedOn w:val="Normal"/>
    <w:uiPriority w:val="34"/>
    <w:qFormat/>
    <w:rsid w:val="00731052"/>
    <w:pPr>
      <w:ind w:left="720"/>
      <w:contextualSpacing/>
    </w:pPr>
  </w:style>
  <w:style w:type="character" w:styleId="IntenseEmphasis">
    <w:name w:val="Intense Emphasis"/>
    <w:basedOn w:val="DefaultParagraphFont"/>
    <w:uiPriority w:val="21"/>
    <w:qFormat/>
    <w:rsid w:val="00731052"/>
    <w:rPr>
      <w:i/>
      <w:iCs/>
      <w:color w:val="EBBC00" w:themeColor="accent1" w:themeShade="BF"/>
    </w:rPr>
  </w:style>
  <w:style w:type="paragraph" w:styleId="IntenseQuote">
    <w:name w:val="Intense Quote"/>
    <w:basedOn w:val="Normal"/>
    <w:next w:val="Normal"/>
    <w:link w:val="IntenseQuoteChar"/>
    <w:uiPriority w:val="30"/>
    <w:qFormat/>
    <w:rsid w:val="00731052"/>
    <w:pPr>
      <w:pBdr>
        <w:top w:val="single" w:sz="4" w:space="10" w:color="EBBC00" w:themeColor="accent1" w:themeShade="BF"/>
        <w:bottom w:val="single" w:sz="4" w:space="10" w:color="EBBC00" w:themeColor="accent1" w:themeShade="BF"/>
      </w:pBdr>
      <w:spacing w:before="360" w:after="360"/>
      <w:ind w:left="864" w:right="864"/>
      <w:jc w:val="center"/>
    </w:pPr>
    <w:rPr>
      <w:i/>
      <w:iCs/>
      <w:color w:val="EBBC00" w:themeColor="accent1" w:themeShade="BF"/>
    </w:rPr>
  </w:style>
  <w:style w:type="character" w:customStyle="1" w:styleId="IntenseQuoteChar">
    <w:name w:val="Intense Quote Char"/>
    <w:basedOn w:val="DefaultParagraphFont"/>
    <w:link w:val="IntenseQuote"/>
    <w:uiPriority w:val="30"/>
    <w:rsid w:val="00731052"/>
    <w:rPr>
      <w:i/>
      <w:iCs/>
      <w:color w:val="EBBC00" w:themeColor="accent1" w:themeShade="BF"/>
    </w:rPr>
  </w:style>
  <w:style w:type="character" w:styleId="IntenseReference">
    <w:name w:val="Intense Reference"/>
    <w:basedOn w:val="DefaultParagraphFont"/>
    <w:uiPriority w:val="32"/>
    <w:qFormat/>
    <w:rsid w:val="00731052"/>
    <w:rPr>
      <w:b/>
      <w:bCs/>
      <w:smallCaps/>
      <w:color w:val="EBBC00" w:themeColor="accent1" w:themeShade="BF"/>
      <w:spacing w:val="5"/>
    </w:rPr>
  </w:style>
  <w:style w:type="paragraph" w:styleId="Header">
    <w:name w:val="header"/>
    <w:basedOn w:val="Normal"/>
    <w:link w:val="HeaderChar"/>
    <w:uiPriority w:val="99"/>
    <w:unhideWhenUsed/>
    <w:rsid w:val="00731052"/>
    <w:pPr>
      <w:tabs>
        <w:tab w:val="center" w:pos="4680"/>
        <w:tab w:val="right" w:pos="9360"/>
      </w:tabs>
      <w:spacing w:line="240" w:lineRule="auto"/>
    </w:pPr>
  </w:style>
  <w:style w:type="character" w:customStyle="1" w:styleId="HeaderChar">
    <w:name w:val="Header Char"/>
    <w:basedOn w:val="DefaultParagraphFont"/>
    <w:link w:val="Header"/>
    <w:uiPriority w:val="99"/>
    <w:rsid w:val="00731052"/>
  </w:style>
  <w:style w:type="paragraph" w:styleId="Footer">
    <w:name w:val="footer"/>
    <w:basedOn w:val="Normal"/>
    <w:link w:val="FooterChar"/>
    <w:uiPriority w:val="99"/>
    <w:unhideWhenUsed/>
    <w:rsid w:val="00731052"/>
    <w:pPr>
      <w:tabs>
        <w:tab w:val="center" w:pos="4680"/>
        <w:tab w:val="right" w:pos="9360"/>
      </w:tabs>
      <w:spacing w:line="240" w:lineRule="auto"/>
    </w:pPr>
  </w:style>
  <w:style w:type="character" w:customStyle="1" w:styleId="FooterChar">
    <w:name w:val="Footer Char"/>
    <w:basedOn w:val="DefaultParagraphFont"/>
    <w:link w:val="Footer"/>
    <w:uiPriority w:val="99"/>
    <w:rsid w:val="00731052"/>
  </w:style>
  <w:style w:type="paragraph" w:customStyle="1" w:styleId="FreeFormA">
    <w:name w:val="Free Form A"/>
    <w:rsid w:val="00731052"/>
    <w:pPr>
      <w:spacing w:after="0" w:line="240" w:lineRule="auto"/>
    </w:pPr>
    <w:rPr>
      <w:rFonts w:ascii="Helvetica" w:eastAsia="ヒラギノ角ゴ Pro W3" w:hAnsi="Helvetica" w:cs="Times New Roman"/>
      <w:color w:val="000000"/>
      <w:kern w:val="0"/>
      <w:sz w:val="24"/>
      <w:szCs w:val="20"/>
      <w:lang w:val="en-US"/>
      <w14:ligatures w14:val="none"/>
    </w:rPr>
  </w:style>
  <w:style w:type="paragraph" w:styleId="NoSpacing">
    <w:name w:val="No Spacing"/>
    <w:uiPriority w:val="1"/>
    <w:qFormat/>
    <w:rsid w:val="00F2131A"/>
    <w:pPr>
      <w:spacing w:after="0" w:line="240" w:lineRule="auto"/>
    </w:pPr>
    <w:rPr>
      <w:rFonts w:ascii="Figtree" w:hAnsi="Figtree"/>
    </w:rPr>
  </w:style>
  <w:style w:type="table" w:styleId="TableGrid">
    <w:name w:val="Table Grid"/>
    <w:basedOn w:val="TableNormal"/>
    <w:uiPriority w:val="39"/>
    <w:rsid w:val="00ED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623">
      <w:bodyDiv w:val="1"/>
      <w:marLeft w:val="0"/>
      <w:marRight w:val="0"/>
      <w:marTop w:val="0"/>
      <w:marBottom w:val="0"/>
      <w:divBdr>
        <w:top w:val="none" w:sz="0" w:space="0" w:color="auto"/>
        <w:left w:val="none" w:sz="0" w:space="0" w:color="auto"/>
        <w:bottom w:val="none" w:sz="0" w:space="0" w:color="auto"/>
        <w:right w:val="none" w:sz="0" w:space="0" w:color="auto"/>
      </w:divBdr>
    </w:div>
    <w:div w:id="26778249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843514848">
      <w:bodyDiv w:val="1"/>
      <w:marLeft w:val="0"/>
      <w:marRight w:val="0"/>
      <w:marTop w:val="0"/>
      <w:marBottom w:val="0"/>
      <w:divBdr>
        <w:top w:val="none" w:sz="0" w:space="0" w:color="auto"/>
        <w:left w:val="none" w:sz="0" w:space="0" w:color="auto"/>
        <w:bottom w:val="none" w:sz="0" w:space="0" w:color="auto"/>
        <w:right w:val="none" w:sz="0" w:space="0" w:color="auto"/>
      </w:divBdr>
    </w:div>
    <w:div w:id="962078573">
      <w:bodyDiv w:val="1"/>
      <w:marLeft w:val="0"/>
      <w:marRight w:val="0"/>
      <w:marTop w:val="0"/>
      <w:marBottom w:val="0"/>
      <w:divBdr>
        <w:top w:val="none" w:sz="0" w:space="0" w:color="auto"/>
        <w:left w:val="none" w:sz="0" w:space="0" w:color="auto"/>
        <w:bottom w:val="none" w:sz="0" w:space="0" w:color="auto"/>
        <w:right w:val="none" w:sz="0" w:space="0" w:color="auto"/>
      </w:divBdr>
    </w:div>
    <w:div w:id="1083064690">
      <w:bodyDiv w:val="1"/>
      <w:marLeft w:val="0"/>
      <w:marRight w:val="0"/>
      <w:marTop w:val="0"/>
      <w:marBottom w:val="0"/>
      <w:divBdr>
        <w:top w:val="none" w:sz="0" w:space="0" w:color="auto"/>
        <w:left w:val="none" w:sz="0" w:space="0" w:color="auto"/>
        <w:bottom w:val="none" w:sz="0" w:space="0" w:color="auto"/>
        <w:right w:val="none" w:sz="0" w:space="0" w:color="auto"/>
      </w:divBdr>
    </w:div>
    <w:div w:id="1191530602">
      <w:bodyDiv w:val="1"/>
      <w:marLeft w:val="0"/>
      <w:marRight w:val="0"/>
      <w:marTop w:val="0"/>
      <w:marBottom w:val="0"/>
      <w:divBdr>
        <w:top w:val="none" w:sz="0" w:space="0" w:color="auto"/>
        <w:left w:val="none" w:sz="0" w:space="0" w:color="auto"/>
        <w:bottom w:val="none" w:sz="0" w:space="0" w:color="auto"/>
        <w:right w:val="none" w:sz="0" w:space="0" w:color="auto"/>
      </w:divBdr>
    </w:div>
    <w:div w:id="1329290043">
      <w:bodyDiv w:val="1"/>
      <w:marLeft w:val="0"/>
      <w:marRight w:val="0"/>
      <w:marTop w:val="0"/>
      <w:marBottom w:val="0"/>
      <w:divBdr>
        <w:top w:val="none" w:sz="0" w:space="0" w:color="auto"/>
        <w:left w:val="none" w:sz="0" w:space="0" w:color="auto"/>
        <w:bottom w:val="none" w:sz="0" w:space="0" w:color="auto"/>
        <w:right w:val="none" w:sz="0" w:space="0" w:color="auto"/>
      </w:divBdr>
    </w:div>
    <w:div w:id="1403870125">
      <w:bodyDiv w:val="1"/>
      <w:marLeft w:val="0"/>
      <w:marRight w:val="0"/>
      <w:marTop w:val="0"/>
      <w:marBottom w:val="0"/>
      <w:divBdr>
        <w:top w:val="none" w:sz="0" w:space="0" w:color="auto"/>
        <w:left w:val="none" w:sz="0" w:space="0" w:color="auto"/>
        <w:bottom w:val="none" w:sz="0" w:space="0" w:color="auto"/>
        <w:right w:val="none" w:sz="0" w:space="0" w:color="auto"/>
      </w:divBdr>
    </w:div>
    <w:div w:id="1435202141">
      <w:bodyDiv w:val="1"/>
      <w:marLeft w:val="0"/>
      <w:marRight w:val="0"/>
      <w:marTop w:val="0"/>
      <w:marBottom w:val="0"/>
      <w:divBdr>
        <w:top w:val="none" w:sz="0" w:space="0" w:color="auto"/>
        <w:left w:val="none" w:sz="0" w:space="0" w:color="auto"/>
        <w:bottom w:val="none" w:sz="0" w:space="0" w:color="auto"/>
        <w:right w:val="none" w:sz="0" w:space="0" w:color="auto"/>
      </w:divBdr>
    </w:div>
    <w:div w:id="1586498446">
      <w:bodyDiv w:val="1"/>
      <w:marLeft w:val="0"/>
      <w:marRight w:val="0"/>
      <w:marTop w:val="0"/>
      <w:marBottom w:val="0"/>
      <w:divBdr>
        <w:top w:val="none" w:sz="0" w:space="0" w:color="auto"/>
        <w:left w:val="none" w:sz="0" w:space="0" w:color="auto"/>
        <w:bottom w:val="none" w:sz="0" w:space="0" w:color="auto"/>
        <w:right w:val="none" w:sz="0" w:space="0" w:color="auto"/>
      </w:divBdr>
    </w:div>
    <w:div w:id="1641687425">
      <w:bodyDiv w:val="1"/>
      <w:marLeft w:val="0"/>
      <w:marRight w:val="0"/>
      <w:marTop w:val="0"/>
      <w:marBottom w:val="0"/>
      <w:divBdr>
        <w:top w:val="none" w:sz="0" w:space="0" w:color="auto"/>
        <w:left w:val="none" w:sz="0" w:space="0" w:color="auto"/>
        <w:bottom w:val="none" w:sz="0" w:space="0" w:color="auto"/>
        <w:right w:val="none" w:sz="0" w:space="0" w:color="auto"/>
      </w:divBdr>
    </w:div>
    <w:div w:id="1875724960">
      <w:bodyDiv w:val="1"/>
      <w:marLeft w:val="0"/>
      <w:marRight w:val="0"/>
      <w:marTop w:val="0"/>
      <w:marBottom w:val="0"/>
      <w:divBdr>
        <w:top w:val="none" w:sz="0" w:space="0" w:color="auto"/>
        <w:left w:val="none" w:sz="0" w:space="0" w:color="auto"/>
        <w:bottom w:val="none" w:sz="0" w:space="0" w:color="auto"/>
        <w:right w:val="none" w:sz="0" w:space="0" w:color="auto"/>
      </w:divBdr>
    </w:div>
    <w:div w:id="21276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David\Documents\Custom%20Office%20Templates\2024-ACC-WordTemplateV2.dotm" TargetMode="External"/></Relationships>
</file>

<file path=word/theme/theme1.xml><?xml version="1.0" encoding="utf-8"?>
<a:theme xmlns:a="http://schemas.openxmlformats.org/drawingml/2006/main" name="Office Theme">
  <a:themeElements>
    <a:clrScheme name="ACC Brand Colours">
      <a:dk1>
        <a:srgbClr val="1D3447"/>
      </a:dk1>
      <a:lt1>
        <a:srgbClr val="F0F5F7"/>
      </a:lt1>
      <a:dk2>
        <a:srgbClr val="2F774E"/>
      </a:dk2>
      <a:lt2>
        <a:srgbClr val="F0F5F7"/>
      </a:lt2>
      <a:accent1>
        <a:srgbClr val="FFD93B"/>
      </a:accent1>
      <a:accent2>
        <a:srgbClr val="66CCB2"/>
      </a:accent2>
      <a:accent3>
        <a:srgbClr val="2F774E"/>
      </a:accent3>
      <a:accent4>
        <a:srgbClr val="1D3447"/>
      </a:accent4>
      <a:accent5>
        <a:srgbClr val="66CCB2"/>
      </a:accent5>
      <a:accent6>
        <a:srgbClr val="2F774E"/>
      </a:accent6>
      <a:hlink>
        <a:srgbClr val="66CCB2"/>
      </a:hlink>
      <a:folHlink>
        <a:srgbClr val="FFD93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EEB778B9BED4E93ACB539935FB2C0" ma:contentTypeVersion="18" ma:contentTypeDescription="Create a new document." ma:contentTypeScope="" ma:versionID="2467743aac2c2802a7d822f1eb7358ad">
  <xsd:schema xmlns:xsd="http://www.w3.org/2001/XMLSchema" xmlns:xs="http://www.w3.org/2001/XMLSchema" xmlns:p="http://schemas.microsoft.com/office/2006/metadata/properties" xmlns:ns2="ec64a03f-a9c4-41f1-a10b-bb32488a1287" xmlns:ns3="1e06e2cc-47bc-4480-90d2-8f4f7b2678b2" targetNamespace="http://schemas.microsoft.com/office/2006/metadata/properties" ma:root="true" ma:fieldsID="3965556b6cbcb80d5a19ed5f49d566e2" ns2:_="" ns3:_="">
    <xsd:import namespace="ec64a03f-a9c4-41f1-a10b-bb32488a1287"/>
    <xsd:import namespace="1e06e2cc-47bc-4480-90d2-8f4f7b267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a03f-a9c4-41f1-a10b-bb32488a1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d08c3d-0285-42ff-a6c4-80ebd37359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e2cc-47bc-4480-90d2-8f4f7b2678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4c7295-3b44-466c-a199-7fe681a912a2}" ma:internalName="TaxCatchAll" ma:showField="CatchAllData" ma:web="1e06e2cc-47bc-4480-90d2-8f4f7b267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EFCCB-3B06-40BC-AE60-F57F3D48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a03f-a9c4-41f1-a10b-bb32488a1287"/>
    <ds:schemaRef ds:uri="1e06e2cc-47bc-4480-90d2-8f4f7b267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0919E-5459-44F9-AB54-B4A012AA1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2024-ACC-WordTemplateV2</Template>
  <TotalTime>1</TotalTime>
  <Pages>11</Pages>
  <Words>1887</Words>
  <Characters>17686</Characters>
  <Application>Microsoft Office Word</Application>
  <DocSecurity>0</DocSecurity>
  <Lines>478</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David</dc:creator>
  <cp:keywords/>
  <dc:description/>
  <cp:lastModifiedBy>Rebecca David</cp:lastModifiedBy>
  <cp:revision>2</cp:revision>
  <cp:lastPrinted>2024-05-16T14:42:00Z</cp:lastPrinted>
  <dcterms:created xsi:type="dcterms:W3CDTF">2024-05-16T21:34:00Z</dcterms:created>
  <dcterms:modified xsi:type="dcterms:W3CDTF">2024-05-16T21:34:00Z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7b3afe9f-202a-4e9e-865d-75063c0c7edd</vt:lpwstr>
  </property>
</Properties>
</file>