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E5403" w14:textId="4B7666E2" w:rsidR="008C7C2C" w:rsidRPr="008C7C2C" w:rsidRDefault="008C7C2C" w:rsidP="008C7C2C">
      <w:pPr>
        <w:jc w:val="center"/>
        <w:rPr>
          <w:sz w:val="36"/>
          <w:szCs w:val="36"/>
          <w:u w:val="single"/>
          <w:shd w:val="clear" w:color="auto" w:fill="FCE5CD"/>
          <w:lang w:val="en-US"/>
        </w:rPr>
      </w:pPr>
      <w:r>
        <w:rPr>
          <w:i/>
          <w:iCs/>
          <w:sz w:val="36"/>
          <w:szCs w:val="36"/>
          <w:shd w:val="clear" w:color="auto" w:fill="FCE5CD"/>
          <w:lang w:val="en-US"/>
        </w:rPr>
        <w:t xml:space="preserve">Template form to be modified by </w:t>
      </w:r>
      <w:proofErr w:type="gramStart"/>
      <w:r>
        <w:rPr>
          <w:i/>
          <w:iCs/>
          <w:sz w:val="36"/>
          <w:szCs w:val="36"/>
          <w:shd w:val="clear" w:color="auto" w:fill="FCE5CD"/>
          <w:lang w:val="en-US"/>
        </w:rPr>
        <w:t>Sections</w:t>
      </w:r>
      <w:proofErr w:type="gramEnd"/>
    </w:p>
    <w:p w14:paraId="270E5635" w14:textId="6E93512E" w:rsidR="007F6DEF" w:rsidRPr="007F6DEF" w:rsidRDefault="007F6DEF" w:rsidP="008C7C2C">
      <w:pPr>
        <w:jc w:val="center"/>
      </w:pPr>
      <w:r w:rsidRPr="007F6DEF">
        <w:t>TO BE FILLED OUT BY THE TRIP COORDINATOR.</w:t>
      </w:r>
    </w:p>
    <w:p w14:paraId="6C0DFF33" w14:textId="1855B8D5" w:rsidR="007F6DEF" w:rsidRPr="007F6DEF" w:rsidRDefault="007F6DEF" w:rsidP="008C7C2C">
      <w:pPr>
        <w:jc w:val="center"/>
      </w:pPr>
      <w:r w:rsidRPr="007F6DEF">
        <w:t>BRING ONE COPY, LEAVE ONE COPY WITH DESIGNATED RESPONSIBLE PERSON.</w:t>
      </w:r>
    </w:p>
    <w:p w14:paraId="6E29CF4C" w14:textId="7796479C" w:rsidR="007F6DEF" w:rsidRDefault="007F6DEF" w:rsidP="00CA0850">
      <w:pPr>
        <w:jc w:val="center"/>
      </w:pPr>
      <w:r w:rsidRPr="007F6DEF">
        <w:t>Fill out what Search-and-Rescue or Paramedics might want to know.</w:t>
      </w:r>
    </w:p>
    <w:p w14:paraId="2AF4A5D1" w14:textId="77777777" w:rsidR="00CA0850" w:rsidRPr="007F6DEF" w:rsidRDefault="00CA0850" w:rsidP="00CA0850">
      <w:pPr>
        <w:jc w:val="center"/>
      </w:pPr>
    </w:p>
    <w:p w14:paraId="55028E1E" w14:textId="4EEA3525" w:rsidR="007F6DEF" w:rsidRPr="007F6DEF" w:rsidRDefault="007F6DEF" w:rsidP="007F6DEF">
      <w:r w:rsidRPr="007F6DEF">
        <w:t>TRIP NAME AND DATE _______________________________________________________</w:t>
      </w:r>
    </w:p>
    <w:p w14:paraId="5E130A4F" w14:textId="7949CD92" w:rsidR="007F6DEF" w:rsidRPr="007F6DEF" w:rsidRDefault="007F6DEF" w:rsidP="007F6DEF">
      <w:r w:rsidRPr="007F6DEF">
        <w:t>EXPECTED CONTACT TIME __________________________________________________</w:t>
      </w:r>
      <w:r w:rsidR="00E6581C">
        <w:t>_</w:t>
      </w:r>
    </w:p>
    <w:p w14:paraId="1B7F6ABE" w14:textId="631E8683" w:rsidR="007F6DEF" w:rsidRPr="007F6DEF" w:rsidRDefault="007F6DEF" w:rsidP="007F6DEF">
      <w:r w:rsidRPr="007F6DEF">
        <w:t>TRAILHEAD _____________________ VEHICLE DESCRIPTION______________________</w:t>
      </w:r>
    </w:p>
    <w:p w14:paraId="022EC009" w14:textId="77777777" w:rsidR="007F6DEF" w:rsidRPr="007F6DEF" w:rsidRDefault="007F6DEF" w:rsidP="007F6DEF"/>
    <w:p w14:paraId="6FDF2152" w14:textId="068A15CD" w:rsidR="007F6DEF" w:rsidRPr="007F6DEF" w:rsidRDefault="007F6DEF" w:rsidP="007F6DEF">
      <w:r w:rsidRPr="007F6DEF">
        <w:rPr>
          <w:lang w:val="en-US"/>
        </w:rPr>
        <w:t>TRIP</w:t>
      </w:r>
      <w:r w:rsidR="008C7C2C">
        <w:rPr>
          <w:lang w:val="en-US"/>
        </w:rPr>
        <w:t xml:space="preserve"> </w:t>
      </w:r>
      <w:r w:rsidRPr="007F6DEF">
        <w:rPr>
          <w:lang w:val="en-US"/>
        </w:rPr>
        <w:t>ROUTING</w:t>
      </w:r>
      <w:r w:rsidR="008C7C2C">
        <w:rPr>
          <w:lang w:val="en-US"/>
        </w:rPr>
        <w:t xml:space="preserve"> </w:t>
      </w:r>
      <w:r w:rsidRPr="007F6DEF">
        <w:rPr>
          <w:lang w:val="en-US"/>
        </w:rPr>
        <w:t>________________________________________________________________________</w:t>
      </w:r>
      <w:r w:rsidRPr="007F6DEF"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0E4258" w14:textId="77777777" w:rsidR="007F6DEF" w:rsidRPr="007F6DEF" w:rsidRDefault="007F6DEF" w:rsidP="007F6DEF"/>
    <w:p w14:paraId="64141809" w14:textId="77777777" w:rsidR="007F6DEF" w:rsidRPr="007F6DEF" w:rsidRDefault="007F6DEF" w:rsidP="007F6DEF">
      <w:r w:rsidRPr="007F6DEF">
        <w:t xml:space="preserve">TRIP COORDINATOR INFORMATION </w:t>
      </w:r>
    </w:p>
    <w:p w14:paraId="7CDD99A2" w14:textId="7DB28CA5" w:rsidR="00B84FB3" w:rsidRDefault="007F6DEF" w:rsidP="007F6DEF">
      <w:r w:rsidRPr="007F6DEF">
        <w:t>NAME ___________________________ PHONE#_______________________________</w:t>
      </w:r>
      <w:r w:rsidR="00B84FB3">
        <w:t>____</w:t>
      </w:r>
    </w:p>
    <w:p w14:paraId="71EB0AF3" w14:textId="05A47593" w:rsidR="007F6DEF" w:rsidRPr="007F6DEF" w:rsidRDefault="007F6DEF" w:rsidP="007F6DEF">
      <w:r w:rsidRPr="007F6DEF">
        <w:t>ADDRESS _________________________________________________________________</w:t>
      </w:r>
      <w:r w:rsidR="00B84FB3">
        <w:t>__</w:t>
      </w:r>
    </w:p>
    <w:p w14:paraId="61100BE1" w14:textId="55852B01" w:rsidR="007F6DEF" w:rsidRPr="007F6DEF" w:rsidRDefault="007F6DEF" w:rsidP="007F6DEF">
      <w:r w:rsidRPr="007F6DEF">
        <w:rPr>
          <w:lang w:val="en-US"/>
        </w:rPr>
        <w:t>E</w:t>
      </w:r>
      <w:r w:rsidR="00B84FB3">
        <w:rPr>
          <w:lang w:val="en-US"/>
        </w:rPr>
        <w:t>-</w:t>
      </w:r>
      <w:r w:rsidRPr="007F6DEF">
        <w:rPr>
          <w:lang w:val="en-US"/>
        </w:rPr>
        <w:t>MAIL____________________________________________________________________</w:t>
      </w:r>
      <w:r w:rsidR="00B84FB3">
        <w:rPr>
          <w:lang w:val="en-US"/>
        </w:rPr>
        <w:t>__</w:t>
      </w:r>
    </w:p>
    <w:p w14:paraId="3FA49D77" w14:textId="4561A04E" w:rsidR="007F6DEF" w:rsidRPr="007F6DEF" w:rsidRDefault="007F6DEF" w:rsidP="007F6DEF">
      <w:r w:rsidRPr="007F6DEF">
        <w:t>ACC Membership # ______________________ ACC Section___________________________</w:t>
      </w:r>
    </w:p>
    <w:p w14:paraId="44367C7A" w14:textId="77777777" w:rsidR="00B84FB3" w:rsidRDefault="00B84FB3" w:rsidP="007F6DEF"/>
    <w:p w14:paraId="26827A46" w14:textId="43C3A8FB" w:rsidR="007F6DEF" w:rsidRPr="007F6DEF" w:rsidRDefault="007F6DEF" w:rsidP="007F6DEF">
      <w:r w:rsidRPr="007F6DEF">
        <w:t xml:space="preserve">DESIGNATED RESPONSIBLE PERSON </w:t>
      </w:r>
    </w:p>
    <w:p w14:paraId="7699915D" w14:textId="04B224B0" w:rsidR="007F6DEF" w:rsidRPr="007F6DEF" w:rsidRDefault="007F6DEF" w:rsidP="007F6DEF">
      <w:r w:rsidRPr="007F6DEF">
        <w:t>NAME _____________________________ PHONE #_______________________________ ADDRESS__________________________________________________________________</w:t>
      </w:r>
    </w:p>
    <w:p w14:paraId="7C6A96FD" w14:textId="75D93404" w:rsidR="007F6DEF" w:rsidRPr="007F6DEF" w:rsidRDefault="007F6DEF" w:rsidP="007F6DEF">
      <w:proofErr w:type="gramStart"/>
      <w:r w:rsidRPr="007F6DEF">
        <w:rPr>
          <w:lang w:val="en-US"/>
        </w:rPr>
        <w:t>E-MAIL  _</w:t>
      </w:r>
      <w:proofErr w:type="gramEnd"/>
      <w:r w:rsidRPr="007F6DEF">
        <w:rPr>
          <w:lang w:val="en-US"/>
        </w:rPr>
        <w:t>___________________________________________________________________</w:t>
      </w:r>
    </w:p>
    <w:p w14:paraId="202F7201" w14:textId="77777777" w:rsidR="007F6DEF" w:rsidRPr="007F6DEF" w:rsidRDefault="007F6DEF" w:rsidP="007F6DEF"/>
    <w:p w14:paraId="35DF2E15" w14:textId="2455C608" w:rsidR="007F6DEF" w:rsidRPr="007F6DEF" w:rsidRDefault="007F6DEF" w:rsidP="007F6DEF">
      <w:r w:rsidRPr="007F6DEF">
        <w:t>EMERGENCY CONTACT DEVICES ________________________________________________________________________________________________________________________________________________________</w:t>
      </w:r>
    </w:p>
    <w:p w14:paraId="4DF7B0D2" w14:textId="77777777" w:rsidR="007F6DEF" w:rsidRPr="007F6DEF" w:rsidRDefault="007F6DEF" w:rsidP="007F6DEF"/>
    <w:p w14:paraId="019E94F1" w14:textId="5C6A3828" w:rsidR="007F6DEF" w:rsidRPr="007F6DEF" w:rsidRDefault="007F6DEF" w:rsidP="007F6DEF">
      <w:r w:rsidRPr="007F6DEF">
        <w:t xml:space="preserve">EMERGENCY CONTACT NUMBERS  (Search and Rescue, Police, Park Rangers, </w:t>
      </w:r>
      <w:r w:rsidRPr="007F6DEF">
        <w:rPr>
          <w:u w:val="single"/>
        </w:rPr>
        <w:t>Radio Frequencies</w:t>
      </w:r>
      <w:r w:rsidRPr="007F6DEF">
        <w:t>) 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C4A0A4" w14:textId="77777777" w:rsidR="007F6DEF" w:rsidRPr="007F6DEF" w:rsidRDefault="007F6DEF" w:rsidP="007F6DEF"/>
    <w:p w14:paraId="01538B2D" w14:textId="4C6C5270" w:rsidR="007F6DEF" w:rsidRPr="007F6DEF" w:rsidRDefault="007F6DEF" w:rsidP="007F6DEF">
      <w:r w:rsidRPr="007F6DEF">
        <w:lastRenderedPageBreak/>
        <w:t>P</w:t>
      </w:r>
      <w:r w:rsidR="00F06756">
        <w:t>ARTICIPANT INFORMATION</w:t>
      </w:r>
      <w:r w:rsidRPr="007F6DEF">
        <w:t xml:space="preserve"> - </w:t>
      </w:r>
      <w:r w:rsidRPr="007F6DEF">
        <w:rPr>
          <w:u w:val="single"/>
        </w:rPr>
        <w:t>Everyone</w:t>
      </w:r>
      <w:r w:rsidRPr="007F6DEF">
        <w:t xml:space="preserve"> going on the </w:t>
      </w:r>
      <w:proofErr w:type="gramStart"/>
      <w:r w:rsidRPr="007F6DEF">
        <w:t>trip</w:t>
      </w:r>
      <w:proofErr w:type="gramEnd"/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1701"/>
        <w:gridCol w:w="2127"/>
        <w:gridCol w:w="1842"/>
        <w:gridCol w:w="1985"/>
      </w:tblGrid>
      <w:tr w:rsidR="007F6DEF" w:rsidRPr="007F6DEF" w14:paraId="5743CED1" w14:textId="77777777" w:rsidTr="00CA0850">
        <w:trPr>
          <w:trHeight w:val="10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EE2E2" w14:textId="77777777" w:rsidR="007F6DEF" w:rsidRPr="007F6DEF" w:rsidRDefault="007F6DEF" w:rsidP="007F6DEF">
            <w:r w:rsidRPr="007F6DEF">
              <w:t>PARTICIPANT NAME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2F861" w14:textId="77777777" w:rsidR="007F6DEF" w:rsidRPr="007F6DEF" w:rsidRDefault="007F6DEF" w:rsidP="007F6DEF">
            <w:r w:rsidRPr="007F6DEF">
              <w:t>PHONE NUMBER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F856B" w14:textId="77777777" w:rsidR="007F6DEF" w:rsidRPr="007F6DEF" w:rsidRDefault="007F6DEF" w:rsidP="007F6DEF">
            <w:r w:rsidRPr="007F6DEF">
              <w:t>RELEVANT MEDICAL</w:t>
            </w:r>
          </w:p>
          <w:p w14:paraId="71CE2E16" w14:textId="77777777" w:rsidR="007F6DEF" w:rsidRPr="007F6DEF" w:rsidRDefault="007F6DEF" w:rsidP="007F6DEF">
            <w:r w:rsidRPr="007F6DEF">
              <w:t>CONDITIONS OR ALLERGIES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B087E" w14:textId="77777777" w:rsidR="007F6DEF" w:rsidRPr="007F6DEF" w:rsidRDefault="007F6DEF" w:rsidP="007F6DEF">
            <w:proofErr w:type="gramStart"/>
            <w:r w:rsidRPr="007F6DEF">
              <w:rPr>
                <w:lang w:val="en-US"/>
              </w:rPr>
              <w:t>EMERGENCY  CONTACT</w:t>
            </w:r>
            <w:proofErr w:type="gramEnd"/>
            <w:r w:rsidRPr="007F6DEF">
              <w:rPr>
                <w:lang w:val="en-US"/>
              </w:rPr>
              <w:t xml:space="preserve"> NAME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17F0C" w14:textId="77777777" w:rsidR="007F6DEF" w:rsidRPr="007F6DEF" w:rsidRDefault="007F6DEF" w:rsidP="007F6DEF">
            <w:r w:rsidRPr="007F6DEF">
              <w:t>EMERGENCY CONTACT NUMBER</w:t>
            </w:r>
          </w:p>
        </w:tc>
      </w:tr>
      <w:tr w:rsidR="007F6DEF" w:rsidRPr="007F6DEF" w14:paraId="7F7E69CF" w14:textId="77777777" w:rsidTr="00F06756">
        <w:trPr>
          <w:trHeight w:val="87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21180" w14:textId="77777777" w:rsidR="007F6DEF" w:rsidRPr="007F6DEF" w:rsidRDefault="007F6DEF" w:rsidP="007F6DE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632B7" w14:textId="77777777" w:rsidR="007F6DEF" w:rsidRPr="007F6DEF" w:rsidRDefault="007F6DEF" w:rsidP="007F6DEF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480CE" w14:textId="77777777" w:rsidR="007F6DEF" w:rsidRPr="007F6DEF" w:rsidRDefault="007F6DEF" w:rsidP="007F6DE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E2F03" w14:textId="77777777" w:rsidR="007F6DEF" w:rsidRPr="007F6DEF" w:rsidRDefault="007F6DEF" w:rsidP="007F6DEF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E4734" w14:textId="77777777" w:rsidR="007F6DEF" w:rsidRPr="007F6DEF" w:rsidRDefault="007F6DEF" w:rsidP="007F6DEF"/>
        </w:tc>
      </w:tr>
      <w:tr w:rsidR="007F6DEF" w:rsidRPr="007F6DEF" w14:paraId="75574C8B" w14:textId="77777777" w:rsidTr="00F06756">
        <w:trPr>
          <w:trHeight w:val="90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E14D3" w14:textId="77777777" w:rsidR="007F6DEF" w:rsidRPr="007F6DEF" w:rsidRDefault="007F6DEF" w:rsidP="007F6DE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A869" w14:textId="77777777" w:rsidR="007F6DEF" w:rsidRPr="007F6DEF" w:rsidRDefault="007F6DEF" w:rsidP="007F6DEF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A21A" w14:textId="77777777" w:rsidR="007F6DEF" w:rsidRPr="007F6DEF" w:rsidRDefault="007F6DEF" w:rsidP="007F6DE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B71B" w14:textId="77777777" w:rsidR="007F6DEF" w:rsidRPr="007F6DEF" w:rsidRDefault="007F6DEF" w:rsidP="007F6DEF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63CB" w14:textId="77777777" w:rsidR="007F6DEF" w:rsidRPr="007F6DEF" w:rsidRDefault="007F6DEF" w:rsidP="007F6DEF"/>
        </w:tc>
      </w:tr>
      <w:tr w:rsidR="007F6DEF" w:rsidRPr="007F6DEF" w14:paraId="73676B08" w14:textId="77777777" w:rsidTr="00F06756">
        <w:trPr>
          <w:trHeight w:val="77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5C9E" w14:textId="77777777" w:rsidR="007F6DEF" w:rsidRPr="007F6DEF" w:rsidRDefault="007F6DEF" w:rsidP="007F6DE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F76F" w14:textId="77777777" w:rsidR="007F6DEF" w:rsidRPr="007F6DEF" w:rsidRDefault="007F6DEF" w:rsidP="007F6DEF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3596" w14:textId="77777777" w:rsidR="007F6DEF" w:rsidRPr="007F6DEF" w:rsidRDefault="007F6DEF" w:rsidP="007F6DE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6BAA5" w14:textId="77777777" w:rsidR="007F6DEF" w:rsidRPr="007F6DEF" w:rsidRDefault="007F6DEF" w:rsidP="007F6DEF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32F39" w14:textId="77777777" w:rsidR="007F6DEF" w:rsidRPr="007F6DEF" w:rsidRDefault="007F6DEF" w:rsidP="007F6DEF"/>
        </w:tc>
      </w:tr>
      <w:tr w:rsidR="007F6DEF" w:rsidRPr="007F6DEF" w14:paraId="427DA4A3" w14:textId="77777777" w:rsidTr="00F06756">
        <w:trPr>
          <w:trHeight w:val="77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1FD20" w14:textId="77777777" w:rsidR="007F6DEF" w:rsidRPr="007F6DEF" w:rsidRDefault="007F6DEF" w:rsidP="007F6DE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8B221" w14:textId="77777777" w:rsidR="007F6DEF" w:rsidRPr="007F6DEF" w:rsidRDefault="007F6DEF" w:rsidP="007F6DEF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67F57" w14:textId="77777777" w:rsidR="007F6DEF" w:rsidRPr="007F6DEF" w:rsidRDefault="007F6DEF" w:rsidP="007F6DE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02743" w14:textId="77777777" w:rsidR="007F6DEF" w:rsidRPr="007F6DEF" w:rsidRDefault="007F6DEF" w:rsidP="007F6DEF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1C71" w14:textId="77777777" w:rsidR="007F6DEF" w:rsidRPr="007F6DEF" w:rsidRDefault="007F6DEF" w:rsidP="007F6DEF"/>
          <w:p w14:paraId="69E2F27D" w14:textId="77777777" w:rsidR="007F6DEF" w:rsidRPr="007F6DEF" w:rsidRDefault="007F6DEF" w:rsidP="007F6DEF"/>
        </w:tc>
      </w:tr>
      <w:tr w:rsidR="007F6DEF" w:rsidRPr="007F6DEF" w14:paraId="2730C250" w14:textId="77777777" w:rsidTr="00F06756">
        <w:trPr>
          <w:trHeight w:val="77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EB63" w14:textId="77777777" w:rsidR="007F6DEF" w:rsidRPr="007F6DEF" w:rsidRDefault="007F6DEF" w:rsidP="007F6DE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1D90" w14:textId="77777777" w:rsidR="007F6DEF" w:rsidRPr="007F6DEF" w:rsidRDefault="007F6DEF" w:rsidP="007F6DEF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0D07" w14:textId="77777777" w:rsidR="007F6DEF" w:rsidRPr="007F6DEF" w:rsidRDefault="007F6DEF" w:rsidP="007F6DE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BF13" w14:textId="77777777" w:rsidR="007F6DEF" w:rsidRPr="007F6DEF" w:rsidRDefault="007F6DEF" w:rsidP="007F6DEF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2DB7" w14:textId="77777777" w:rsidR="007F6DEF" w:rsidRPr="007F6DEF" w:rsidRDefault="007F6DEF" w:rsidP="007F6DEF"/>
        </w:tc>
      </w:tr>
      <w:tr w:rsidR="007F6DEF" w:rsidRPr="007F6DEF" w14:paraId="36464533" w14:textId="77777777" w:rsidTr="00F06756">
        <w:trPr>
          <w:trHeight w:val="77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4238" w14:textId="77777777" w:rsidR="007F6DEF" w:rsidRPr="007F6DEF" w:rsidRDefault="007F6DEF" w:rsidP="007F6DE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818F1" w14:textId="77777777" w:rsidR="007F6DEF" w:rsidRPr="007F6DEF" w:rsidRDefault="007F6DEF" w:rsidP="007F6DEF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18AAD" w14:textId="77777777" w:rsidR="007F6DEF" w:rsidRPr="007F6DEF" w:rsidRDefault="007F6DEF" w:rsidP="007F6DE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1E05F" w14:textId="77777777" w:rsidR="007F6DEF" w:rsidRPr="007F6DEF" w:rsidRDefault="007F6DEF" w:rsidP="007F6DEF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967F8" w14:textId="77777777" w:rsidR="007F6DEF" w:rsidRPr="007F6DEF" w:rsidRDefault="007F6DEF" w:rsidP="007F6DEF"/>
        </w:tc>
      </w:tr>
      <w:tr w:rsidR="00F06756" w:rsidRPr="007F6DEF" w14:paraId="3F65C3B5" w14:textId="77777777" w:rsidTr="00F06756">
        <w:trPr>
          <w:trHeight w:val="77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A0E7" w14:textId="77777777" w:rsidR="00F06756" w:rsidRPr="007F6DEF" w:rsidRDefault="00F06756" w:rsidP="007F6DE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E8FF7" w14:textId="77777777" w:rsidR="00F06756" w:rsidRPr="007F6DEF" w:rsidRDefault="00F06756" w:rsidP="007F6DEF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CC99" w14:textId="77777777" w:rsidR="00F06756" w:rsidRPr="007F6DEF" w:rsidRDefault="00F06756" w:rsidP="007F6DE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6E991" w14:textId="77777777" w:rsidR="00F06756" w:rsidRPr="007F6DEF" w:rsidRDefault="00F06756" w:rsidP="007F6DEF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2D4D" w14:textId="77777777" w:rsidR="00F06756" w:rsidRPr="007F6DEF" w:rsidRDefault="00F06756" w:rsidP="007F6DEF"/>
        </w:tc>
      </w:tr>
      <w:tr w:rsidR="00F06756" w:rsidRPr="007F6DEF" w14:paraId="5B8457DF" w14:textId="77777777" w:rsidTr="00F06756">
        <w:trPr>
          <w:trHeight w:val="77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2D9D" w14:textId="77777777" w:rsidR="00F06756" w:rsidRPr="007F6DEF" w:rsidRDefault="00F06756" w:rsidP="007F6DE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DAFF" w14:textId="77777777" w:rsidR="00F06756" w:rsidRPr="007F6DEF" w:rsidRDefault="00F06756" w:rsidP="007F6DEF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1EF5" w14:textId="77777777" w:rsidR="00F06756" w:rsidRPr="007F6DEF" w:rsidRDefault="00F06756" w:rsidP="007F6DE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914A" w14:textId="77777777" w:rsidR="00F06756" w:rsidRPr="007F6DEF" w:rsidRDefault="00F06756" w:rsidP="007F6DEF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BC07D" w14:textId="77777777" w:rsidR="00F06756" w:rsidRPr="007F6DEF" w:rsidRDefault="00F06756" w:rsidP="007F6DEF"/>
        </w:tc>
      </w:tr>
      <w:tr w:rsidR="00F06756" w:rsidRPr="007F6DEF" w14:paraId="3A6CF7DD" w14:textId="77777777" w:rsidTr="00F06756">
        <w:trPr>
          <w:trHeight w:val="77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AD136" w14:textId="77777777" w:rsidR="00F06756" w:rsidRPr="007F6DEF" w:rsidRDefault="00F06756" w:rsidP="007F6DE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8FD06" w14:textId="77777777" w:rsidR="00F06756" w:rsidRPr="007F6DEF" w:rsidRDefault="00F06756" w:rsidP="007F6DEF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FCB7C" w14:textId="77777777" w:rsidR="00F06756" w:rsidRPr="007F6DEF" w:rsidRDefault="00F06756" w:rsidP="007F6DE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E3B12" w14:textId="77777777" w:rsidR="00F06756" w:rsidRPr="007F6DEF" w:rsidRDefault="00F06756" w:rsidP="007F6DEF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1860" w14:textId="77777777" w:rsidR="00F06756" w:rsidRPr="007F6DEF" w:rsidRDefault="00F06756" w:rsidP="007F6DEF"/>
        </w:tc>
      </w:tr>
      <w:tr w:rsidR="00F06756" w:rsidRPr="007F6DEF" w14:paraId="69469DF8" w14:textId="77777777" w:rsidTr="00F06756">
        <w:trPr>
          <w:trHeight w:val="77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086C5" w14:textId="77777777" w:rsidR="00F06756" w:rsidRPr="007F6DEF" w:rsidRDefault="00F06756" w:rsidP="007F6DEF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FF79" w14:textId="77777777" w:rsidR="00F06756" w:rsidRPr="007F6DEF" w:rsidRDefault="00F06756" w:rsidP="007F6DEF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7882" w14:textId="77777777" w:rsidR="00F06756" w:rsidRPr="007F6DEF" w:rsidRDefault="00F06756" w:rsidP="007F6DEF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AEBDD" w14:textId="77777777" w:rsidR="00F06756" w:rsidRPr="007F6DEF" w:rsidRDefault="00F06756" w:rsidP="007F6DEF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78EA" w14:textId="77777777" w:rsidR="00F06756" w:rsidRPr="007F6DEF" w:rsidRDefault="00F06756" w:rsidP="007F6DEF"/>
        </w:tc>
      </w:tr>
    </w:tbl>
    <w:p w14:paraId="38591665" w14:textId="77777777" w:rsidR="00CA0850" w:rsidRDefault="00CA0850" w:rsidP="007F6DEF"/>
    <w:sectPr w:rsidR="00CA0850" w:rsidSect="006931F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567" w:right="1440" w:bottom="1440" w:left="1440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155D6" w14:textId="77777777" w:rsidR="007F5F9A" w:rsidRDefault="007F5F9A" w:rsidP="00731052">
      <w:pPr>
        <w:spacing w:line="240" w:lineRule="auto"/>
      </w:pPr>
      <w:r>
        <w:separator/>
      </w:r>
    </w:p>
  </w:endnote>
  <w:endnote w:type="continuationSeparator" w:id="0">
    <w:p w14:paraId="1AA65DBD" w14:textId="77777777" w:rsidR="007F5F9A" w:rsidRDefault="007F5F9A" w:rsidP="00731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ken Grotesk Black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Figtree Medium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41769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78652F1" w14:textId="77777777" w:rsidR="00541618" w:rsidRDefault="00541618" w:rsidP="00541618">
            <w:pPr>
              <w:pStyle w:val="Footer"/>
              <w:jc w:val="center"/>
            </w:pPr>
            <w:r>
              <w:tab/>
            </w:r>
            <w:r w:rsidRPr="0038153D">
              <w:rPr>
                <w:color w:val="2F774E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4A2683">
              <w:rPr>
                <w:color w:val="2F774E"/>
              </w:rPr>
              <w:tab/>
            </w:r>
            <w:r w:rsidR="004A2683">
              <w:rPr>
                <w:color w:val="2F774E"/>
              </w:rPr>
              <w:tab/>
            </w:r>
            <w:r w:rsidR="004A2683">
              <w:rPr>
                <w:color w:val="2F774E"/>
              </w:rPr>
              <w:tab/>
            </w:r>
            <w:r w:rsidR="004A2683">
              <w:rPr>
                <w:color w:val="2F774E"/>
              </w:rPr>
              <w:tab/>
              <w:t xml:space="preserve">        </w:t>
            </w:r>
            <w:r w:rsidRPr="0038153D">
              <w:rPr>
                <w:color w:val="2F774E"/>
              </w:rPr>
              <w:t xml:space="preserve">  </w:t>
            </w:r>
            <w:r w:rsidRPr="0038153D">
              <w:rPr>
                <w:rFonts w:ascii="Figtree Medium" w:hAnsi="Figtree Medium"/>
                <w:color w:val="2F774E"/>
                <w:sz w:val="16"/>
                <w:szCs w:val="16"/>
              </w:rPr>
              <w:t xml:space="preserve">Page </w:t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begin"/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instrText xml:space="preserve"> PAGE </w:instrText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separate"/>
            </w:r>
            <w:r w:rsidRPr="0038153D">
              <w:rPr>
                <w:rFonts w:ascii="Figtree Medium" w:hAnsi="Figtree Medium"/>
                <w:b/>
                <w:bCs/>
                <w:noProof/>
                <w:color w:val="2F774E"/>
                <w:sz w:val="16"/>
                <w:szCs w:val="16"/>
              </w:rPr>
              <w:t>2</w:t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end"/>
            </w:r>
            <w:r w:rsidRPr="0038153D">
              <w:rPr>
                <w:rFonts w:ascii="Figtree Medium" w:hAnsi="Figtree Medium"/>
                <w:color w:val="2F774E"/>
                <w:sz w:val="16"/>
                <w:szCs w:val="16"/>
              </w:rPr>
              <w:t xml:space="preserve"> of </w:t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begin"/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instrText xml:space="preserve"> NUMPAGES  </w:instrText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separate"/>
            </w:r>
            <w:r w:rsidRPr="0038153D">
              <w:rPr>
                <w:rFonts w:ascii="Figtree Medium" w:hAnsi="Figtree Medium"/>
                <w:b/>
                <w:bCs/>
                <w:noProof/>
                <w:color w:val="2F774E"/>
                <w:sz w:val="16"/>
                <w:szCs w:val="16"/>
              </w:rPr>
              <w:t>2</w:t>
            </w:r>
            <w:r w:rsidRPr="0038153D">
              <w:rPr>
                <w:rFonts w:ascii="Figtree Medium" w:hAnsi="Figtree Medium"/>
                <w:b/>
                <w:bCs/>
                <w:color w:val="2F774E"/>
                <w:sz w:val="16"/>
                <w:szCs w:val="16"/>
              </w:rPr>
              <w:fldChar w:fldCharType="end"/>
            </w:r>
          </w:p>
        </w:sdtContent>
      </w:sdt>
    </w:sdtContent>
  </w:sdt>
  <w:p w14:paraId="6728C0B7" w14:textId="77777777" w:rsidR="00731052" w:rsidRPr="004F137C" w:rsidRDefault="00731052" w:rsidP="00541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1DB05" w14:textId="77777777" w:rsidR="00040919" w:rsidRPr="0038153D" w:rsidRDefault="00040919" w:rsidP="004F137C">
    <w:pPr>
      <w:spacing w:after="120"/>
      <w:jc w:val="center"/>
      <w:rPr>
        <w:rFonts w:ascii="Figtree" w:hAnsi="Figtree"/>
        <w:color w:val="2F774E"/>
        <w:sz w:val="16"/>
        <w:szCs w:val="16"/>
      </w:rPr>
    </w:pPr>
    <w:proofErr w:type="gramStart"/>
    <w:r w:rsidRPr="0038153D">
      <w:rPr>
        <w:rFonts w:ascii="Figtree" w:hAnsi="Figtree"/>
        <w:color w:val="2F774E"/>
        <w:sz w:val="16"/>
        <w:szCs w:val="16"/>
      </w:rPr>
      <w:t>info@alpineclubofcan</w:t>
    </w:r>
    <w:r w:rsidR="004F137C" w:rsidRPr="0038153D">
      <w:rPr>
        <w:rFonts w:ascii="Figtree" w:hAnsi="Figtree"/>
        <w:color w:val="2F774E"/>
        <w:sz w:val="16"/>
        <w:szCs w:val="16"/>
      </w:rPr>
      <w:t>a</w:t>
    </w:r>
    <w:r w:rsidRPr="0038153D">
      <w:rPr>
        <w:rFonts w:ascii="Figtree" w:hAnsi="Figtree"/>
        <w:color w:val="2F774E"/>
        <w:sz w:val="16"/>
        <w:szCs w:val="16"/>
      </w:rPr>
      <w:t xml:space="preserve">da.ca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proofErr w:type="gramEnd"/>
    <w:r w:rsidRPr="0038153D">
      <w:rPr>
        <w:rFonts w:ascii="Figtree" w:hAnsi="Figtree"/>
        <w:color w:val="2F774E"/>
        <w:sz w:val="16"/>
        <w:szCs w:val="16"/>
      </w:rPr>
      <w:t xml:space="preserve">   (403) 678-3200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" w:hAnsi="Figtree"/>
        <w:color w:val="2F774E"/>
        <w:sz w:val="16"/>
        <w:szCs w:val="16"/>
      </w:rPr>
      <w:t xml:space="preserve">   alpineclubofcan</w:t>
    </w:r>
    <w:r w:rsidR="004F137C" w:rsidRPr="0038153D">
      <w:rPr>
        <w:rFonts w:ascii="Figtree" w:hAnsi="Figtree"/>
        <w:color w:val="2F774E"/>
        <w:sz w:val="16"/>
        <w:szCs w:val="16"/>
      </w:rPr>
      <w:t>a</w:t>
    </w:r>
    <w:r w:rsidRPr="0038153D">
      <w:rPr>
        <w:rFonts w:ascii="Figtree" w:hAnsi="Figtree"/>
        <w:color w:val="2F774E"/>
        <w:sz w:val="16"/>
        <w:szCs w:val="16"/>
      </w:rPr>
      <w:t>da.ca</w:t>
    </w:r>
  </w:p>
  <w:p w14:paraId="167C146D" w14:textId="77777777" w:rsidR="00040919" w:rsidRPr="0038153D" w:rsidRDefault="00040919" w:rsidP="00040919">
    <w:pPr>
      <w:spacing w:after="40"/>
      <w:jc w:val="center"/>
      <w:rPr>
        <w:rFonts w:ascii="Figtree Medium" w:hAnsi="Figtree Medium"/>
        <w:color w:val="2F774E"/>
        <w:sz w:val="16"/>
        <w:szCs w:val="16"/>
      </w:rPr>
    </w:pPr>
    <w:r w:rsidRPr="0038153D">
      <w:rPr>
        <w:rFonts w:ascii="Figtree Medium" w:hAnsi="Figtree Medium"/>
        <w:color w:val="2F774E"/>
        <w:sz w:val="16"/>
        <w:szCs w:val="16"/>
      </w:rPr>
      <w:t xml:space="preserve">201 Indian Flats Rd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PO Box 8040 </w:t>
    </w:r>
    <w:proofErr w:type="spellStart"/>
    <w:r w:rsidRPr="0038153D">
      <w:rPr>
        <w:rFonts w:ascii="Figtree Medium" w:hAnsi="Figtree Medium"/>
        <w:color w:val="2F774E"/>
        <w:sz w:val="16"/>
        <w:szCs w:val="16"/>
      </w:rPr>
      <w:t>Stn</w:t>
    </w:r>
    <w:proofErr w:type="spellEnd"/>
    <w:r w:rsidRPr="0038153D">
      <w:rPr>
        <w:rFonts w:ascii="Figtree Medium" w:hAnsi="Figtree Medium"/>
        <w:color w:val="2F774E"/>
        <w:sz w:val="16"/>
        <w:szCs w:val="16"/>
      </w:rPr>
      <w:t xml:space="preserve"> Main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</w:t>
    </w:r>
    <w:proofErr w:type="gramStart"/>
    <w:r w:rsidRPr="0038153D">
      <w:rPr>
        <w:rFonts w:ascii="Figtree Medium" w:hAnsi="Figtree Medium"/>
        <w:color w:val="2F774E"/>
        <w:sz w:val="16"/>
        <w:szCs w:val="16"/>
      </w:rPr>
      <w:t>Canmore  AB</w:t>
    </w:r>
    <w:proofErr w:type="gramEnd"/>
    <w:r w:rsidRPr="0038153D">
      <w:rPr>
        <w:rFonts w:ascii="Figtree Medium" w:hAnsi="Figtree Medium"/>
        <w:color w:val="2F774E"/>
        <w:sz w:val="16"/>
        <w:szCs w:val="16"/>
      </w:rPr>
      <w:t xml:space="preserve">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T1W 2T8   </w:t>
    </w:r>
    <w:r w:rsidRPr="0038153D">
      <w:rPr>
        <w:rFonts w:ascii="Wingdings 2" w:eastAsia="Wingdings 2" w:hAnsi="Wingdings 2" w:cs="Wingdings 2"/>
        <w:color w:val="2F774E"/>
        <w:sz w:val="16"/>
        <w:szCs w:val="16"/>
      </w:rPr>
      <w:t>□</w:t>
    </w:r>
    <w:r w:rsidRPr="0038153D">
      <w:rPr>
        <w:rFonts w:ascii="Figtree Medium" w:hAnsi="Figtree Medium"/>
        <w:color w:val="2F774E"/>
        <w:sz w:val="16"/>
        <w:szCs w:val="16"/>
      </w:rPr>
      <w:t xml:space="preserve">   Canada</w:t>
    </w:r>
  </w:p>
  <w:p w14:paraId="3128699F" w14:textId="77777777" w:rsidR="00040919" w:rsidRDefault="00040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62FD2" w14:textId="77777777" w:rsidR="007F5F9A" w:rsidRDefault="007F5F9A" w:rsidP="00731052">
      <w:pPr>
        <w:spacing w:line="240" w:lineRule="auto"/>
      </w:pPr>
      <w:r>
        <w:separator/>
      </w:r>
    </w:p>
  </w:footnote>
  <w:footnote w:type="continuationSeparator" w:id="0">
    <w:p w14:paraId="08A10F1A" w14:textId="77777777" w:rsidR="007F5F9A" w:rsidRDefault="007F5F9A" w:rsidP="00731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7300B" w14:textId="77777777" w:rsidR="004A2683" w:rsidRDefault="004A2683" w:rsidP="004F137C">
    <w:pPr>
      <w:pStyle w:val="Header"/>
      <w:spacing w:before="120"/>
      <w:ind w:left="-6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69F261" wp14:editId="4A84278A">
          <wp:simplePos x="0" y="0"/>
          <wp:positionH relativeFrom="column">
            <wp:posOffset>5876867</wp:posOffset>
          </wp:positionH>
          <wp:positionV relativeFrom="paragraph">
            <wp:posOffset>-31115</wp:posOffset>
          </wp:positionV>
          <wp:extent cx="581891" cy="521898"/>
          <wp:effectExtent l="0" t="0" r="8890" b="0"/>
          <wp:wrapNone/>
          <wp:docPr id="388287362" name="Picture 7" descr="A green logo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563941" name="Picture 7" descr="A green logo with black background&#10;&#10;Description automatically generated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891" cy="521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CB1599" w14:textId="77777777" w:rsidR="00731052" w:rsidRDefault="00731052" w:rsidP="004F137C">
    <w:pPr>
      <w:pStyle w:val="Header"/>
      <w:spacing w:before="120"/>
      <w:ind w:left="-6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D7F60" w14:textId="2C91DAFB" w:rsidR="00040919" w:rsidRDefault="006D087D" w:rsidP="00A0440E">
    <w:pPr>
      <w:pStyle w:val="Header"/>
      <w:spacing w:before="120" w:after="1440"/>
      <w:ind w:left="-680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DE776A3" wp14:editId="3080CE9E">
              <wp:simplePos x="0" y="0"/>
              <wp:positionH relativeFrom="column">
                <wp:posOffset>2517140</wp:posOffset>
              </wp:positionH>
              <wp:positionV relativeFrom="paragraph">
                <wp:posOffset>672721</wp:posOffset>
              </wp:positionV>
              <wp:extent cx="3895090" cy="581660"/>
              <wp:effectExtent l="0" t="0" r="0" b="8890"/>
              <wp:wrapThrough wrapText="bothSides">
                <wp:wrapPolygon edited="0">
                  <wp:start x="0" y="0"/>
                  <wp:lineTo x="0" y="21223"/>
                  <wp:lineTo x="21445" y="21223"/>
                  <wp:lineTo x="21445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090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DDB8C" w14:textId="74D83DA9" w:rsidR="006D087D" w:rsidRDefault="006D087D" w:rsidP="004506DD">
                          <w:pPr>
                            <w:pStyle w:val="Header"/>
                            <w:spacing w:before="120" w:after="1440"/>
                            <w:ind w:left="-680"/>
                            <w:jc w:val="right"/>
                          </w:pPr>
                          <w:r w:rsidRPr="00D77E5A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Participant </w:t>
                          </w:r>
                          <w:r w:rsidR="00234F79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Emergency Information</w:t>
                          </w:r>
                        </w:p>
                        <w:p w14:paraId="7851EA95" w14:textId="75377101" w:rsidR="006D087D" w:rsidRPr="00B34931" w:rsidRDefault="006D087D">
                          <w:pPr>
                            <w:rPr>
                              <w:lang w:val="en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776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8.2pt;margin-top:52.95pt;width:306.7pt;height:45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LcDQIAAPY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" stroked="f">
              <v:textbox>
                <w:txbxContent>
                  <w:p w14:paraId="3A4DDB8C" w14:textId="74D83DA9" w:rsidR="006D087D" w:rsidRDefault="006D087D" w:rsidP="004506DD">
                    <w:pPr>
                      <w:pStyle w:val="Header"/>
                      <w:spacing w:before="120" w:after="1440"/>
                      <w:ind w:left="-680"/>
                      <w:jc w:val="right"/>
                    </w:pPr>
                    <w:r w:rsidRPr="00D77E5A">
                      <w:rPr>
                        <w:b/>
                        <w:bCs/>
                        <w:sz w:val="32"/>
                        <w:szCs w:val="32"/>
                      </w:rPr>
                      <w:t xml:space="preserve">Participant </w:t>
                    </w:r>
                    <w:r w:rsidR="00234F79">
                      <w:rPr>
                        <w:b/>
                        <w:bCs/>
                        <w:sz w:val="32"/>
                        <w:szCs w:val="32"/>
                      </w:rPr>
                      <w:t>Emergency Information</w:t>
                    </w:r>
                  </w:p>
                  <w:p w14:paraId="7851EA95" w14:textId="75377101" w:rsidR="006D087D" w:rsidRPr="00B34931" w:rsidRDefault="006D087D">
                    <w:pPr>
                      <w:rPr>
                        <w:lang w:val="en-CA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040919">
      <w:rPr>
        <w:noProof/>
      </w:rPr>
      <w:drawing>
        <wp:inline distT="0" distB="0" distL="0" distR="0" wp14:anchorId="4AEDAABB" wp14:editId="1ABB9A5B">
          <wp:extent cx="2624447" cy="1007720"/>
          <wp:effectExtent l="0" t="0" r="5080" b="2540"/>
          <wp:docPr id="1279959075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436613" name="Picture 2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708" cy="1018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440E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61DD"/>
    <w:multiLevelType w:val="hybridMultilevel"/>
    <w:tmpl w:val="31BE9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568"/>
    <w:multiLevelType w:val="multilevel"/>
    <w:tmpl w:val="DB44385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77C4A95"/>
    <w:multiLevelType w:val="multilevel"/>
    <w:tmpl w:val="12A8392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913541C"/>
    <w:multiLevelType w:val="multilevel"/>
    <w:tmpl w:val="DB0C0E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DA7CD0"/>
    <w:multiLevelType w:val="multilevel"/>
    <w:tmpl w:val="5210AB2C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E2263DD"/>
    <w:multiLevelType w:val="multilevel"/>
    <w:tmpl w:val="BD005D30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E910137"/>
    <w:multiLevelType w:val="hybridMultilevel"/>
    <w:tmpl w:val="965E13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768A7"/>
    <w:multiLevelType w:val="multilevel"/>
    <w:tmpl w:val="72B87552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B500B43"/>
    <w:multiLevelType w:val="hybridMultilevel"/>
    <w:tmpl w:val="32983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07F7"/>
    <w:multiLevelType w:val="hybridMultilevel"/>
    <w:tmpl w:val="9F0C2D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502F5"/>
    <w:multiLevelType w:val="hybridMultilevel"/>
    <w:tmpl w:val="82CC62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7F93"/>
    <w:multiLevelType w:val="hybridMultilevel"/>
    <w:tmpl w:val="02AE1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91B3D"/>
    <w:multiLevelType w:val="multilevel"/>
    <w:tmpl w:val="4E8A8BD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ADA1759"/>
    <w:multiLevelType w:val="multilevel"/>
    <w:tmpl w:val="F1AA9A34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2BF0C28"/>
    <w:multiLevelType w:val="hybridMultilevel"/>
    <w:tmpl w:val="F286BD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A0562"/>
    <w:multiLevelType w:val="multilevel"/>
    <w:tmpl w:val="F01AA81E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38F43054"/>
    <w:multiLevelType w:val="multilevel"/>
    <w:tmpl w:val="94ECBD7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3C56726B"/>
    <w:multiLevelType w:val="hybridMultilevel"/>
    <w:tmpl w:val="8020DC7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844B60"/>
    <w:multiLevelType w:val="hybridMultilevel"/>
    <w:tmpl w:val="B93CC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F2325"/>
    <w:multiLevelType w:val="multilevel"/>
    <w:tmpl w:val="5210AB2C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4BBD5D03"/>
    <w:multiLevelType w:val="multilevel"/>
    <w:tmpl w:val="BD005D3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0784EF4"/>
    <w:multiLevelType w:val="hybridMultilevel"/>
    <w:tmpl w:val="39280E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F307D2"/>
    <w:multiLevelType w:val="multilevel"/>
    <w:tmpl w:val="02DAC186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537B5F37"/>
    <w:multiLevelType w:val="multilevel"/>
    <w:tmpl w:val="3F6C92F4"/>
    <w:lvl w:ilvl="0">
      <w:start w:val="1"/>
      <w:numFmt w:val="bullet"/>
      <w:lvlText w:val="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46C737D"/>
    <w:multiLevelType w:val="multilevel"/>
    <w:tmpl w:val="BD3A073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55D47EF3"/>
    <w:multiLevelType w:val="multilevel"/>
    <w:tmpl w:val="90547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56EC754A"/>
    <w:multiLevelType w:val="multilevel"/>
    <w:tmpl w:val="1D966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74C524E"/>
    <w:multiLevelType w:val="multilevel"/>
    <w:tmpl w:val="DB0C0E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D2A60DC"/>
    <w:multiLevelType w:val="multilevel"/>
    <w:tmpl w:val="3C28476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5DA13EA6"/>
    <w:multiLevelType w:val="multilevel"/>
    <w:tmpl w:val="2B2A6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661C7A4B"/>
    <w:multiLevelType w:val="multilevel"/>
    <w:tmpl w:val="9FBC96F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68275F87"/>
    <w:multiLevelType w:val="hybridMultilevel"/>
    <w:tmpl w:val="F49ED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26A9C"/>
    <w:multiLevelType w:val="multilevel"/>
    <w:tmpl w:val="D24E8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6A1F70F1"/>
    <w:multiLevelType w:val="hybridMultilevel"/>
    <w:tmpl w:val="19065A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8082E"/>
    <w:multiLevelType w:val="hybridMultilevel"/>
    <w:tmpl w:val="5928E9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22C1C"/>
    <w:multiLevelType w:val="hybridMultilevel"/>
    <w:tmpl w:val="BBEA9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501420">
    <w:abstractNumId w:val="10"/>
  </w:num>
  <w:num w:numId="2" w16cid:durableId="1235776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1969270">
    <w:abstractNumId w:val="30"/>
  </w:num>
  <w:num w:numId="4" w16cid:durableId="1445925039">
    <w:abstractNumId w:val="28"/>
  </w:num>
  <w:num w:numId="5" w16cid:durableId="32970631">
    <w:abstractNumId w:val="12"/>
  </w:num>
  <w:num w:numId="6" w16cid:durableId="913783721">
    <w:abstractNumId w:val="16"/>
  </w:num>
  <w:num w:numId="7" w16cid:durableId="1355036027">
    <w:abstractNumId w:val="1"/>
  </w:num>
  <w:num w:numId="8" w16cid:durableId="1230111686">
    <w:abstractNumId w:val="24"/>
  </w:num>
  <w:num w:numId="9" w16cid:durableId="1260748251">
    <w:abstractNumId w:val="5"/>
  </w:num>
  <w:num w:numId="10" w16cid:durableId="1457916070">
    <w:abstractNumId w:val="34"/>
  </w:num>
  <w:num w:numId="11" w16cid:durableId="1663390410">
    <w:abstractNumId w:val="20"/>
  </w:num>
  <w:num w:numId="12" w16cid:durableId="925578286">
    <w:abstractNumId w:val="29"/>
  </w:num>
  <w:num w:numId="13" w16cid:durableId="1632206172">
    <w:abstractNumId w:val="26"/>
  </w:num>
  <w:num w:numId="14" w16cid:durableId="917902703">
    <w:abstractNumId w:val="27"/>
  </w:num>
  <w:num w:numId="15" w16cid:durableId="242228312">
    <w:abstractNumId w:val="3"/>
  </w:num>
  <w:num w:numId="16" w16cid:durableId="301807840">
    <w:abstractNumId w:val="9"/>
  </w:num>
  <w:num w:numId="17" w16cid:durableId="528299124">
    <w:abstractNumId w:val="15"/>
  </w:num>
  <w:num w:numId="18" w16cid:durableId="1500271163">
    <w:abstractNumId w:val="13"/>
  </w:num>
  <w:num w:numId="19" w16cid:durableId="1105732652">
    <w:abstractNumId w:val="31"/>
  </w:num>
  <w:num w:numId="20" w16cid:durableId="756907070">
    <w:abstractNumId w:val="7"/>
  </w:num>
  <w:num w:numId="21" w16cid:durableId="1164466745">
    <w:abstractNumId w:val="22"/>
  </w:num>
  <w:num w:numId="22" w16cid:durableId="105152075">
    <w:abstractNumId w:val="25"/>
  </w:num>
  <w:num w:numId="23" w16cid:durableId="1143620079">
    <w:abstractNumId w:val="11"/>
  </w:num>
  <w:num w:numId="24" w16cid:durableId="1378697461">
    <w:abstractNumId w:val="14"/>
  </w:num>
  <w:num w:numId="25" w16cid:durableId="1773285667">
    <w:abstractNumId w:val="18"/>
  </w:num>
  <w:num w:numId="26" w16cid:durableId="268703975">
    <w:abstractNumId w:val="35"/>
  </w:num>
  <w:num w:numId="27" w16cid:durableId="148979779">
    <w:abstractNumId w:val="8"/>
  </w:num>
  <w:num w:numId="28" w16cid:durableId="408381297">
    <w:abstractNumId w:val="23"/>
  </w:num>
  <w:num w:numId="29" w16cid:durableId="863397907">
    <w:abstractNumId w:val="32"/>
  </w:num>
  <w:num w:numId="30" w16cid:durableId="1763530104">
    <w:abstractNumId w:val="19"/>
  </w:num>
  <w:num w:numId="31" w16cid:durableId="325522312">
    <w:abstractNumId w:val="4"/>
  </w:num>
  <w:num w:numId="32" w16cid:durableId="1882784736">
    <w:abstractNumId w:val="21"/>
  </w:num>
  <w:num w:numId="33" w16cid:durableId="1789080602">
    <w:abstractNumId w:val="6"/>
  </w:num>
  <w:num w:numId="34" w16cid:durableId="36273902">
    <w:abstractNumId w:val="17"/>
  </w:num>
  <w:num w:numId="35" w16cid:durableId="1404717239">
    <w:abstractNumId w:val="33"/>
  </w:num>
  <w:num w:numId="36" w16cid:durableId="207122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13"/>
    <w:rsid w:val="0004084A"/>
    <w:rsid w:val="00040919"/>
    <w:rsid w:val="00071102"/>
    <w:rsid w:val="000775EF"/>
    <w:rsid w:val="000D5C24"/>
    <w:rsid w:val="000D6995"/>
    <w:rsid w:val="00134F4F"/>
    <w:rsid w:val="00164556"/>
    <w:rsid w:val="00174EC9"/>
    <w:rsid w:val="002108C7"/>
    <w:rsid w:val="00234F79"/>
    <w:rsid w:val="002F3A4E"/>
    <w:rsid w:val="00354A1A"/>
    <w:rsid w:val="00371D5B"/>
    <w:rsid w:val="0038153D"/>
    <w:rsid w:val="003F3A76"/>
    <w:rsid w:val="004506DD"/>
    <w:rsid w:val="004A09EB"/>
    <w:rsid w:val="004A2683"/>
    <w:rsid w:val="004C0DF4"/>
    <w:rsid w:val="004F137C"/>
    <w:rsid w:val="00505257"/>
    <w:rsid w:val="00541618"/>
    <w:rsid w:val="00555C05"/>
    <w:rsid w:val="006931FD"/>
    <w:rsid w:val="006D087D"/>
    <w:rsid w:val="006E5CD9"/>
    <w:rsid w:val="00731052"/>
    <w:rsid w:val="00790A8A"/>
    <w:rsid w:val="007F5F9A"/>
    <w:rsid w:val="007F6DEF"/>
    <w:rsid w:val="00802F30"/>
    <w:rsid w:val="008C22DC"/>
    <w:rsid w:val="008C7C2C"/>
    <w:rsid w:val="008D1BF2"/>
    <w:rsid w:val="008E23A2"/>
    <w:rsid w:val="00992483"/>
    <w:rsid w:val="009F214C"/>
    <w:rsid w:val="00A0440E"/>
    <w:rsid w:val="00A04778"/>
    <w:rsid w:val="00AC6E1A"/>
    <w:rsid w:val="00AF256B"/>
    <w:rsid w:val="00B20006"/>
    <w:rsid w:val="00B34931"/>
    <w:rsid w:val="00B77CF4"/>
    <w:rsid w:val="00B84FB3"/>
    <w:rsid w:val="00BA39F4"/>
    <w:rsid w:val="00C95CBA"/>
    <w:rsid w:val="00CA0850"/>
    <w:rsid w:val="00D52B7A"/>
    <w:rsid w:val="00D73413"/>
    <w:rsid w:val="00D77E5A"/>
    <w:rsid w:val="00DD64F9"/>
    <w:rsid w:val="00DE31D8"/>
    <w:rsid w:val="00E10C8D"/>
    <w:rsid w:val="00E6581C"/>
    <w:rsid w:val="00E8119D"/>
    <w:rsid w:val="00E96C08"/>
    <w:rsid w:val="00EC34D9"/>
    <w:rsid w:val="00ED36E6"/>
    <w:rsid w:val="00F06756"/>
    <w:rsid w:val="00F2131A"/>
    <w:rsid w:val="00F23C88"/>
    <w:rsid w:val="00F56416"/>
    <w:rsid w:val="00F77069"/>
    <w:rsid w:val="00FD0FA8"/>
    <w:rsid w:val="00FD7FE2"/>
    <w:rsid w:val="25FA6F32"/>
    <w:rsid w:val="69A2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4CC29"/>
  <w15:chartTrackingRefBased/>
  <w15:docId w15:val="{1A34E584-E386-4E69-8A18-E6CBDB31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006"/>
    <w:pPr>
      <w:spacing w:after="0" w:line="276" w:lineRule="auto"/>
    </w:pPr>
    <w:rPr>
      <w:rFonts w:ascii="Arial" w:eastAsia="Arial" w:hAnsi="Arial" w:cs="Arial"/>
      <w:kern w:val="0"/>
      <w:lang w:val="en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31A"/>
    <w:pPr>
      <w:keepNext/>
      <w:keepLines/>
      <w:spacing w:before="360" w:after="80"/>
      <w:outlineLvl w:val="0"/>
    </w:pPr>
    <w:rPr>
      <w:rFonts w:ascii="Hanken Grotesk Black" w:eastAsiaTheme="majorEastAsia" w:hAnsi="Hanken Grotesk Black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EBBC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052"/>
    <w:pPr>
      <w:keepNext/>
      <w:keepLines/>
      <w:spacing w:before="160" w:after="80"/>
      <w:outlineLvl w:val="2"/>
    </w:pPr>
    <w:rPr>
      <w:rFonts w:eastAsiaTheme="majorEastAsia" w:cstheme="majorBidi"/>
      <w:color w:val="EBBC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EBBC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052"/>
    <w:pPr>
      <w:keepNext/>
      <w:keepLines/>
      <w:spacing w:before="80" w:after="40"/>
      <w:outlineLvl w:val="4"/>
    </w:pPr>
    <w:rPr>
      <w:rFonts w:eastAsiaTheme="majorEastAsia" w:cstheme="majorBidi"/>
      <w:color w:val="EBBC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052"/>
    <w:pPr>
      <w:keepNext/>
      <w:keepLines/>
      <w:spacing w:before="40"/>
      <w:outlineLvl w:val="5"/>
    </w:pPr>
    <w:rPr>
      <w:rFonts w:eastAsiaTheme="majorEastAsia" w:cstheme="majorBidi"/>
      <w:i/>
      <w:iCs/>
      <w:color w:val="467EAC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052"/>
    <w:pPr>
      <w:keepNext/>
      <w:keepLines/>
      <w:spacing w:before="40"/>
      <w:outlineLvl w:val="6"/>
    </w:pPr>
    <w:rPr>
      <w:rFonts w:eastAsiaTheme="majorEastAsia" w:cstheme="majorBidi"/>
      <w:color w:val="467EAC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052"/>
    <w:pPr>
      <w:keepNext/>
      <w:keepLines/>
      <w:outlineLvl w:val="7"/>
    </w:pPr>
    <w:rPr>
      <w:rFonts w:eastAsiaTheme="majorEastAsia" w:cstheme="majorBidi"/>
      <w:i/>
      <w:iCs/>
      <w:color w:val="2F547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052"/>
    <w:pPr>
      <w:keepNext/>
      <w:keepLines/>
      <w:outlineLvl w:val="8"/>
    </w:pPr>
    <w:rPr>
      <w:rFonts w:eastAsiaTheme="majorEastAsia" w:cstheme="majorBidi"/>
      <w:color w:val="2F5473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31A"/>
    <w:rPr>
      <w:rFonts w:ascii="Hanken Grotesk Black" w:eastAsiaTheme="majorEastAsia" w:hAnsi="Hanken Grotesk Black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052"/>
    <w:rPr>
      <w:rFonts w:asciiTheme="majorHAnsi" w:eastAsiaTheme="majorEastAsia" w:hAnsiTheme="majorHAnsi" w:cstheme="majorBidi"/>
      <w:color w:val="EBBC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052"/>
    <w:rPr>
      <w:rFonts w:eastAsiaTheme="majorEastAsia" w:cstheme="majorBidi"/>
      <w:color w:val="EBBC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052"/>
    <w:rPr>
      <w:rFonts w:eastAsiaTheme="majorEastAsia" w:cstheme="majorBidi"/>
      <w:i/>
      <w:iCs/>
      <w:color w:val="EBBC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052"/>
    <w:rPr>
      <w:rFonts w:eastAsiaTheme="majorEastAsia" w:cstheme="majorBidi"/>
      <w:color w:val="EBBC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052"/>
    <w:rPr>
      <w:rFonts w:eastAsiaTheme="majorEastAsia" w:cstheme="majorBidi"/>
      <w:i/>
      <w:iCs/>
      <w:color w:val="467EAC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052"/>
    <w:rPr>
      <w:rFonts w:eastAsiaTheme="majorEastAsia" w:cstheme="majorBidi"/>
      <w:color w:val="467EAC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052"/>
    <w:rPr>
      <w:rFonts w:eastAsiaTheme="majorEastAsia" w:cstheme="majorBidi"/>
      <w:i/>
      <w:iCs/>
      <w:color w:val="2F547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052"/>
    <w:rPr>
      <w:rFonts w:eastAsiaTheme="majorEastAsia" w:cstheme="majorBidi"/>
      <w:color w:val="2F547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052"/>
    <w:pPr>
      <w:numPr>
        <w:ilvl w:val="1"/>
      </w:numPr>
    </w:pPr>
    <w:rPr>
      <w:rFonts w:eastAsiaTheme="majorEastAsia" w:cstheme="majorBidi"/>
      <w:color w:val="467EAC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052"/>
    <w:rPr>
      <w:rFonts w:eastAsiaTheme="majorEastAsia" w:cstheme="majorBidi"/>
      <w:color w:val="467EAC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052"/>
    <w:pPr>
      <w:spacing w:before="160"/>
      <w:jc w:val="center"/>
    </w:pPr>
    <w:rPr>
      <w:i/>
      <w:iCs/>
      <w:color w:val="3A698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052"/>
    <w:rPr>
      <w:i/>
      <w:iCs/>
      <w:color w:val="3A698F" w:themeColor="text1" w:themeTint="BF"/>
    </w:rPr>
  </w:style>
  <w:style w:type="paragraph" w:styleId="ListParagraph">
    <w:name w:val="List Paragraph"/>
    <w:basedOn w:val="Normal"/>
    <w:uiPriority w:val="34"/>
    <w:qFormat/>
    <w:rsid w:val="00731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052"/>
    <w:rPr>
      <w:i/>
      <w:iCs/>
      <w:color w:val="EBBC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052"/>
    <w:pPr>
      <w:pBdr>
        <w:top w:val="single" w:sz="4" w:space="10" w:color="EBBC00" w:themeColor="accent1" w:themeShade="BF"/>
        <w:bottom w:val="single" w:sz="4" w:space="10" w:color="EBBC00" w:themeColor="accent1" w:themeShade="BF"/>
      </w:pBdr>
      <w:spacing w:before="360" w:after="360"/>
      <w:ind w:left="864" w:right="864"/>
      <w:jc w:val="center"/>
    </w:pPr>
    <w:rPr>
      <w:i/>
      <w:iCs/>
      <w:color w:val="EBBC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052"/>
    <w:rPr>
      <w:i/>
      <w:iCs/>
      <w:color w:val="EBBC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052"/>
    <w:rPr>
      <w:b/>
      <w:bCs/>
      <w:smallCaps/>
      <w:color w:val="EBBC0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0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052"/>
  </w:style>
  <w:style w:type="paragraph" w:styleId="Footer">
    <w:name w:val="footer"/>
    <w:basedOn w:val="Normal"/>
    <w:link w:val="FooterChar"/>
    <w:uiPriority w:val="99"/>
    <w:unhideWhenUsed/>
    <w:rsid w:val="007310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052"/>
  </w:style>
  <w:style w:type="paragraph" w:customStyle="1" w:styleId="FreeFormA">
    <w:name w:val="Free Form A"/>
    <w:rsid w:val="00731052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val="en-US"/>
      <w14:ligatures w14:val="none"/>
    </w:rPr>
  </w:style>
  <w:style w:type="paragraph" w:styleId="NoSpacing">
    <w:name w:val="No Spacing"/>
    <w:uiPriority w:val="1"/>
    <w:qFormat/>
    <w:rsid w:val="00F2131A"/>
    <w:pPr>
      <w:spacing w:after="0" w:line="240" w:lineRule="auto"/>
    </w:pPr>
    <w:rPr>
      <w:rFonts w:ascii="Figtree" w:hAnsi="Figtree"/>
    </w:rPr>
  </w:style>
  <w:style w:type="table" w:styleId="TableGrid">
    <w:name w:val="Table Grid"/>
    <w:basedOn w:val="TableNormal"/>
    <w:uiPriority w:val="39"/>
    <w:rsid w:val="00ED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David\Documents\Custom%20Office%20Templates\2024-ACC-WordTemplateV2.dotm" TargetMode="External"/></Relationships>
</file>

<file path=word/theme/theme1.xml><?xml version="1.0" encoding="utf-8"?>
<a:theme xmlns:a="http://schemas.openxmlformats.org/drawingml/2006/main" name="Office Theme">
  <a:themeElements>
    <a:clrScheme name="ACC Brand Colours">
      <a:dk1>
        <a:srgbClr val="1D3447"/>
      </a:dk1>
      <a:lt1>
        <a:srgbClr val="F0F5F7"/>
      </a:lt1>
      <a:dk2>
        <a:srgbClr val="2F774E"/>
      </a:dk2>
      <a:lt2>
        <a:srgbClr val="F0F5F7"/>
      </a:lt2>
      <a:accent1>
        <a:srgbClr val="FFD93B"/>
      </a:accent1>
      <a:accent2>
        <a:srgbClr val="66CCB2"/>
      </a:accent2>
      <a:accent3>
        <a:srgbClr val="2F774E"/>
      </a:accent3>
      <a:accent4>
        <a:srgbClr val="1D3447"/>
      </a:accent4>
      <a:accent5>
        <a:srgbClr val="66CCB2"/>
      </a:accent5>
      <a:accent6>
        <a:srgbClr val="2F774E"/>
      </a:accent6>
      <a:hlink>
        <a:srgbClr val="66CCB2"/>
      </a:hlink>
      <a:folHlink>
        <a:srgbClr val="FFD93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EEB778B9BED4E93ACB539935FB2C0" ma:contentTypeVersion="18" ma:contentTypeDescription="Create a new document." ma:contentTypeScope="" ma:versionID="2467743aac2c2802a7d822f1eb7358ad">
  <xsd:schema xmlns:xsd="http://www.w3.org/2001/XMLSchema" xmlns:xs="http://www.w3.org/2001/XMLSchema" xmlns:p="http://schemas.microsoft.com/office/2006/metadata/properties" xmlns:ns2="ec64a03f-a9c4-41f1-a10b-bb32488a1287" xmlns:ns3="1e06e2cc-47bc-4480-90d2-8f4f7b2678b2" targetNamespace="http://schemas.microsoft.com/office/2006/metadata/properties" ma:root="true" ma:fieldsID="3965556b6cbcb80d5a19ed5f49d566e2" ns2:_="" ns3:_="">
    <xsd:import namespace="ec64a03f-a9c4-41f1-a10b-bb32488a1287"/>
    <xsd:import namespace="1e06e2cc-47bc-4480-90d2-8f4f7b26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a03f-a9c4-41f1-a10b-bb32488a1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d08c3d-0285-42ff-a6c4-80ebd3735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e2cc-47bc-4480-90d2-8f4f7b26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4c7295-3b44-466c-a199-7fe681a912a2}" ma:internalName="TaxCatchAll" ma:showField="CatchAllData" ma:web="1e06e2cc-47bc-4480-90d2-8f4f7b26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0919E-5459-44F9-AB54-B4A012AA1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EFCCB-3B06-40BC-AE60-F57F3D48C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a03f-a9c4-41f1-a10b-bb32488a1287"/>
    <ds:schemaRef ds:uri="1e06e2cc-47bc-4480-90d2-8f4f7b26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2024-ACC-WordTemplateV2</Template>
  <TotalTime>3</TotalTime>
  <Pages>2</Pages>
  <Words>115</Words>
  <Characters>1899</Characters>
  <Application>Microsoft Office Word</Application>
  <DocSecurity>0</DocSecurity>
  <Lines>102</Lines>
  <Paragraphs>25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David</dc:creator>
  <cp:keywords/>
  <dc:description/>
  <cp:lastModifiedBy>Rebecca David</cp:lastModifiedBy>
  <cp:revision>4</cp:revision>
  <cp:lastPrinted>2024-05-16T14:42:00Z</cp:lastPrinted>
  <dcterms:created xsi:type="dcterms:W3CDTF">2024-05-16T20:05:00Z</dcterms:created>
  <dcterms:modified xsi:type="dcterms:W3CDTF">2024-05-16T20:08:00Z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7b3afe9f-202a-4e9e-865d-75063c0c7edd</vt:lpwstr>
  </property>
</Properties>
</file>