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815CC" w14:textId="64F79A39" w:rsidR="00460DEF" w:rsidRDefault="00460DEF" w:rsidP="00460DEF">
      <w:r>
        <w:t>Number of missing person(s</w:t>
      </w:r>
      <w:r w:rsidR="007C31AC">
        <w:t xml:space="preserve">): </w:t>
      </w:r>
      <w:r>
        <w:t>______</w:t>
      </w:r>
      <w:proofErr w:type="gramStart"/>
      <w:r>
        <w:t>_</w:t>
      </w:r>
      <w:r w:rsidR="007C31AC">
        <w:t xml:space="preserve">  </w:t>
      </w:r>
      <w:r>
        <w:t>Current</w:t>
      </w:r>
      <w:proofErr w:type="gramEnd"/>
      <w:r>
        <w:t xml:space="preserve"> Date and Tim</w:t>
      </w:r>
      <w:r w:rsidR="007C31AC">
        <w:t xml:space="preserve">e: </w:t>
      </w:r>
      <w:r>
        <w:t>________________________</w:t>
      </w:r>
    </w:p>
    <w:p w14:paraId="4C08E47D" w14:textId="204253B3" w:rsidR="00460DEF" w:rsidRDefault="007C31AC" w:rsidP="00460DEF">
      <w:pPr>
        <w:rPr>
          <w:u w:val="single"/>
        </w:rPr>
      </w:pPr>
      <w:r>
        <w:t>Was</w:t>
      </w:r>
      <w:r w:rsidR="00460DEF">
        <w:t xml:space="preserve"> the missing person(s) all members of the same group?  </w:t>
      </w:r>
      <w:r w:rsidR="00460DEF">
        <w:tab/>
        <w:t xml:space="preserve">  </w:t>
      </w:r>
      <w:r w:rsidR="00460DEF">
        <w:tab/>
      </w:r>
      <w:proofErr w:type="gramStart"/>
      <w:r w:rsidR="00460DEF">
        <w:rPr>
          <w:b/>
        </w:rPr>
        <w:t xml:space="preserve">(  </w:t>
      </w:r>
      <w:proofErr w:type="gramEnd"/>
      <w:r w:rsidR="00460DEF">
        <w:rPr>
          <w:b/>
        </w:rPr>
        <w:t xml:space="preserve"> YES    /    NO   )  </w:t>
      </w:r>
      <w:r w:rsidR="00460DEF">
        <w:rPr>
          <w:u w:val="single"/>
        </w:rPr>
        <w:t xml:space="preserve">    </w:t>
      </w:r>
    </w:p>
    <w:p w14:paraId="41FA10EA" w14:textId="77777777" w:rsidR="00460DEF" w:rsidRDefault="00460DEF" w:rsidP="00460DEF">
      <w:pPr>
        <w:rPr>
          <w:u w:val="single"/>
        </w:rPr>
      </w:pPr>
      <w:r>
        <w:t xml:space="preserve">Are there other members of the missing person(s) group available?     </w:t>
      </w:r>
      <w:r>
        <w:tab/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YES    /    NO   )  </w:t>
      </w:r>
      <w:r>
        <w:rPr>
          <w:u w:val="single"/>
        </w:rPr>
        <w:t xml:space="preserve"> </w:t>
      </w:r>
    </w:p>
    <w:p w14:paraId="0C325DCA" w14:textId="33AAFEB4" w:rsidR="00460DEF" w:rsidRDefault="00460DEF" w:rsidP="00460DEF">
      <w:pPr>
        <w:pBdr>
          <w:bottom w:val="dotted" w:sz="24" w:space="1" w:color="auto"/>
        </w:pBdr>
      </w:pPr>
      <w:r>
        <w:rPr>
          <w:u w:val="single"/>
        </w:rPr>
        <w:t xml:space="preserve">   </w:t>
      </w:r>
    </w:p>
    <w:p w14:paraId="25500B3F" w14:textId="77777777" w:rsidR="00460DEF" w:rsidRDefault="00460DEF" w:rsidP="00460DEF"/>
    <w:p w14:paraId="7FC826D9" w14:textId="77777777" w:rsidR="00460DEF" w:rsidRPr="00460DEF" w:rsidRDefault="00460DEF" w:rsidP="00460DEF">
      <w:pPr>
        <w:rPr>
          <w:b/>
          <w:bCs/>
        </w:rPr>
      </w:pPr>
      <w:r w:rsidRPr="00460DEF">
        <w:rPr>
          <w:b/>
          <w:bCs/>
        </w:rPr>
        <w:t xml:space="preserve">Missing Person 1: </w:t>
      </w:r>
    </w:p>
    <w:p w14:paraId="3C875AD4" w14:textId="02FE5E6C" w:rsidR="00460DEF" w:rsidRDefault="00460DEF" w:rsidP="00460DEF">
      <w:r>
        <w:t>Name</w:t>
      </w:r>
      <w:r>
        <w:t>: _</w:t>
      </w:r>
      <w:r>
        <w:t>___________________________________________________________________________</w:t>
      </w:r>
    </w:p>
    <w:p w14:paraId="2FB45B7F" w14:textId="726CE9DB" w:rsidR="00460DEF" w:rsidRDefault="00460DEF" w:rsidP="00460DEF">
      <w:r>
        <w:t>Address</w:t>
      </w:r>
      <w:r>
        <w:t>: _</w:t>
      </w:r>
      <w:r>
        <w:t>___________________________________________________________________________</w:t>
      </w:r>
    </w:p>
    <w:p w14:paraId="3526E0DE" w14:textId="2DB93568" w:rsidR="00460DEF" w:rsidRDefault="00460DEF" w:rsidP="00460DEF">
      <w:r>
        <w:t>Age</w:t>
      </w:r>
      <w:r>
        <w:t>:</w:t>
      </w:r>
      <w:r>
        <w:t xml:space="preserve"> _______________ Gender</w:t>
      </w:r>
      <w:r>
        <w:t xml:space="preserve">: </w:t>
      </w:r>
      <w:r>
        <w:t>______________ Phone number</w:t>
      </w:r>
      <w:r>
        <w:t>:</w:t>
      </w:r>
      <w:r>
        <w:t xml:space="preserve"> ______________________</w:t>
      </w:r>
    </w:p>
    <w:p w14:paraId="2F8D744C" w14:textId="77777777" w:rsidR="00460DEF" w:rsidRDefault="00460DEF" w:rsidP="00460DEF"/>
    <w:p w14:paraId="60B364AB" w14:textId="77777777" w:rsidR="00460DEF" w:rsidRDefault="00460DEF" w:rsidP="00460DEF">
      <w:r>
        <w:t>Medical conditions _________________________________________________________________________</w:t>
      </w:r>
    </w:p>
    <w:p w14:paraId="5D29E4E3" w14:textId="35429D24" w:rsidR="00460DEF" w:rsidRDefault="00460DEF" w:rsidP="00460DEF">
      <w:r>
        <w:t>________________________________________________________________________________________________________________________________________________________</w:t>
      </w:r>
    </w:p>
    <w:p w14:paraId="2B3EC078" w14:textId="77777777" w:rsidR="00460DEF" w:rsidRDefault="00460DEF" w:rsidP="00460DEF">
      <w:r>
        <w:t xml:space="preserve"> </w:t>
      </w:r>
    </w:p>
    <w:p w14:paraId="216A7391" w14:textId="5B142B60" w:rsidR="00460DEF" w:rsidRDefault="00460DEF" w:rsidP="00460DEF">
      <w:r>
        <w:t>Last known location</w:t>
      </w:r>
      <w:r>
        <w:t>:</w:t>
      </w:r>
      <w:r>
        <w:t xml:space="preserve"> ________________________</w:t>
      </w:r>
      <w:r>
        <w:tab/>
        <w:t xml:space="preserve">At what time?  _______________________ </w:t>
      </w:r>
    </w:p>
    <w:p w14:paraId="0BE04F74" w14:textId="7D610C6E" w:rsidR="00460DEF" w:rsidRDefault="00460DEF" w:rsidP="00460DEF">
      <w:r>
        <w:t>Seen last by who? _________________________ Phone Number</w:t>
      </w:r>
      <w:r>
        <w:t>:</w:t>
      </w:r>
      <w:r>
        <w:t xml:space="preserve"> ______________________</w:t>
      </w:r>
    </w:p>
    <w:p w14:paraId="3754DD73" w14:textId="77777777" w:rsidR="00460DEF" w:rsidRDefault="00460DEF" w:rsidP="00460DEF"/>
    <w:p w14:paraId="4DC0431E" w14:textId="77777777" w:rsidR="00460DEF" w:rsidRDefault="00460DEF" w:rsidP="00460DEF">
      <w:r>
        <w:t xml:space="preserve">What clothing/equipment is the missing person(s) likely to have with them </w:t>
      </w:r>
    </w:p>
    <w:p w14:paraId="63DBB488" w14:textId="77777777" w:rsidR="00460DEF" w:rsidRDefault="00460DEF" w:rsidP="00460DEF">
      <w:r>
        <w:t xml:space="preserve">(pack, </w:t>
      </w:r>
      <w:proofErr w:type="gramStart"/>
      <w:r>
        <w:t>rain coat</w:t>
      </w:r>
      <w:proofErr w:type="gramEnd"/>
      <w:r>
        <w:t xml:space="preserve">, warm clothing, first aid kit, emergency communication, etc.) </w:t>
      </w:r>
    </w:p>
    <w:p w14:paraId="4EAD8A45" w14:textId="0D3E8A21" w:rsidR="00460DEF" w:rsidRDefault="00460DEF" w:rsidP="00460DEF"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9E5F57" w14:textId="77777777" w:rsidR="00460DEF" w:rsidRDefault="00460DEF" w:rsidP="00460DEF"/>
    <w:p w14:paraId="40BC8A7C" w14:textId="4F81242D" w:rsidR="00460DEF" w:rsidRDefault="00460DEF" w:rsidP="00460DEF">
      <w:pPr>
        <w:pBdr>
          <w:bottom w:val="dotted" w:sz="24" w:space="1" w:color="auto"/>
        </w:pBdr>
      </w:pPr>
      <w:r>
        <w:t xml:space="preserve">Vehicle: type, </w:t>
      </w:r>
      <w:proofErr w:type="spellStart"/>
      <w:r>
        <w:t>colour</w:t>
      </w:r>
      <w:proofErr w:type="spellEnd"/>
      <w:r>
        <w:t>, license plate, parked where?  _______________________________________________</w:t>
      </w:r>
      <w:r>
        <w:t>_____________________________</w:t>
      </w:r>
    </w:p>
    <w:p w14:paraId="5C152EA3" w14:textId="77777777" w:rsidR="00460DEF" w:rsidRDefault="00460DEF" w:rsidP="00460DEF">
      <w:pPr>
        <w:pBdr>
          <w:bottom w:val="dotted" w:sz="24" w:space="1" w:color="auto"/>
        </w:pBdr>
      </w:pPr>
    </w:p>
    <w:p w14:paraId="031BFF7A" w14:textId="77777777" w:rsidR="00460DEF" w:rsidRDefault="00460DEF" w:rsidP="00460DEF"/>
    <w:p w14:paraId="186BEC57" w14:textId="77777777" w:rsidR="00460DEF" w:rsidRDefault="00460DEF" w:rsidP="00460DEF"/>
    <w:p w14:paraId="55BF7FAC" w14:textId="77777777" w:rsidR="00460DEF" w:rsidRDefault="00460DEF" w:rsidP="00460DEF"/>
    <w:p w14:paraId="0C2FE400" w14:textId="77777777" w:rsidR="00460DEF" w:rsidRDefault="00460DEF" w:rsidP="00460DEF">
      <w:pPr>
        <w:rPr>
          <w:b/>
          <w:bCs/>
        </w:rPr>
      </w:pPr>
    </w:p>
    <w:p w14:paraId="5A9820DA" w14:textId="77777777" w:rsidR="00460DEF" w:rsidRDefault="00460DEF" w:rsidP="00460DEF">
      <w:pPr>
        <w:rPr>
          <w:b/>
          <w:bCs/>
        </w:rPr>
      </w:pPr>
    </w:p>
    <w:p w14:paraId="0F1BBB24" w14:textId="77777777" w:rsidR="007C31AC" w:rsidRDefault="007C31AC" w:rsidP="00460DEF">
      <w:pPr>
        <w:rPr>
          <w:b/>
          <w:bCs/>
        </w:rPr>
      </w:pPr>
    </w:p>
    <w:p w14:paraId="4B8C39E1" w14:textId="1091377A" w:rsidR="00460DEF" w:rsidRPr="00460DEF" w:rsidRDefault="00460DEF" w:rsidP="00460DEF">
      <w:pPr>
        <w:rPr>
          <w:b/>
          <w:bCs/>
        </w:rPr>
      </w:pPr>
      <w:r w:rsidRPr="00460DEF">
        <w:rPr>
          <w:b/>
          <w:bCs/>
        </w:rPr>
        <w:t xml:space="preserve">Missing Person </w:t>
      </w:r>
      <w:r>
        <w:rPr>
          <w:b/>
          <w:bCs/>
        </w:rPr>
        <w:t>2</w:t>
      </w:r>
      <w:r w:rsidRPr="00460DEF">
        <w:rPr>
          <w:b/>
          <w:bCs/>
        </w:rPr>
        <w:t xml:space="preserve">: </w:t>
      </w:r>
    </w:p>
    <w:p w14:paraId="5D954E98" w14:textId="77777777" w:rsidR="00460DEF" w:rsidRDefault="00460DEF" w:rsidP="00460DEF">
      <w:r>
        <w:lastRenderedPageBreak/>
        <w:t>Name: ____________________________________________________________________________</w:t>
      </w:r>
    </w:p>
    <w:p w14:paraId="43F4FF9A" w14:textId="77777777" w:rsidR="00460DEF" w:rsidRDefault="00460DEF" w:rsidP="00460DEF">
      <w:r>
        <w:t>Address: ____________________________________________________________________________</w:t>
      </w:r>
    </w:p>
    <w:p w14:paraId="28FE7D61" w14:textId="77777777" w:rsidR="00460DEF" w:rsidRDefault="00460DEF" w:rsidP="00460DEF">
      <w:r>
        <w:t>Age: _______________ Gender: ______________ Phone number: ______________________</w:t>
      </w:r>
    </w:p>
    <w:p w14:paraId="461CC230" w14:textId="77777777" w:rsidR="00460DEF" w:rsidRDefault="00460DEF" w:rsidP="00460DEF"/>
    <w:p w14:paraId="58527E02" w14:textId="77777777" w:rsidR="00460DEF" w:rsidRDefault="00460DEF" w:rsidP="00460DEF">
      <w:r>
        <w:t>Medical conditions _________________________________________________________________________</w:t>
      </w:r>
    </w:p>
    <w:p w14:paraId="6FB8F302" w14:textId="77777777" w:rsidR="00460DEF" w:rsidRDefault="00460DEF" w:rsidP="00460DEF">
      <w:r>
        <w:t>________________________________________________________________________________________________________________________________________________________</w:t>
      </w:r>
    </w:p>
    <w:p w14:paraId="254F7D3A" w14:textId="77777777" w:rsidR="00460DEF" w:rsidRDefault="00460DEF" w:rsidP="00460DEF">
      <w:r>
        <w:t xml:space="preserve"> </w:t>
      </w:r>
    </w:p>
    <w:p w14:paraId="7583EA51" w14:textId="77777777" w:rsidR="00460DEF" w:rsidRDefault="00460DEF" w:rsidP="00460DEF">
      <w:r>
        <w:t>Last known location: ________________________</w:t>
      </w:r>
      <w:r>
        <w:tab/>
        <w:t xml:space="preserve">At what time?  _______________________ </w:t>
      </w:r>
    </w:p>
    <w:p w14:paraId="60C113DE" w14:textId="77777777" w:rsidR="00460DEF" w:rsidRDefault="00460DEF" w:rsidP="00460DEF">
      <w:r>
        <w:t>Seen last by who? _________________________ Phone Number: ______________________</w:t>
      </w:r>
    </w:p>
    <w:p w14:paraId="6A2421F5" w14:textId="77777777" w:rsidR="00460DEF" w:rsidRDefault="00460DEF" w:rsidP="00460DEF"/>
    <w:p w14:paraId="0737ACF1" w14:textId="77777777" w:rsidR="00460DEF" w:rsidRDefault="00460DEF" w:rsidP="00460DEF">
      <w:r>
        <w:t xml:space="preserve">What clothing/equipment is the missing person(s) likely to have with them </w:t>
      </w:r>
    </w:p>
    <w:p w14:paraId="7DF25378" w14:textId="77777777" w:rsidR="00460DEF" w:rsidRDefault="00460DEF" w:rsidP="00460DEF">
      <w:r>
        <w:t xml:space="preserve">(pack, </w:t>
      </w:r>
      <w:proofErr w:type="gramStart"/>
      <w:r>
        <w:t>rain coat</w:t>
      </w:r>
      <w:proofErr w:type="gramEnd"/>
      <w:r>
        <w:t xml:space="preserve">, warm clothing, first aid kit, emergency communication, etc.) </w:t>
      </w:r>
    </w:p>
    <w:p w14:paraId="54790C18" w14:textId="77777777" w:rsidR="00460DEF" w:rsidRDefault="00460DEF" w:rsidP="00460DEF"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D1C4F8" w14:textId="77777777" w:rsidR="00460DEF" w:rsidRDefault="00460DEF" w:rsidP="00460DEF"/>
    <w:p w14:paraId="047E262E" w14:textId="77777777" w:rsidR="00460DEF" w:rsidRDefault="00460DEF" w:rsidP="00460DEF">
      <w:pPr>
        <w:pBdr>
          <w:bottom w:val="dotted" w:sz="24" w:space="1" w:color="auto"/>
        </w:pBdr>
      </w:pPr>
      <w:r>
        <w:t xml:space="preserve">Vehicle: type, </w:t>
      </w:r>
      <w:proofErr w:type="spellStart"/>
      <w:r>
        <w:t>colour</w:t>
      </w:r>
      <w:proofErr w:type="spellEnd"/>
      <w:r>
        <w:t>, license plate, parked where?  ____________________________________________________________________________</w:t>
      </w:r>
    </w:p>
    <w:p w14:paraId="4D8D55F5" w14:textId="77777777" w:rsidR="00460DEF" w:rsidRDefault="00460DEF" w:rsidP="00460DEF">
      <w:pPr>
        <w:pBdr>
          <w:bottom w:val="dotted" w:sz="24" w:space="1" w:color="auto"/>
        </w:pBdr>
      </w:pPr>
    </w:p>
    <w:p w14:paraId="2BB509E0" w14:textId="77777777" w:rsidR="00460DEF" w:rsidRDefault="00460DEF" w:rsidP="00460DEF">
      <w:pPr>
        <w:rPr>
          <w:b/>
          <w:bCs/>
        </w:rPr>
      </w:pPr>
    </w:p>
    <w:p w14:paraId="4227681A" w14:textId="5951A1B2" w:rsidR="00460DEF" w:rsidRPr="00460DEF" w:rsidRDefault="00460DEF" w:rsidP="00460DEF">
      <w:pPr>
        <w:rPr>
          <w:b/>
          <w:bCs/>
        </w:rPr>
      </w:pPr>
      <w:r w:rsidRPr="00460DEF">
        <w:rPr>
          <w:b/>
          <w:bCs/>
        </w:rPr>
        <w:t xml:space="preserve">Missing Person </w:t>
      </w:r>
      <w:r>
        <w:rPr>
          <w:b/>
          <w:bCs/>
        </w:rPr>
        <w:t>3</w:t>
      </w:r>
      <w:r w:rsidRPr="00460DEF">
        <w:rPr>
          <w:b/>
          <w:bCs/>
        </w:rPr>
        <w:t xml:space="preserve">: </w:t>
      </w:r>
    </w:p>
    <w:p w14:paraId="7CD18DF3" w14:textId="77777777" w:rsidR="00460DEF" w:rsidRDefault="00460DEF" w:rsidP="00460DEF">
      <w:r>
        <w:t>Name: ____________________________________________________________________________</w:t>
      </w:r>
    </w:p>
    <w:p w14:paraId="0E3FA1AF" w14:textId="77777777" w:rsidR="00460DEF" w:rsidRDefault="00460DEF" w:rsidP="00460DEF">
      <w:r>
        <w:t>Address: ____________________________________________________________________________</w:t>
      </w:r>
    </w:p>
    <w:p w14:paraId="3A2A7A89" w14:textId="77777777" w:rsidR="00460DEF" w:rsidRDefault="00460DEF" w:rsidP="00460DEF">
      <w:r>
        <w:t>Age: _______________ Gender: ______________ Phone number: ______________________</w:t>
      </w:r>
    </w:p>
    <w:p w14:paraId="0AABA9F2" w14:textId="77777777" w:rsidR="00460DEF" w:rsidRDefault="00460DEF" w:rsidP="00460DEF"/>
    <w:p w14:paraId="76A36A06" w14:textId="77777777" w:rsidR="00460DEF" w:rsidRDefault="00460DEF" w:rsidP="00460DEF">
      <w:r>
        <w:t>Medical conditions _________________________________________________________________________</w:t>
      </w:r>
    </w:p>
    <w:p w14:paraId="76276276" w14:textId="77777777" w:rsidR="00460DEF" w:rsidRDefault="00460DEF" w:rsidP="00460DEF">
      <w:r>
        <w:t>________________________________________________________________________________________________________________________________________________________</w:t>
      </w:r>
    </w:p>
    <w:p w14:paraId="5FF9337D" w14:textId="77777777" w:rsidR="00460DEF" w:rsidRDefault="00460DEF" w:rsidP="00460DEF">
      <w:r>
        <w:t xml:space="preserve"> </w:t>
      </w:r>
    </w:p>
    <w:p w14:paraId="76392E87" w14:textId="77777777" w:rsidR="00460DEF" w:rsidRDefault="00460DEF" w:rsidP="00460DEF">
      <w:r>
        <w:t>Last known location: ________________________</w:t>
      </w:r>
      <w:r>
        <w:tab/>
        <w:t xml:space="preserve">At what time?  _______________________ </w:t>
      </w:r>
    </w:p>
    <w:p w14:paraId="0ABAF55F" w14:textId="77777777" w:rsidR="00460DEF" w:rsidRDefault="00460DEF" w:rsidP="00460DEF">
      <w:r>
        <w:t>Seen last by who? _________________________ Phone Number: ______________________</w:t>
      </w:r>
    </w:p>
    <w:p w14:paraId="4163E899" w14:textId="77777777" w:rsidR="00460DEF" w:rsidRDefault="00460DEF" w:rsidP="00460DEF"/>
    <w:p w14:paraId="30DEFA11" w14:textId="77777777" w:rsidR="00460DEF" w:rsidRDefault="00460DEF" w:rsidP="00460DEF">
      <w:r>
        <w:t xml:space="preserve">What clothing/equipment is the missing person(s) likely to have with them </w:t>
      </w:r>
    </w:p>
    <w:p w14:paraId="752C38C3" w14:textId="77777777" w:rsidR="00460DEF" w:rsidRDefault="00460DEF" w:rsidP="00460DEF">
      <w:r>
        <w:t xml:space="preserve">(pack, </w:t>
      </w:r>
      <w:proofErr w:type="gramStart"/>
      <w:r>
        <w:t>rain coat</w:t>
      </w:r>
      <w:proofErr w:type="gramEnd"/>
      <w:r>
        <w:t xml:space="preserve">, warm clothing, first aid kit, emergency communication, etc.) </w:t>
      </w:r>
    </w:p>
    <w:p w14:paraId="3C8A81D5" w14:textId="77777777" w:rsidR="00460DEF" w:rsidRDefault="00460DEF" w:rsidP="00460DEF"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A39EEC" w14:textId="77777777" w:rsidR="00460DEF" w:rsidRDefault="00460DEF" w:rsidP="00460DEF"/>
    <w:p w14:paraId="281495B5" w14:textId="77777777" w:rsidR="00460DEF" w:rsidRDefault="00460DEF" w:rsidP="00460DEF">
      <w:pPr>
        <w:pBdr>
          <w:bottom w:val="dotted" w:sz="24" w:space="1" w:color="auto"/>
        </w:pBdr>
      </w:pPr>
      <w:r>
        <w:t xml:space="preserve">Vehicle: type, </w:t>
      </w:r>
      <w:proofErr w:type="spellStart"/>
      <w:r>
        <w:t>colour</w:t>
      </w:r>
      <w:proofErr w:type="spellEnd"/>
      <w:r>
        <w:t>, license plate, parked where?  ____________________________________________________________________________</w:t>
      </w:r>
    </w:p>
    <w:p w14:paraId="0A2AB2DE" w14:textId="77777777" w:rsidR="00460DEF" w:rsidRDefault="00460DEF" w:rsidP="00460DEF">
      <w:pPr>
        <w:pBdr>
          <w:bottom w:val="dotted" w:sz="24" w:space="1" w:color="auto"/>
        </w:pBdr>
      </w:pPr>
    </w:p>
    <w:p w14:paraId="31FCD536" w14:textId="77777777" w:rsidR="00460DEF" w:rsidRDefault="00460DEF" w:rsidP="00460DEF"/>
    <w:sectPr w:rsidR="00460DEF" w:rsidSect="006931F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567" w:right="1440" w:bottom="1440" w:left="1440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85D00" w14:textId="77777777" w:rsidR="00473689" w:rsidRDefault="00473689" w:rsidP="00731052">
      <w:pPr>
        <w:spacing w:line="240" w:lineRule="auto"/>
      </w:pPr>
      <w:r>
        <w:separator/>
      </w:r>
    </w:p>
  </w:endnote>
  <w:endnote w:type="continuationSeparator" w:id="0">
    <w:p w14:paraId="2CE9FC8E" w14:textId="77777777" w:rsidR="00473689" w:rsidRDefault="00473689" w:rsidP="007310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nken Grotesk Black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Figtree Medium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41769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8652F1" w14:textId="77777777" w:rsidR="00541618" w:rsidRDefault="00541618" w:rsidP="00541618">
            <w:pPr>
              <w:pStyle w:val="Footer"/>
              <w:jc w:val="center"/>
            </w:pPr>
            <w:r>
              <w:tab/>
            </w:r>
            <w:r w:rsidRPr="0038153D">
              <w:rPr>
                <w:color w:val="2F774E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="004A2683">
              <w:rPr>
                <w:color w:val="2F774E"/>
              </w:rPr>
              <w:tab/>
            </w:r>
            <w:r w:rsidR="004A2683">
              <w:rPr>
                <w:color w:val="2F774E"/>
              </w:rPr>
              <w:tab/>
            </w:r>
            <w:r w:rsidR="004A2683">
              <w:rPr>
                <w:color w:val="2F774E"/>
              </w:rPr>
              <w:tab/>
            </w:r>
            <w:r w:rsidR="004A2683">
              <w:rPr>
                <w:color w:val="2F774E"/>
              </w:rPr>
              <w:tab/>
              <w:t xml:space="preserve">        </w:t>
            </w:r>
            <w:r w:rsidRPr="0038153D">
              <w:rPr>
                <w:color w:val="2F774E"/>
              </w:rPr>
              <w:t xml:space="preserve">  </w:t>
            </w:r>
            <w:r w:rsidRPr="0038153D">
              <w:rPr>
                <w:rFonts w:ascii="Figtree Medium" w:hAnsi="Figtree Medium"/>
                <w:color w:val="2F774E"/>
                <w:sz w:val="16"/>
                <w:szCs w:val="16"/>
              </w:rPr>
              <w:t xml:space="preserve">Page </w:t>
            </w:r>
            <w:r w:rsidRPr="0038153D">
              <w:rPr>
                <w:rFonts w:ascii="Figtree Medium" w:hAnsi="Figtree Medium"/>
                <w:b/>
                <w:bCs/>
                <w:color w:val="2F774E"/>
                <w:sz w:val="16"/>
                <w:szCs w:val="16"/>
              </w:rPr>
              <w:fldChar w:fldCharType="begin"/>
            </w:r>
            <w:r w:rsidRPr="0038153D">
              <w:rPr>
                <w:rFonts w:ascii="Figtree Medium" w:hAnsi="Figtree Medium"/>
                <w:b/>
                <w:bCs/>
                <w:color w:val="2F774E"/>
                <w:sz w:val="16"/>
                <w:szCs w:val="16"/>
              </w:rPr>
              <w:instrText xml:space="preserve"> PAGE </w:instrText>
            </w:r>
            <w:r w:rsidRPr="0038153D">
              <w:rPr>
                <w:rFonts w:ascii="Figtree Medium" w:hAnsi="Figtree Medium"/>
                <w:b/>
                <w:bCs/>
                <w:color w:val="2F774E"/>
                <w:sz w:val="16"/>
                <w:szCs w:val="16"/>
              </w:rPr>
              <w:fldChar w:fldCharType="separate"/>
            </w:r>
            <w:r w:rsidRPr="0038153D">
              <w:rPr>
                <w:rFonts w:ascii="Figtree Medium" w:hAnsi="Figtree Medium"/>
                <w:b/>
                <w:bCs/>
                <w:noProof/>
                <w:color w:val="2F774E"/>
                <w:sz w:val="16"/>
                <w:szCs w:val="16"/>
              </w:rPr>
              <w:t>2</w:t>
            </w:r>
            <w:r w:rsidRPr="0038153D">
              <w:rPr>
                <w:rFonts w:ascii="Figtree Medium" w:hAnsi="Figtree Medium"/>
                <w:b/>
                <w:bCs/>
                <w:color w:val="2F774E"/>
                <w:sz w:val="16"/>
                <w:szCs w:val="16"/>
              </w:rPr>
              <w:fldChar w:fldCharType="end"/>
            </w:r>
            <w:r w:rsidRPr="0038153D">
              <w:rPr>
                <w:rFonts w:ascii="Figtree Medium" w:hAnsi="Figtree Medium"/>
                <w:color w:val="2F774E"/>
                <w:sz w:val="16"/>
                <w:szCs w:val="16"/>
              </w:rPr>
              <w:t xml:space="preserve"> of </w:t>
            </w:r>
            <w:r w:rsidRPr="0038153D">
              <w:rPr>
                <w:rFonts w:ascii="Figtree Medium" w:hAnsi="Figtree Medium"/>
                <w:b/>
                <w:bCs/>
                <w:color w:val="2F774E"/>
                <w:sz w:val="16"/>
                <w:szCs w:val="16"/>
              </w:rPr>
              <w:fldChar w:fldCharType="begin"/>
            </w:r>
            <w:r w:rsidRPr="0038153D">
              <w:rPr>
                <w:rFonts w:ascii="Figtree Medium" w:hAnsi="Figtree Medium"/>
                <w:b/>
                <w:bCs/>
                <w:color w:val="2F774E"/>
                <w:sz w:val="16"/>
                <w:szCs w:val="16"/>
              </w:rPr>
              <w:instrText xml:space="preserve"> NUMPAGES  </w:instrText>
            </w:r>
            <w:r w:rsidRPr="0038153D">
              <w:rPr>
                <w:rFonts w:ascii="Figtree Medium" w:hAnsi="Figtree Medium"/>
                <w:b/>
                <w:bCs/>
                <w:color w:val="2F774E"/>
                <w:sz w:val="16"/>
                <w:szCs w:val="16"/>
              </w:rPr>
              <w:fldChar w:fldCharType="separate"/>
            </w:r>
            <w:r w:rsidRPr="0038153D">
              <w:rPr>
                <w:rFonts w:ascii="Figtree Medium" w:hAnsi="Figtree Medium"/>
                <w:b/>
                <w:bCs/>
                <w:noProof/>
                <w:color w:val="2F774E"/>
                <w:sz w:val="16"/>
                <w:szCs w:val="16"/>
              </w:rPr>
              <w:t>2</w:t>
            </w:r>
            <w:r w:rsidRPr="0038153D">
              <w:rPr>
                <w:rFonts w:ascii="Figtree Medium" w:hAnsi="Figtree Medium"/>
                <w:b/>
                <w:bCs/>
                <w:color w:val="2F774E"/>
                <w:sz w:val="16"/>
                <w:szCs w:val="16"/>
              </w:rPr>
              <w:fldChar w:fldCharType="end"/>
            </w:r>
          </w:p>
        </w:sdtContent>
      </w:sdt>
    </w:sdtContent>
  </w:sdt>
  <w:p w14:paraId="6728C0B7" w14:textId="77777777" w:rsidR="00731052" w:rsidRPr="004F137C" w:rsidRDefault="00731052" w:rsidP="005416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1DB05" w14:textId="77777777" w:rsidR="00040919" w:rsidRPr="0038153D" w:rsidRDefault="00040919" w:rsidP="004F137C">
    <w:pPr>
      <w:spacing w:after="120"/>
      <w:jc w:val="center"/>
      <w:rPr>
        <w:rFonts w:ascii="Figtree" w:hAnsi="Figtree"/>
        <w:color w:val="2F774E"/>
        <w:sz w:val="16"/>
        <w:szCs w:val="16"/>
      </w:rPr>
    </w:pPr>
    <w:proofErr w:type="gramStart"/>
    <w:r w:rsidRPr="0038153D">
      <w:rPr>
        <w:rFonts w:ascii="Figtree" w:hAnsi="Figtree"/>
        <w:color w:val="2F774E"/>
        <w:sz w:val="16"/>
        <w:szCs w:val="16"/>
      </w:rPr>
      <w:t>info@alpineclubofcan</w:t>
    </w:r>
    <w:r w:rsidR="004F137C" w:rsidRPr="0038153D">
      <w:rPr>
        <w:rFonts w:ascii="Figtree" w:hAnsi="Figtree"/>
        <w:color w:val="2F774E"/>
        <w:sz w:val="16"/>
        <w:szCs w:val="16"/>
      </w:rPr>
      <w:t>a</w:t>
    </w:r>
    <w:r w:rsidRPr="0038153D">
      <w:rPr>
        <w:rFonts w:ascii="Figtree" w:hAnsi="Figtree"/>
        <w:color w:val="2F774E"/>
        <w:sz w:val="16"/>
        <w:szCs w:val="16"/>
      </w:rPr>
      <w:t xml:space="preserve">da.ca  </w:t>
    </w:r>
    <w:r w:rsidRPr="0038153D">
      <w:rPr>
        <w:rFonts w:ascii="Wingdings 2" w:eastAsia="Wingdings 2" w:hAnsi="Wingdings 2" w:cs="Wingdings 2"/>
        <w:color w:val="2F774E"/>
        <w:sz w:val="16"/>
        <w:szCs w:val="16"/>
      </w:rPr>
      <w:t>□</w:t>
    </w:r>
    <w:proofErr w:type="gramEnd"/>
    <w:r w:rsidRPr="0038153D">
      <w:rPr>
        <w:rFonts w:ascii="Figtree" w:hAnsi="Figtree"/>
        <w:color w:val="2F774E"/>
        <w:sz w:val="16"/>
        <w:szCs w:val="16"/>
      </w:rPr>
      <w:t xml:space="preserve">   (403) 678-3200   </w:t>
    </w:r>
    <w:r w:rsidRPr="0038153D">
      <w:rPr>
        <w:rFonts w:ascii="Wingdings 2" w:eastAsia="Wingdings 2" w:hAnsi="Wingdings 2" w:cs="Wingdings 2"/>
        <w:color w:val="2F774E"/>
        <w:sz w:val="16"/>
        <w:szCs w:val="16"/>
      </w:rPr>
      <w:t>□</w:t>
    </w:r>
    <w:r w:rsidRPr="0038153D">
      <w:rPr>
        <w:rFonts w:ascii="Figtree" w:hAnsi="Figtree"/>
        <w:color w:val="2F774E"/>
        <w:sz w:val="16"/>
        <w:szCs w:val="16"/>
      </w:rPr>
      <w:t xml:space="preserve">   alpineclubofcan</w:t>
    </w:r>
    <w:r w:rsidR="004F137C" w:rsidRPr="0038153D">
      <w:rPr>
        <w:rFonts w:ascii="Figtree" w:hAnsi="Figtree"/>
        <w:color w:val="2F774E"/>
        <w:sz w:val="16"/>
        <w:szCs w:val="16"/>
      </w:rPr>
      <w:t>a</w:t>
    </w:r>
    <w:r w:rsidRPr="0038153D">
      <w:rPr>
        <w:rFonts w:ascii="Figtree" w:hAnsi="Figtree"/>
        <w:color w:val="2F774E"/>
        <w:sz w:val="16"/>
        <w:szCs w:val="16"/>
      </w:rPr>
      <w:t>da.ca</w:t>
    </w:r>
  </w:p>
  <w:p w14:paraId="167C146D" w14:textId="77777777" w:rsidR="00040919" w:rsidRPr="0038153D" w:rsidRDefault="00040919" w:rsidP="00040919">
    <w:pPr>
      <w:spacing w:after="40"/>
      <w:jc w:val="center"/>
      <w:rPr>
        <w:rFonts w:ascii="Figtree Medium" w:hAnsi="Figtree Medium"/>
        <w:color w:val="2F774E"/>
        <w:sz w:val="16"/>
        <w:szCs w:val="16"/>
      </w:rPr>
    </w:pPr>
    <w:r w:rsidRPr="0038153D">
      <w:rPr>
        <w:rFonts w:ascii="Figtree Medium" w:hAnsi="Figtree Medium"/>
        <w:color w:val="2F774E"/>
        <w:sz w:val="16"/>
        <w:szCs w:val="16"/>
      </w:rPr>
      <w:t xml:space="preserve">201 Indian Flats Rd   </w:t>
    </w:r>
    <w:r w:rsidRPr="0038153D">
      <w:rPr>
        <w:rFonts w:ascii="Wingdings 2" w:eastAsia="Wingdings 2" w:hAnsi="Wingdings 2" w:cs="Wingdings 2"/>
        <w:color w:val="2F774E"/>
        <w:sz w:val="16"/>
        <w:szCs w:val="16"/>
      </w:rPr>
      <w:t>□</w:t>
    </w:r>
    <w:r w:rsidRPr="0038153D">
      <w:rPr>
        <w:rFonts w:ascii="Figtree Medium" w:hAnsi="Figtree Medium"/>
        <w:color w:val="2F774E"/>
        <w:sz w:val="16"/>
        <w:szCs w:val="16"/>
      </w:rPr>
      <w:t xml:space="preserve">   PO Box 8040 </w:t>
    </w:r>
    <w:proofErr w:type="spellStart"/>
    <w:r w:rsidRPr="0038153D">
      <w:rPr>
        <w:rFonts w:ascii="Figtree Medium" w:hAnsi="Figtree Medium"/>
        <w:color w:val="2F774E"/>
        <w:sz w:val="16"/>
        <w:szCs w:val="16"/>
      </w:rPr>
      <w:t>Stn</w:t>
    </w:r>
    <w:proofErr w:type="spellEnd"/>
    <w:r w:rsidRPr="0038153D">
      <w:rPr>
        <w:rFonts w:ascii="Figtree Medium" w:hAnsi="Figtree Medium"/>
        <w:color w:val="2F774E"/>
        <w:sz w:val="16"/>
        <w:szCs w:val="16"/>
      </w:rPr>
      <w:t xml:space="preserve"> Main   </w:t>
    </w:r>
    <w:r w:rsidRPr="0038153D">
      <w:rPr>
        <w:rFonts w:ascii="Wingdings 2" w:eastAsia="Wingdings 2" w:hAnsi="Wingdings 2" w:cs="Wingdings 2"/>
        <w:color w:val="2F774E"/>
        <w:sz w:val="16"/>
        <w:szCs w:val="16"/>
      </w:rPr>
      <w:t>□</w:t>
    </w:r>
    <w:r w:rsidRPr="0038153D">
      <w:rPr>
        <w:rFonts w:ascii="Figtree Medium" w:hAnsi="Figtree Medium"/>
        <w:color w:val="2F774E"/>
        <w:sz w:val="16"/>
        <w:szCs w:val="16"/>
      </w:rPr>
      <w:t xml:space="preserve">   </w:t>
    </w:r>
    <w:proofErr w:type="gramStart"/>
    <w:r w:rsidRPr="0038153D">
      <w:rPr>
        <w:rFonts w:ascii="Figtree Medium" w:hAnsi="Figtree Medium"/>
        <w:color w:val="2F774E"/>
        <w:sz w:val="16"/>
        <w:szCs w:val="16"/>
      </w:rPr>
      <w:t>Canmore  AB</w:t>
    </w:r>
    <w:proofErr w:type="gramEnd"/>
    <w:r w:rsidRPr="0038153D">
      <w:rPr>
        <w:rFonts w:ascii="Figtree Medium" w:hAnsi="Figtree Medium"/>
        <w:color w:val="2F774E"/>
        <w:sz w:val="16"/>
        <w:szCs w:val="16"/>
      </w:rPr>
      <w:t xml:space="preserve">   </w:t>
    </w:r>
    <w:r w:rsidRPr="0038153D">
      <w:rPr>
        <w:rFonts w:ascii="Wingdings 2" w:eastAsia="Wingdings 2" w:hAnsi="Wingdings 2" w:cs="Wingdings 2"/>
        <w:color w:val="2F774E"/>
        <w:sz w:val="16"/>
        <w:szCs w:val="16"/>
      </w:rPr>
      <w:t>□</w:t>
    </w:r>
    <w:r w:rsidRPr="0038153D">
      <w:rPr>
        <w:rFonts w:ascii="Figtree Medium" w:hAnsi="Figtree Medium"/>
        <w:color w:val="2F774E"/>
        <w:sz w:val="16"/>
        <w:szCs w:val="16"/>
      </w:rPr>
      <w:t xml:space="preserve">   T1W 2T8   </w:t>
    </w:r>
    <w:r w:rsidRPr="0038153D">
      <w:rPr>
        <w:rFonts w:ascii="Wingdings 2" w:eastAsia="Wingdings 2" w:hAnsi="Wingdings 2" w:cs="Wingdings 2"/>
        <w:color w:val="2F774E"/>
        <w:sz w:val="16"/>
        <w:szCs w:val="16"/>
      </w:rPr>
      <w:t>□</w:t>
    </w:r>
    <w:r w:rsidRPr="0038153D">
      <w:rPr>
        <w:rFonts w:ascii="Figtree Medium" w:hAnsi="Figtree Medium"/>
        <w:color w:val="2F774E"/>
        <w:sz w:val="16"/>
        <w:szCs w:val="16"/>
      </w:rPr>
      <w:t xml:space="preserve">   Canada</w:t>
    </w:r>
  </w:p>
  <w:p w14:paraId="3128699F" w14:textId="77777777" w:rsidR="00040919" w:rsidRDefault="000409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37475" w14:textId="77777777" w:rsidR="00473689" w:rsidRDefault="00473689" w:rsidP="00731052">
      <w:pPr>
        <w:spacing w:line="240" w:lineRule="auto"/>
      </w:pPr>
      <w:r>
        <w:separator/>
      </w:r>
    </w:p>
  </w:footnote>
  <w:footnote w:type="continuationSeparator" w:id="0">
    <w:p w14:paraId="5AB9EFF4" w14:textId="77777777" w:rsidR="00473689" w:rsidRDefault="00473689" w:rsidP="007310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7300B" w14:textId="77777777" w:rsidR="004A2683" w:rsidRDefault="004A2683" w:rsidP="004F137C">
    <w:pPr>
      <w:pStyle w:val="Header"/>
      <w:spacing w:before="120"/>
      <w:ind w:left="-68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69F261" wp14:editId="4A84278A">
          <wp:simplePos x="0" y="0"/>
          <wp:positionH relativeFrom="column">
            <wp:posOffset>5876867</wp:posOffset>
          </wp:positionH>
          <wp:positionV relativeFrom="paragraph">
            <wp:posOffset>-31115</wp:posOffset>
          </wp:positionV>
          <wp:extent cx="581891" cy="521898"/>
          <wp:effectExtent l="0" t="0" r="8890" b="0"/>
          <wp:wrapNone/>
          <wp:docPr id="388287362" name="Picture 7" descr="A green logo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563941" name="Picture 7" descr="A green logo with black background&#10;&#10;Description automatically generated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891" cy="521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CB1599" w14:textId="77777777" w:rsidR="00731052" w:rsidRDefault="00731052" w:rsidP="004F137C">
    <w:pPr>
      <w:pStyle w:val="Header"/>
      <w:spacing w:before="120"/>
      <w:ind w:left="-6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D7F60" w14:textId="2C91DAFB" w:rsidR="00040919" w:rsidRDefault="006D087D" w:rsidP="00A0440E">
    <w:pPr>
      <w:pStyle w:val="Header"/>
      <w:spacing w:before="120" w:after="1440"/>
      <w:ind w:left="-680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DE776A3" wp14:editId="3080CE9E">
              <wp:simplePos x="0" y="0"/>
              <wp:positionH relativeFrom="column">
                <wp:posOffset>2517140</wp:posOffset>
              </wp:positionH>
              <wp:positionV relativeFrom="paragraph">
                <wp:posOffset>672721</wp:posOffset>
              </wp:positionV>
              <wp:extent cx="3895090" cy="581660"/>
              <wp:effectExtent l="0" t="0" r="0" b="8890"/>
              <wp:wrapThrough wrapText="bothSides">
                <wp:wrapPolygon edited="0">
                  <wp:start x="0" y="0"/>
                  <wp:lineTo x="0" y="21223"/>
                  <wp:lineTo x="21445" y="21223"/>
                  <wp:lineTo x="21445" y="0"/>
                  <wp:lineTo x="0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5090" cy="581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4DDB8C" w14:textId="73937E88" w:rsidR="006D087D" w:rsidRDefault="007C31AC" w:rsidP="004506DD">
                          <w:pPr>
                            <w:pStyle w:val="Header"/>
                            <w:spacing w:before="120" w:after="1440"/>
                            <w:ind w:left="-680"/>
                            <w:jc w:val="right"/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Missing Person Form</w:t>
                          </w:r>
                        </w:p>
                        <w:p w14:paraId="7851EA95" w14:textId="75377101" w:rsidR="006D087D" w:rsidRPr="00B34931" w:rsidRDefault="006D087D">
                          <w:pPr>
                            <w:rPr>
                              <w:lang w:val="en-C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E776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98.2pt;margin-top:52.95pt;width:306.7pt;height:45.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" stroked="f">
              <v:textbox>
                <w:txbxContent>
                  <w:p w14:paraId="3A4DDB8C" w14:textId="73937E88" w:rsidR="006D087D" w:rsidRDefault="007C31AC" w:rsidP="004506DD">
                    <w:pPr>
                      <w:pStyle w:val="Header"/>
                      <w:spacing w:before="120" w:after="1440"/>
                      <w:ind w:left="-680"/>
                      <w:jc w:val="right"/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Missing Person Form</w:t>
                    </w:r>
                  </w:p>
                  <w:p w14:paraId="7851EA95" w14:textId="75377101" w:rsidR="006D087D" w:rsidRPr="00B34931" w:rsidRDefault="006D087D">
                    <w:pPr>
                      <w:rPr>
                        <w:lang w:val="en-CA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040919">
      <w:rPr>
        <w:noProof/>
      </w:rPr>
      <w:drawing>
        <wp:inline distT="0" distB="0" distL="0" distR="0" wp14:anchorId="4AEDAABB" wp14:editId="1ABB9A5B">
          <wp:extent cx="2624447" cy="1007720"/>
          <wp:effectExtent l="0" t="0" r="5080" b="2540"/>
          <wp:docPr id="1279959075" name="Picture 2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436613" name="Picture 2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1708" cy="1018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0440E"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861DD"/>
    <w:multiLevelType w:val="hybridMultilevel"/>
    <w:tmpl w:val="31BE9D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97568"/>
    <w:multiLevelType w:val="multilevel"/>
    <w:tmpl w:val="DB44385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77C4A95"/>
    <w:multiLevelType w:val="multilevel"/>
    <w:tmpl w:val="12A8392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913541C"/>
    <w:multiLevelType w:val="multilevel"/>
    <w:tmpl w:val="DB0C0E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ADA7CD0"/>
    <w:multiLevelType w:val="multilevel"/>
    <w:tmpl w:val="5210AB2C"/>
    <w:lvl w:ilvl="0">
      <w:start w:val="1"/>
      <w:numFmt w:val="bullet"/>
      <w:lvlText w:val="-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E2263DD"/>
    <w:multiLevelType w:val="multilevel"/>
    <w:tmpl w:val="BD005D30"/>
    <w:lvl w:ilvl="0">
      <w:start w:val="1"/>
      <w:numFmt w:val="bullet"/>
      <w:lvlText w:val="-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0E910137"/>
    <w:multiLevelType w:val="hybridMultilevel"/>
    <w:tmpl w:val="965E13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768A7"/>
    <w:multiLevelType w:val="multilevel"/>
    <w:tmpl w:val="72B87552"/>
    <w:lvl w:ilvl="0">
      <w:start w:val="1"/>
      <w:numFmt w:val="bullet"/>
      <w:lvlText w:val="-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1B500B43"/>
    <w:multiLevelType w:val="hybridMultilevel"/>
    <w:tmpl w:val="32983D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C07F7"/>
    <w:multiLevelType w:val="hybridMultilevel"/>
    <w:tmpl w:val="9F0C2D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502F5"/>
    <w:multiLevelType w:val="hybridMultilevel"/>
    <w:tmpl w:val="82CC622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57F93"/>
    <w:multiLevelType w:val="hybridMultilevel"/>
    <w:tmpl w:val="02AE17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91B3D"/>
    <w:multiLevelType w:val="multilevel"/>
    <w:tmpl w:val="4E8A8BD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ADA1759"/>
    <w:multiLevelType w:val="multilevel"/>
    <w:tmpl w:val="F1AA9A34"/>
    <w:lvl w:ilvl="0">
      <w:start w:val="1"/>
      <w:numFmt w:val="bullet"/>
      <w:lvlText w:val="-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2BF0C28"/>
    <w:multiLevelType w:val="hybridMultilevel"/>
    <w:tmpl w:val="F286BD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A0562"/>
    <w:multiLevelType w:val="multilevel"/>
    <w:tmpl w:val="F01AA81E"/>
    <w:lvl w:ilvl="0">
      <w:start w:val="1"/>
      <w:numFmt w:val="bullet"/>
      <w:lvlText w:val="-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38F43054"/>
    <w:multiLevelType w:val="multilevel"/>
    <w:tmpl w:val="94ECBD7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3C56726B"/>
    <w:multiLevelType w:val="hybridMultilevel"/>
    <w:tmpl w:val="8020DC7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844B60"/>
    <w:multiLevelType w:val="hybridMultilevel"/>
    <w:tmpl w:val="B93CC0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F2325"/>
    <w:multiLevelType w:val="multilevel"/>
    <w:tmpl w:val="5210AB2C"/>
    <w:lvl w:ilvl="0">
      <w:start w:val="1"/>
      <w:numFmt w:val="bullet"/>
      <w:lvlText w:val="-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4BBD5D03"/>
    <w:multiLevelType w:val="multilevel"/>
    <w:tmpl w:val="BD005D3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50784EF4"/>
    <w:multiLevelType w:val="hybridMultilevel"/>
    <w:tmpl w:val="39280E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F307D2"/>
    <w:multiLevelType w:val="multilevel"/>
    <w:tmpl w:val="02DAC186"/>
    <w:lvl w:ilvl="0">
      <w:start w:val="1"/>
      <w:numFmt w:val="bullet"/>
      <w:lvlText w:val="-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537B5F37"/>
    <w:multiLevelType w:val="multilevel"/>
    <w:tmpl w:val="3F6C92F4"/>
    <w:lvl w:ilvl="0">
      <w:start w:val="1"/>
      <w:numFmt w:val="bullet"/>
      <w:lvlText w:val="-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46C737D"/>
    <w:multiLevelType w:val="multilevel"/>
    <w:tmpl w:val="BD3A073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55D47EF3"/>
    <w:multiLevelType w:val="multilevel"/>
    <w:tmpl w:val="905472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56EC754A"/>
    <w:multiLevelType w:val="multilevel"/>
    <w:tmpl w:val="1D9665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574C524E"/>
    <w:multiLevelType w:val="multilevel"/>
    <w:tmpl w:val="DB0C0E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5D2A60DC"/>
    <w:multiLevelType w:val="multilevel"/>
    <w:tmpl w:val="3C28476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5DA13EA6"/>
    <w:multiLevelType w:val="multilevel"/>
    <w:tmpl w:val="2B2A6D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0" w15:restartNumberingAfterBreak="0">
    <w:nsid w:val="661C7A4B"/>
    <w:multiLevelType w:val="multilevel"/>
    <w:tmpl w:val="9FBC96F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68275F87"/>
    <w:multiLevelType w:val="hybridMultilevel"/>
    <w:tmpl w:val="F49ED3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26A9C"/>
    <w:multiLevelType w:val="multilevel"/>
    <w:tmpl w:val="D24E87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6A1F70F1"/>
    <w:multiLevelType w:val="hybridMultilevel"/>
    <w:tmpl w:val="19065A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18082E"/>
    <w:multiLevelType w:val="hybridMultilevel"/>
    <w:tmpl w:val="5928E9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22C1C"/>
    <w:multiLevelType w:val="hybridMultilevel"/>
    <w:tmpl w:val="BBEA9D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501420">
    <w:abstractNumId w:val="10"/>
  </w:num>
  <w:num w:numId="2" w16cid:durableId="12357764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1969270">
    <w:abstractNumId w:val="30"/>
  </w:num>
  <w:num w:numId="4" w16cid:durableId="1445925039">
    <w:abstractNumId w:val="28"/>
  </w:num>
  <w:num w:numId="5" w16cid:durableId="32970631">
    <w:abstractNumId w:val="12"/>
  </w:num>
  <w:num w:numId="6" w16cid:durableId="913783721">
    <w:abstractNumId w:val="16"/>
  </w:num>
  <w:num w:numId="7" w16cid:durableId="1355036027">
    <w:abstractNumId w:val="1"/>
  </w:num>
  <w:num w:numId="8" w16cid:durableId="1230111686">
    <w:abstractNumId w:val="24"/>
  </w:num>
  <w:num w:numId="9" w16cid:durableId="1260748251">
    <w:abstractNumId w:val="5"/>
  </w:num>
  <w:num w:numId="10" w16cid:durableId="1457916070">
    <w:abstractNumId w:val="34"/>
  </w:num>
  <w:num w:numId="11" w16cid:durableId="1663390410">
    <w:abstractNumId w:val="20"/>
  </w:num>
  <w:num w:numId="12" w16cid:durableId="925578286">
    <w:abstractNumId w:val="29"/>
  </w:num>
  <w:num w:numId="13" w16cid:durableId="1632206172">
    <w:abstractNumId w:val="26"/>
  </w:num>
  <w:num w:numId="14" w16cid:durableId="917902703">
    <w:abstractNumId w:val="27"/>
  </w:num>
  <w:num w:numId="15" w16cid:durableId="242228312">
    <w:abstractNumId w:val="3"/>
  </w:num>
  <w:num w:numId="16" w16cid:durableId="301807840">
    <w:abstractNumId w:val="9"/>
  </w:num>
  <w:num w:numId="17" w16cid:durableId="528299124">
    <w:abstractNumId w:val="15"/>
  </w:num>
  <w:num w:numId="18" w16cid:durableId="1500271163">
    <w:abstractNumId w:val="13"/>
  </w:num>
  <w:num w:numId="19" w16cid:durableId="1105732652">
    <w:abstractNumId w:val="31"/>
  </w:num>
  <w:num w:numId="20" w16cid:durableId="756907070">
    <w:abstractNumId w:val="7"/>
  </w:num>
  <w:num w:numId="21" w16cid:durableId="1164466745">
    <w:abstractNumId w:val="22"/>
  </w:num>
  <w:num w:numId="22" w16cid:durableId="105152075">
    <w:abstractNumId w:val="25"/>
  </w:num>
  <w:num w:numId="23" w16cid:durableId="1143620079">
    <w:abstractNumId w:val="11"/>
  </w:num>
  <w:num w:numId="24" w16cid:durableId="1378697461">
    <w:abstractNumId w:val="14"/>
  </w:num>
  <w:num w:numId="25" w16cid:durableId="1773285667">
    <w:abstractNumId w:val="18"/>
  </w:num>
  <w:num w:numId="26" w16cid:durableId="268703975">
    <w:abstractNumId w:val="35"/>
  </w:num>
  <w:num w:numId="27" w16cid:durableId="148979779">
    <w:abstractNumId w:val="8"/>
  </w:num>
  <w:num w:numId="28" w16cid:durableId="408381297">
    <w:abstractNumId w:val="23"/>
  </w:num>
  <w:num w:numId="29" w16cid:durableId="863397907">
    <w:abstractNumId w:val="32"/>
  </w:num>
  <w:num w:numId="30" w16cid:durableId="1763530104">
    <w:abstractNumId w:val="19"/>
  </w:num>
  <w:num w:numId="31" w16cid:durableId="325522312">
    <w:abstractNumId w:val="4"/>
  </w:num>
  <w:num w:numId="32" w16cid:durableId="1882784736">
    <w:abstractNumId w:val="21"/>
  </w:num>
  <w:num w:numId="33" w16cid:durableId="1789080602">
    <w:abstractNumId w:val="6"/>
  </w:num>
  <w:num w:numId="34" w16cid:durableId="36273902">
    <w:abstractNumId w:val="17"/>
  </w:num>
  <w:num w:numId="35" w16cid:durableId="1404717239">
    <w:abstractNumId w:val="33"/>
  </w:num>
  <w:num w:numId="36" w16cid:durableId="207122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13"/>
    <w:rsid w:val="0004084A"/>
    <w:rsid w:val="00040919"/>
    <w:rsid w:val="00071102"/>
    <w:rsid w:val="000775EF"/>
    <w:rsid w:val="000C5297"/>
    <w:rsid w:val="000D5C24"/>
    <w:rsid w:val="000D6995"/>
    <w:rsid w:val="000F0E07"/>
    <w:rsid w:val="0010604F"/>
    <w:rsid w:val="00134F4F"/>
    <w:rsid w:val="00164556"/>
    <w:rsid w:val="00174EC9"/>
    <w:rsid w:val="001B7F47"/>
    <w:rsid w:val="00205FA4"/>
    <w:rsid w:val="002108C7"/>
    <w:rsid w:val="00234F79"/>
    <w:rsid w:val="00251A47"/>
    <w:rsid w:val="002F3A4E"/>
    <w:rsid w:val="00354A1A"/>
    <w:rsid w:val="003561F5"/>
    <w:rsid w:val="003574D6"/>
    <w:rsid w:val="00371D5B"/>
    <w:rsid w:val="00374339"/>
    <w:rsid w:val="0038153D"/>
    <w:rsid w:val="003F3A76"/>
    <w:rsid w:val="004506DD"/>
    <w:rsid w:val="00460C95"/>
    <w:rsid w:val="00460DEF"/>
    <w:rsid w:val="00473689"/>
    <w:rsid w:val="004A09EB"/>
    <w:rsid w:val="004A2683"/>
    <w:rsid w:val="004C0DF4"/>
    <w:rsid w:val="004F137C"/>
    <w:rsid w:val="00505257"/>
    <w:rsid w:val="00541618"/>
    <w:rsid w:val="00555C05"/>
    <w:rsid w:val="00570270"/>
    <w:rsid w:val="00662510"/>
    <w:rsid w:val="006931FD"/>
    <w:rsid w:val="006D087D"/>
    <w:rsid w:val="006E5CD9"/>
    <w:rsid w:val="00731052"/>
    <w:rsid w:val="00790A8A"/>
    <w:rsid w:val="007C31AC"/>
    <w:rsid w:val="007F5F9A"/>
    <w:rsid w:val="007F6DEF"/>
    <w:rsid w:val="00802F30"/>
    <w:rsid w:val="0086110A"/>
    <w:rsid w:val="00862984"/>
    <w:rsid w:val="008C22DC"/>
    <w:rsid w:val="008C7C2C"/>
    <w:rsid w:val="008D00BA"/>
    <w:rsid w:val="008D1BF2"/>
    <w:rsid w:val="008E23A2"/>
    <w:rsid w:val="00957596"/>
    <w:rsid w:val="00992483"/>
    <w:rsid w:val="009D71CD"/>
    <w:rsid w:val="009F214C"/>
    <w:rsid w:val="00A0440E"/>
    <w:rsid w:val="00A04778"/>
    <w:rsid w:val="00AC6E1A"/>
    <w:rsid w:val="00AF256B"/>
    <w:rsid w:val="00B20006"/>
    <w:rsid w:val="00B34931"/>
    <w:rsid w:val="00B71548"/>
    <w:rsid w:val="00B77CF4"/>
    <w:rsid w:val="00B84FB3"/>
    <w:rsid w:val="00BA39F4"/>
    <w:rsid w:val="00BC66C6"/>
    <w:rsid w:val="00C344DB"/>
    <w:rsid w:val="00C95CBA"/>
    <w:rsid w:val="00CA0850"/>
    <w:rsid w:val="00D04AF1"/>
    <w:rsid w:val="00D52B7A"/>
    <w:rsid w:val="00D73413"/>
    <w:rsid w:val="00D77E5A"/>
    <w:rsid w:val="00DD64F9"/>
    <w:rsid w:val="00DE2404"/>
    <w:rsid w:val="00DE31D8"/>
    <w:rsid w:val="00DE5DDC"/>
    <w:rsid w:val="00DE74D5"/>
    <w:rsid w:val="00E10C8D"/>
    <w:rsid w:val="00E13225"/>
    <w:rsid w:val="00E6581C"/>
    <w:rsid w:val="00E8119D"/>
    <w:rsid w:val="00E96C08"/>
    <w:rsid w:val="00EC34D9"/>
    <w:rsid w:val="00ED36E6"/>
    <w:rsid w:val="00F01F82"/>
    <w:rsid w:val="00F06756"/>
    <w:rsid w:val="00F2131A"/>
    <w:rsid w:val="00F21EAA"/>
    <w:rsid w:val="00F23C88"/>
    <w:rsid w:val="00F56416"/>
    <w:rsid w:val="00F77069"/>
    <w:rsid w:val="00FD0FA8"/>
    <w:rsid w:val="00FD7FE2"/>
    <w:rsid w:val="25FA6F32"/>
    <w:rsid w:val="69A2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14CC29"/>
  <w15:chartTrackingRefBased/>
  <w15:docId w15:val="{1A34E584-E386-4E69-8A18-E6CBDB31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006"/>
    <w:pPr>
      <w:spacing w:after="0" w:line="276" w:lineRule="auto"/>
    </w:pPr>
    <w:rPr>
      <w:rFonts w:ascii="Arial" w:eastAsia="Arial" w:hAnsi="Arial" w:cs="Arial"/>
      <w:kern w:val="0"/>
      <w:lang w:val="en"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31A"/>
    <w:pPr>
      <w:keepNext/>
      <w:keepLines/>
      <w:spacing w:before="360" w:after="80"/>
      <w:outlineLvl w:val="0"/>
    </w:pPr>
    <w:rPr>
      <w:rFonts w:ascii="Hanken Grotesk Black" w:eastAsiaTheme="majorEastAsia" w:hAnsi="Hanken Grotesk Black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EBBC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052"/>
    <w:pPr>
      <w:keepNext/>
      <w:keepLines/>
      <w:spacing w:before="160" w:after="80"/>
      <w:outlineLvl w:val="2"/>
    </w:pPr>
    <w:rPr>
      <w:rFonts w:eastAsiaTheme="majorEastAsia" w:cstheme="majorBidi"/>
      <w:color w:val="EBBC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0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EBBC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052"/>
    <w:pPr>
      <w:keepNext/>
      <w:keepLines/>
      <w:spacing w:before="80" w:after="40"/>
      <w:outlineLvl w:val="4"/>
    </w:pPr>
    <w:rPr>
      <w:rFonts w:eastAsiaTheme="majorEastAsia" w:cstheme="majorBidi"/>
      <w:color w:val="EBBC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052"/>
    <w:pPr>
      <w:keepNext/>
      <w:keepLines/>
      <w:spacing w:before="40"/>
      <w:outlineLvl w:val="5"/>
    </w:pPr>
    <w:rPr>
      <w:rFonts w:eastAsiaTheme="majorEastAsia" w:cstheme="majorBidi"/>
      <w:i/>
      <w:iCs/>
      <w:color w:val="467EAC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052"/>
    <w:pPr>
      <w:keepNext/>
      <w:keepLines/>
      <w:spacing w:before="40"/>
      <w:outlineLvl w:val="6"/>
    </w:pPr>
    <w:rPr>
      <w:rFonts w:eastAsiaTheme="majorEastAsia" w:cstheme="majorBidi"/>
      <w:color w:val="467EAC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052"/>
    <w:pPr>
      <w:keepNext/>
      <w:keepLines/>
      <w:outlineLvl w:val="7"/>
    </w:pPr>
    <w:rPr>
      <w:rFonts w:eastAsiaTheme="majorEastAsia" w:cstheme="majorBidi"/>
      <w:i/>
      <w:iCs/>
      <w:color w:val="2F5473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052"/>
    <w:pPr>
      <w:keepNext/>
      <w:keepLines/>
      <w:outlineLvl w:val="8"/>
    </w:pPr>
    <w:rPr>
      <w:rFonts w:eastAsiaTheme="majorEastAsia" w:cstheme="majorBidi"/>
      <w:color w:val="2F5473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31A"/>
    <w:rPr>
      <w:rFonts w:ascii="Hanken Grotesk Black" w:eastAsiaTheme="majorEastAsia" w:hAnsi="Hanken Grotesk Black" w:cstheme="majorBidi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052"/>
    <w:rPr>
      <w:rFonts w:asciiTheme="majorHAnsi" w:eastAsiaTheme="majorEastAsia" w:hAnsiTheme="majorHAnsi" w:cstheme="majorBidi"/>
      <w:color w:val="EBBC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052"/>
    <w:rPr>
      <w:rFonts w:eastAsiaTheme="majorEastAsia" w:cstheme="majorBidi"/>
      <w:color w:val="EBBC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052"/>
    <w:rPr>
      <w:rFonts w:eastAsiaTheme="majorEastAsia" w:cstheme="majorBidi"/>
      <w:i/>
      <w:iCs/>
      <w:color w:val="EBBC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052"/>
    <w:rPr>
      <w:rFonts w:eastAsiaTheme="majorEastAsia" w:cstheme="majorBidi"/>
      <w:color w:val="EBBC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052"/>
    <w:rPr>
      <w:rFonts w:eastAsiaTheme="majorEastAsia" w:cstheme="majorBidi"/>
      <w:i/>
      <w:iCs/>
      <w:color w:val="467EAC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052"/>
    <w:rPr>
      <w:rFonts w:eastAsiaTheme="majorEastAsia" w:cstheme="majorBidi"/>
      <w:color w:val="467EAC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052"/>
    <w:rPr>
      <w:rFonts w:eastAsiaTheme="majorEastAsia" w:cstheme="majorBidi"/>
      <w:i/>
      <w:iCs/>
      <w:color w:val="2F5473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052"/>
    <w:rPr>
      <w:rFonts w:eastAsiaTheme="majorEastAsia" w:cstheme="majorBidi"/>
      <w:color w:val="2F5473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0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052"/>
    <w:pPr>
      <w:numPr>
        <w:ilvl w:val="1"/>
      </w:numPr>
    </w:pPr>
    <w:rPr>
      <w:rFonts w:eastAsiaTheme="majorEastAsia" w:cstheme="majorBidi"/>
      <w:color w:val="467EAC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052"/>
    <w:rPr>
      <w:rFonts w:eastAsiaTheme="majorEastAsia" w:cstheme="majorBidi"/>
      <w:color w:val="467EAC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052"/>
    <w:pPr>
      <w:spacing w:before="160"/>
      <w:jc w:val="center"/>
    </w:pPr>
    <w:rPr>
      <w:i/>
      <w:iCs/>
      <w:color w:val="3A698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052"/>
    <w:rPr>
      <w:i/>
      <w:iCs/>
      <w:color w:val="3A698F" w:themeColor="text1" w:themeTint="BF"/>
    </w:rPr>
  </w:style>
  <w:style w:type="paragraph" w:styleId="ListParagraph">
    <w:name w:val="List Paragraph"/>
    <w:basedOn w:val="Normal"/>
    <w:uiPriority w:val="34"/>
    <w:qFormat/>
    <w:rsid w:val="007310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052"/>
    <w:rPr>
      <w:i/>
      <w:iCs/>
      <w:color w:val="EBBC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052"/>
    <w:pPr>
      <w:pBdr>
        <w:top w:val="single" w:sz="4" w:space="10" w:color="EBBC00" w:themeColor="accent1" w:themeShade="BF"/>
        <w:bottom w:val="single" w:sz="4" w:space="10" w:color="EBBC00" w:themeColor="accent1" w:themeShade="BF"/>
      </w:pBdr>
      <w:spacing w:before="360" w:after="360"/>
      <w:ind w:left="864" w:right="864"/>
      <w:jc w:val="center"/>
    </w:pPr>
    <w:rPr>
      <w:i/>
      <w:iCs/>
      <w:color w:val="EBBC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052"/>
    <w:rPr>
      <w:i/>
      <w:iCs/>
      <w:color w:val="EBBC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052"/>
    <w:rPr>
      <w:b/>
      <w:bCs/>
      <w:smallCaps/>
      <w:color w:val="EBBC00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3105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052"/>
  </w:style>
  <w:style w:type="paragraph" w:styleId="Footer">
    <w:name w:val="footer"/>
    <w:basedOn w:val="Normal"/>
    <w:link w:val="FooterChar"/>
    <w:uiPriority w:val="99"/>
    <w:unhideWhenUsed/>
    <w:rsid w:val="0073105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052"/>
  </w:style>
  <w:style w:type="paragraph" w:customStyle="1" w:styleId="FreeFormA">
    <w:name w:val="Free Form A"/>
    <w:rsid w:val="00731052"/>
    <w:pPr>
      <w:spacing w:after="0" w:line="240" w:lineRule="auto"/>
    </w:pPr>
    <w:rPr>
      <w:rFonts w:ascii="Helvetica" w:eastAsia="ヒラギノ角ゴ Pro W3" w:hAnsi="Helvetica" w:cs="Times New Roman"/>
      <w:color w:val="000000"/>
      <w:kern w:val="0"/>
      <w:sz w:val="24"/>
      <w:szCs w:val="20"/>
      <w:lang w:val="en-US"/>
      <w14:ligatures w14:val="none"/>
    </w:rPr>
  </w:style>
  <w:style w:type="paragraph" w:styleId="NoSpacing">
    <w:name w:val="No Spacing"/>
    <w:uiPriority w:val="1"/>
    <w:qFormat/>
    <w:rsid w:val="00F2131A"/>
    <w:pPr>
      <w:spacing w:after="0" w:line="240" w:lineRule="auto"/>
    </w:pPr>
    <w:rPr>
      <w:rFonts w:ascii="Figtree" w:hAnsi="Figtree"/>
    </w:rPr>
  </w:style>
  <w:style w:type="table" w:styleId="TableGrid">
    <w:name w:val="Table Grid"/>
    <w:basedOn w:val="TableNormal"/>
    <w:uiPriority w:val="39"/>
    <w:rsid w:val="00ED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eccaDavid\Documents\Custom%20Office%20Templates\2024-ACC-WordTemplateV2.dotm" TargetMode="External"/></Relationships>
</file>

<file path=word/theme/theme1.xml><?xml version="1.0" encoding="utf-8"?>
<a:theme xmlns:a="http://schemas.openxmlformats.org/drawingml/2006/main" name="Office Theme">
  <a:themeElements>
    <a:clrScheme name="ACC Brand Colours">
      <a:dk1>
        <a:srgbClr val="1D3447"/>
      </a:dk1>
      <a:lt1>
        <a:srgbClr val="F0F5F7"/>
      </a:lt1>
      <a:dk2>
        <a:srgbClr val="2F774E"/>
      </a:dk2>
      <a:lt2>
        <a:srgbClr val="F0F5F7"/>
      </a:lt2>
      <a:accent1>
        <a:srgbClr val="FFD93B"/>
      </a:accent1>
      <a:accent2>
        <a:srgbClr val="66CCB2"/>
      </a:accent2>
      <a:accent3>
        <a:srgbClr val="2F774E"/>
      </a:accent3>
      <a:accent4>
        <a:srgbClr val="1D3447"/>
      </a:accent4>
      <a:accent5>
        <a:srgbClr val="66CCB2"/>
      </a:accent5>
      <a:accent6>
        <a:srgbClr val="2F774E"/>
      </a:accent6>
      <a:hlink>
        <a:srgbClr val="66CCB2"/>
      </a:hlink>
      <a:folHlink>
        <a:srgbClr val="FFD93B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1EEB778B9BED4E93ACB539935FB2C0" ma:contentTypeVersion="18" ma:contentTypeDescription="Create a new document." ma:contentTypeScope="" ma:versionID="2467743aac2c2802a7d822f1eb7358ad">
  <xsd:schema xmlns:xsd="http://www.w3.org/2001/XMLSchema" xmlns:xs="http://www.w3.org/2001/XMLSchema" xmlns:p="http://schemas.microsoft.com/office/2006/metadata/properties" xmlns:ns2="ec64a03f-a9c4-41f1-a10b-bb32488a1287" xmlns:ns3="1e06e2cc-47bc-4480-90d2-8f4f7b2678b2" targetNamespace="http://schemas.microsoft.com/office/2006/metadata/properties" ma:root="true" ma:fieldsID="3965556b6cbcb80d5a19ed5f49d566e2" ns2:_="" ns3:_="">
    <xsd:import namespace="ec64a03f-a9c4-41f1-a10b-bb32488a1287"/>
    <xsd:import namespace="1e06e2cc-47bc-4480-90d2-8f4f7b267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4a03f-a9c4-41f1-a10b-bb32488a1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d08c3d-0285-42ff-a6c4-80ebd37359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6e2cc-47bc-4480-90d2-8f4f7b267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4c7295-3b44-466c-a199-7fe681a912a2}" ma:internalName="TaxCatchAll" ma:showField="CatchAllData" ma:web="1e06e2cc-47bc-4480-90d2-8f4f7b267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90919E-5459-44F9-AB54-B4A012AA1A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FEFCCB-3B06-40BC-AE60-F57F3D48C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4a03f-a9c4-41f1-a10b-bb32488a1287"/>
    <ds:schemaRef ds:uri="1e06e2cc-47bc-4480-90d2-8f4f7b267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2024-ACC-WordTemplateV2</Template>
  <TotalTime>1</TotalTime>
  <Pages>3</Pages>
  <Words>240</Words>
  <Characters>3653</Characters>
  <Application>Microsoft Office Word</Application>
  <DocSecurity>0</DocSecurity>
  <Lines>86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David</dc:creator>
  <cp:keywords/>
  <dc:description/>
  <cp:lastModifiedBy>Rebecca David</cp:lastModifiedBy>
  <cp:revision>2</cp:revision>
  <cp:lastPrinted>2024-05-16T14:42:00Z</cp:lastPrinted>
  <dcterms:created xsi:type="dcterms:W3CDTF">2024-05-16T20:56:00Z</dcterms:created>
  <dcterms:modified xsi:type="dcterms:W3CDTF">2024-05-16T20:56:00Z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7b3afe9f-202a-4e9e-865d-75063c0c7edd</vt:lpwstr>
  </property>
</Properties>
</file>