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91665" w14:textId="34E382E4" w:rsidR="00CA0850" w:rsidRDefault="008D00BA" w:rsidP="008D00BA">
      <w:pPr>
        <w:jc w:val="center"/>
        <w:rPr>
          <w:b/>
          <w:bCs/>
          <w:sz w:val="28"/>
          <w:szCs w:val="28"/>
          <w:u w:val="single"/>
          <w:lang w:val="en-CA"/>
        </w:rPr>
      </w:pPr>
      <w:r w:rsidRPr="008D00BA">
        <w:rPr>
          <w:b/>
          <w:bCs/>
          <w:sz w:val="28"/>
          <w:szCs w:val="28"/>
          <w:u w:val="single"/>
          <w:lang w:val="en-CA"/>
        </w:rPr>
        <w:t>Incident Information</w:t>
      </w:r>
    </w:p>
    <w:p w14:paraId="71FDB153" w14:textId="2FE6B8BC" w:rsidR="008D00BA" w:rsidRDefault="008D00BA" w:rsidP="008D00BA">
      <w:pPr>
        <w:rPr>
          <w:lang w:val="en-CA"/>
        </w:rPr>
      </w:pPr>
      <w:r>
        <w:rPr>
          <w:lang w:val="en-CA"/>
        </w:rPr>
        <w:t>Location of the incident: _________________________________________________________</w:t>
      </w:r>
    </w:p>
    <w:p w14:paraId="47CDAE0E" w14:textId="2298F805" w:rsidR="008D00BA" w:rsidRDefault="008D00BA" w:rsidP="00570270">
      <w:pPr>
        <w:jc w:val="center"/>
      </w:pPr>
      <w:r w:rsidRPr="00570270">
        <w:rPr>
          <w:highlight w:val="yellow"/>
          <w:lang w:val="en-CA"/>
        </w:rPr>
        <w:t>(</w:t>
      </w:r>
      <w:r w:rsidR="00570270" w:rsidRPr="00570270">
        <w:rPr>
          <w:highlight w:val="yellow"/>
        </w:rPr>
        <w:t>Photocopy and include a map of your trip location, so you can draw on it</w:t>
      </w:r>
      <w:r w:rsidR="00570270" w:rsidRPr="00570270">
        <w:rPr>
          <w:highlight w:val="yellow"/>
        </w:rPr>
        <w:t>)</w:t>
      </w:r>
    </w:p>
    <w:p w14:paraId="3AB2A011" w14:textId="229962A1" w:rsidR="009D71CD" w:rsidRPr="009D71CD" w:rsidRDefault="009D71CD" w:rsidP="009D71CD">
      <w:r w:rsidRPr="009D71CD">
        <w:t>Mechanism of injury (fall, rock fall, avalanche, etc.</w:t>
      </w:r>
      <w:r>
        <w:t xml:space="preserve"> </w:t>
      </w:r>
      <w:r w:rsidRPr="009D71CD">
        <w:t>___________________________________</w:t>
      </w:r>
    </w:p>
    <w:p w14:paraId="71B36CE9" w14:textId="168F4811" w:rsidR="009D71CD" w:rsidRDefault="009D71CD" w:rsidP="009D71CD">
      <w:r w:rsidRPr="009D71CD">
        <w:t>Time of incident ______________________</w:t>
      </w:r>
      <w:r>
        <w:t xml:space="preserve">         </w:t>
      </w:r>
      <w:r w:rsidRPr="009D71CD">
        <w:t xml:space="preserve">Number of Subjects ___________________ </w:t>
      </w:r>
    </w:p>
    <w:p w14:paraId="086E9F70" w14:textId="77777777" w:rsidR="000F0E07" w:rsidRDefault="000F0E07" w:rsidP="009D71CD">
      <w:pPr>
        <w:pBdr>
          <w:bottom w:val="dotted" w:sz="24" w:space="1" w:color="auto"/>
        </w:pBdr>
      </w:pPr>
    </w:p>
    <w:p w14:paraId="6BD6CEB3" w14:textId="77777777" w:rsidR="000F0E07" w:rsidRDefault="000F0E07" w:rsidP="009D71CD">
      <w:pPr>
        <w:jc w:val="center"/>
        <w:rPr>
          <w:b/>
          <w:bCs/>
          <w:sz w:val="28"/>
          <w:szCs w:val="28"/>
          <w:u w:val="single"/>
        </w:rPr>
      </w:pPr>
    </w:p>
    <w:p w14:paraId="2444460D" w14:textId="77895D8C" w:rsidR="009D71CD" w:rsidRPr="009D71CD" w:rsidRDefault="009D71CD" w:rsidP="009D71CD">
      <w:pPr>
        <w:jc w:val="center"/>
        <w:rPr>
          <w:b/>
          <w:bCs/>
          <w:sz w:val="28"/>
          <w:szCs w:val="28"/>
          <w:u w:val="single"/>
        </w:rPr>
      </w:pPr>
      <w:r w:rsidRPr="009D71CD">
        <w:rPr>
          <w:b/>
          <w:bCs/>
          <w:sz w:val="28"/>
          <w:szCs w:val="28"/>
          <w:u w:val="single"/>
        </w:rPr>
        <w:t>Subject Information</w:t>
      </w:r>
    </w:p>
    <w:p w14:paraId="5C80BB37" w14:textId="77777777" w:rsidR="009D71CD" w:rsidRDefault="009D71CD" w:rsidP="009D71CD">
      <w:pPr>
        <w:jc w:val="center"/>
        <w:rPr>
          <w:b/>
          <w:u w:val="single"/>
        </w:rPr>
      </w:pPr>
    </w:p>
    <w:p w14:paraId="23D3E5A0" w14:textId="165D689A" w:rsidR="009D71CD" w:rsidRPr="009D71CD" w:rsidRDefault="009D71CD" w:rsidP="009D71CD">
      <w:r w:rsidRPr="009D71CD">
        <w:rPr>
          <w:b/>
        </w:rPr>
        <w:t>Subject 1: Name, Appx A</w:t>
      </w:r>
      <w:r w:rsidR="000C5297">
        <w:rPr>
          <w:b/>
        </w:rPr>
        <w:t>age</w:t>
      </w:r>
      <w:r w:rsidRPr="009D71CD">
        <w:t>___________________________________________________</w:t>
      </w:r>
    </w:p>
    <w:p w14:paraId="572CB940" w14:textId="1CEF0BD1" w:rsidR="009D71CD" w:rsidRPr="009D71CD" w:rsidRDefault="009D71CD" w:rsidP="009D71CD">
      <w:r w:rsidRPr="009D71CD">
        <w:t>Suspected injuries:  __________________________________________________________________________________________________________________________________________________</w:t>
      </w:r>
      <w:r w:rsidR="000C5297">
        <w:t>______</w:t>
      </w:r>
    </w:p>
    <w:p w14:paraId="69CBC243" w14:textId="233DD85A" w:rsidR="009D71CD" w:rsidRPr="009D71CD" w:rsidRDefault="009D71CD" w:rsidP="009D71CD">
      <w:r w:rsidRPr="009D71CD">
        <w:rPr>
          <w:lang w:val="en-US"/>
        </w:rPr>
        <w:t xml:space="preserve">Level of </w:t>
      </w:r>
      <w:proofErr w:type="gramStart"/>
      <w:r w:rsidRPr="009D71CD">
        <w:rPr>
          <w:lang w:val="en-US"/>
        </w:rPr>
        <w:t xml:space="preserve">consciousness  </w:t>
      </w:r>
      <w:r w:rsidRPr="009D71CD">
        <w:tab/>
      </w:r>
      <w:proofErr w:type="gramEnd"/>
      <w:r w:rsidRPr="009D71CD">
        <w:rPr>
          <w:lang w:val="en-US"/>
        </w:rPr>
        <w:t xml:space="preserve"> </w:t>
      </w:r>
      <w:r w:rsidRPr="009D71CD">
        <w:rPr>
          <w:u w:val="single"/>
          <w:lang w:val="en-US"/>
        </w:rPr>
        <w:t>(   Conscious / Unconscious   )</w:t>
      </w:r>
      <w:r w:rsidRPr="009D71CD">
        <w:rPr>
          <w:lang w:val="en-US"/>
        </w:rPr>
        <w:t xml:space="preserve">       At Time _______________</w:t>
      </w:r>
      <w:r w:rsidR="000C5297">
        <w:rPr>
          <w:lang w:val="en-US"/>
        </w:rPr>
        <w:t>_</w:t>
      </w:r>
      <w:r w:rsidRPr="009D71CD">
        <w:rPr>
          <w:lang w:val="en-US"/>
        </w:rPr>
        <w:t xml:space="preserve">_  </w:t>
      </w:r>
    </w:p>
    <w:p w14:paraId="48E86167" w14:textId="7E47CAD9" w:rsidR="009D71CD" w:rsidRPr="009D71CD" w:rsidRDefault="009D71CD" w:rsidP="009D71CD">
      <w:r w:rsidRPr="009D71CD">
        <w:rPr>
          <w:lang w:val="en-US"/>
        </w:rPr>
        <w:t xml:space="preserve">Pulse _______________ </w:t>
      </w:r>
      <w:r w:rsidRPr="009D71CD">
        <w:tab/>
      </w:r>
      <w:r w:rsidRPr="009D71CD">
        <w:rPr>
          <w:lang w:val="en-US"/>
        </w:rPr>
        <w:t>Respiration __________________</w:t>
      </w:r>
      <w:proofErr w:type="gramStart"/>
      <w:r w:rsidRPr="009D71CD">
        <w:rPr>
          <w:lang w:val="en-US"/>
        </w:rPr>
        <w:t>_  Description</w:t>
      </w:r>
      <w:proofErr w:type="gramEnd"/>
      <w:r w:rsidRPr="009D71CD">
        <w:rPr>
          <w:lang w:val="en-US"/>
        </w:rPr>
        <w:t xml:space="preserve"> _____________ </w:t>
      </w:r>
    </w:p>
    <w:p w14:paraId="15ED76D3" w14:textId="77777777" w:rsidR="009D71CD" w:rsidRPr="009D71CD" w:rsidRDefault="009D71CD" w:rsidP="009D71CD"/>
    <w:p w14:paraId="22067B38" w14:textId="2F5DE6BE" w:rsidR="009D71CD" w:rsidRPr="009D71CD" w:rsidRDefault="009D71CD" w:rsidP="009D71CD">
      <w:r w:rsidRPr="009D71CD">
        <w:t>Medications and/or medical conditions</w:t>
      </w:r>
      <w:r w:rsidR="000C5297">
        <w:t>:</w:t>
      </w:r>
      <w:r w:rsidRPr="009D71CD">
        <w:t>______________________________________________________________________________________________________________________________________</w:t>
      </w:r>
      <w:r w:rsidR="00DE74D5">
        <w:t>_________</w:t>
      </w:r>
    </w:p>
    <w:p w14:paraId="46D714B6" w14:textId="77777777" w:rsidR="000F0E07" w:rsidRDefault="000F0E07" w:rsidP="000F0E07">
      <w:pPr>
        <w:rPr>
          <w:lang w:val="en-US"/>
        </w:rPr>
      </w:pPr>
    </w:p>
    <w:p w14:paraId="5D26BAE5" w14:textId="55BCCB7B" w:rsidR="000F0E07" w:rsidRDefault="000F0E07" w:rsidP="000F0E07">
      <w:pPr>
        <w:pBdr>
          <w:bottom w:val="dotted" w:sz="24" w:space="1" w:color="auto"/>
        </w:pBdr>
        <w:rPr>
          <w:u w:val="single"/>
          <w:lang w:val="en-US"/>
        </w:rPr>
      </w:pPr>
      <w:r w:rsidRPr="000F0E07">
        <w:rPr>
          <w:lang w:val="en-US"/>
        </w:rPr>
        <w:t xml:space="preserve">Does this </w:t>
      </w:r>
      <w:r w:rsidRPr="000F0E07">
        <w:rPr>
          <w:b/>
          <w:bCs/>
          <w:lang w:val="en-US"/>
        </w:rPr>
        <w:t xml:space="preserve">subject </w:t>
      </w:r>
      <w:r w:rsidRPr="000F0E07">
        <w:rPr>
          <w:lang w:val="en-US"/>
        </w:rPr>
        <w:t xml:space="preserve">require </w:t>
      </w:r>
      <w:r w:rsidRPr="000F0E07">
        <w:rPr>
          <w:u w:val="single"/>
          <w:lang w:val="en-US"/>
        </w:rPr>
        <w:t>rapid transport</w:t>
      </w:r>
      <w:r w:rsidRPr="000F0E07">
        <w:rPr>
          <w:lang w:val="en-US"/>
        </w:rPr>
        <w:t xml:space="preserve"> to advanced medical care    </w:t>
      </w:r>
      <w:proofErr w:type="gramStart"/>
      <w:r w:rsidRPr="000F0E07">
        <w:rPr>
          <w:lang w:val="en-US"/>
        </w:rPr>
        <w:t xml:space="preserve">   </w:t>
      </w:r>
      <w:r w:rsidRPr="000F0E07">
        <w:rPr>
          <w:b/>
          <w:bCs/>
          <w:lang w:val="en-US"/>
        </w:rPr>
        <w:t>(</w:t>
      </w:r>
      <w:proofErr w:type="gramEnd"/>
      <w:r w:rsidRPr="000F0E07">
        <w:rPr>
          <w:b/>
          <w:bCs/>
          <w:lang w:val="en-US"/>
        </w:rPr>
        <w:t xml:space="preserve">   YES    /    NO   )  </w:t>
      </w:r>
      <w:r w:rsidRPr="000F0E07">
        <w:rPr>
          <w:u w:val="single"/>
          <w:lang w:val="en-US"/>
        </w:rPr>
        <w:t xml:space="preserve">    </w:t>
      </w:r>
    </w:p>
    <w:p w14:paraId="2B027D52" w14:textId="77777777" w:rsidR="000F0E07" w:rsidRPr="000F0E07" w:rsidRDefault="000F0E07" w:rsidP="000F0E07">
      <w:pPr>
        <w:pBdr>
          <w:bottom w:val="dotted" w:sz="24" w:space="1" w:color="auto"/>
        </w:pBdr>
      </w:pPr>
    </w:p>
    <w:p w14:paraId="05112C6B" w14:textId="77777777" w:rsidR="000F0E07" w:rsidRDefault="000F0E07" w:rsidP="000F0E07">
      <w:pPr>
        <w:jc w:val="center"/>
        <w:rPr>
          <w:b/>
          <w:bCs/>
          <w:sz w:val="28"/>
          <w:szCs w:val="28"/>
          <w:u w:val="single"/>
        </w:rPr>
      </w:pPr>
    </w:p>
    <w:p w14:paraId="2187F191" w14:textId="0AE818EF" w:rsidR="000F0E07" w:rsidRPr="009D71CD" w:rsidRDefault="000F0E07" w:rsidP="000F0E07">
      <w:pPr>
        <w:jc w:val="center"/>
        <w:rPr>
          <w:b/>
          <w:bCs/>
          <w:sz w:val="28"/>
          <w:szCs w:val="28"/>
          <w:u w:val="single"/>
        </w:rPr>
      </w:pPr>
      <w:r w:rsidRPr="009D71CD">
        <w:rPr>
          <w:b/>
          <w:bCs/>
          <w:sz w:val="28"/>
          <w:szCs w:val="28"/>
          <w:u w:val="single"/>
        </w:rPr>
        <w:t>Subject Information</w:t>
      </w:r>
    </w:p>
    <w:p w14:paraId="774B1BE4" w14:textId="77777777" w:rsidR="000F0E07" w:rsidRDefault="000F0E07" w:rsidP="000F0E07">
      <w:pPr>
        <w:jc w:val="center"/>
        <w:rPr>
          <w:b/>
          <w:u w:val="single"/>
        </w:rPr>
      </w:pPr>
    </w:p>
    <w:p w14:paraId="177A0054" w14:textId="14A14BDD" w:rsidR="000F0E07" w:rsidRPr="009D71CD" w:rsidRDefault="000F0E07" w:rsidP="000F0E07">
      <w:r w:rsidRPr="009D71CD">
        <w:rPr>
          <w:b/>
        </w:rPr>
        <w:t xml:space="preserve">Subject </w:t>
      </w:r>
      <w:r>
        <w:rPr>
          <w:b/>
        </w:rPr>
        <w:t>2</w:t>
      </w:r>
      <w:r w:rsidRPr="009D71CD">
        <w:rPr>
          <w:b/>
        </w:rPr>
        <w:t>: Name, Appx A</w:t>
      </w:r>
      <w:r>
        <w:rPr>
          <w:b/>
        </w:rPr>
        <w:t>age</w:t>
      </w:r>
      <w:r w:rsidRPr="009D71CD">
        <w:t>___________________________________________________</w:t>
      </w:r>
    </w:p>
    <w:p w14:paraId="3E6B4BCA" w14:textId="77777777" w:rsidR="000F0E07" w:rsidRPr="009D71CD" w:rsidRDefault="000F0E07" w:rsidP="000F0E07">
      <w:r w:rsidRPr="009D71CD">
        <w:t>Suspected injuries:  __________________________________________________________________________________________________________________________________________________</w:t>
      </w:r>
      <w:r>
        <w:t>______</w:t>
      </w:r>
    </w:p>
    <w:p w14:paraId="354763D8" w14:textId="77777777" w:rsidR="000F0E07" w:rsidRPr="009D71CD" w:rsidRDefault="000F0E07" w:rsidP="000F0E07">
      <w:r w:rsidRPr="009D71CD">
        <w:rPr>
          <w:lang w:val="en-US"/>
        </w:rPr>
        <w:t xml:space="preserve">Level of </w:t>
      </w:r>
      <w:proofErr w:type="gramStart"/>
      <w:r w:rsidRPr="009D71CD">
        <w:rPr>
          <w:lang w:val="en-US"/>
        </w:rPr>
        <w:t xml:space="preserve">consciousness  </w:t>
      </w:r>
      <w:r w:rsidRPr="009D71CD">
        <w:tab/>
      </w:r>
      <w:proofErr w:type="gramEnd"/>
      <w:r w:rsidRPr="009D71CD">
        <w:rPr>
          <w:lang w:val="en-US"/>
        </w:rPr>
        <w:t xml:space="preserve"> </w:t>
      </w:r>
      <w:r w:rsidRPr="009D71CD">
        <w:rPr>
          <w:u w:val="single"/>
          <w:lang w:val="en-US"/>
        </w:rPr>
        <w:t>(   Conscious / Unconscious   )</w:t>
      </w:r>
      <w:r w:rsidRPr="009D71CD">
        <w:rPr>
          <w:lang w:val="en-US"/>
        </w:rPr>
        <w:t xml:space="preserve">       At Time _______________</w:t>
      </w:r>
      <w:r>
        <w:rPr>
          <w:lang w:val="en-US"/>
        </w:rPr>
        <w:t>_</w:t>
      </w:r>
      <w:r w:rsidRPr="009D71CD">
        <w:rPr>
          <w:lang w:val="en-US"/>
        </w:rPr>
        <w:t xml:space="preserve">_  </w:t>
      </w:r>
    </w:p>
    <w:p w14:paraId="0ECE18AF" w14:textId="77777777" w:rsidR="000F0E07" w:rsidRPr="009D71CD" w:rsidRDefault="000F0E07" w:rsidP="000F0E07">
      <w:r w:rsidRPr="009D71CD">
        <w:rPr>
          <w:lang w:val="en-US"/>
        </w:rPr>
        <w:t xml:space="preserve">Pulse _______________ </w:t>
      </w:r>
      <w:r w:rsidRPr="009D71CD">
        <w:tab/>
      </w:r>
      <w:r w:rsidRPr="009D71CD">
        <w:rPr>
          <w:lang w:val="en-US"/>
        </w:rPr>
        <w:t>Respiration __________________</w:t>
      </w:r>
      <w:proofErr w:type="gramStart"/>
      <w:r w:rsidRPr="009D71CD">
        <w:rPr>
          <w:lang w:val="en-US"/>
        </w:rPr>
        <w:t>_  Description</w:t>
      </w:r>
      <w:proofErr w:type="gramEnd"/>
      <w:r w:rsidRPr="009D71CD">
        <w:rPr>
          <w:lang w:val="en-US"/>
        </w:rPr>
        <w:t xml:space="preserve"> _____________ </w:t>
      </w:r>
    </w:p>
    <w:p w14:paraId="1395A26E" w14:textId="77777777" w:rsidR="000F0E07" w:rsidRPr="009D71CD" w:rsidRDefault="000F0E07" w:rsidP="000F0E07"/>
    <w:p w14:paraId="6E8519EB" w14:textId="77777777" w:rsidR="000F0E07" w:rsidRPr="009D71CD" w:rsidRDefault="000F0E07" w:rsidP="000F0E07">
      <w:r w:rsidRPr="009D71CD">
        <w:lastRenderedPageBreak/>
        <w:t>Medications and/or medical conditions</w:t>
      </w:r>
      <w:r>
        <w:t>:</w:t>
      </w:r>
      <w:r w:rsidRPr="009D71CD">
        <w:t>______________________________________________________________________________________________________________________________________</w:t>
      </w:r>
      <w:r>
        <w:t>_________</w:t>
      </w:r>
    </w:p>
    <w:p w14:paraId="034042E9" w14:textId="77777777" w:rsidR="000F0E07" w:rsidRDefault="000F0E07" w:rsidP="000F0E07">
      <w:pPr>
        <w:rPr>
          <w:lang w:val="en-US"/>
        </w:rPr>
      </w:pPr>
    </w:p>
    <w:p w14:paraId="5353A5E8" w14:textId="77777777" w:rsidR="000F0E07" w:rsidRDefault="000F0E07" w:rsidP="000F0E07">
      <w:pPr>
        <w:pBdr>
          <w:bottom w:val="dotted" w:sz="24" w:space="1" w:color="auto"/>
        </w:pBdr>
        <w:rPr>
          <w:u w:val="single"/>
          <w:lang w:val="en-US"/>
        </w:rPr>
      </w:pPr>
      <w:r w:rsidRPr="000F0E07">
        <w:rPr>
          <w:lang w:val="en-US"/>
        </w:rPr>
        <w:t xml:space="preserve">Does this </w:t>
      </w:r>
      <w:r w:rsidRPr="000F0E07">
        <w:rPr>
          <w:b/>
          <w:bCs/>
          <w:lang w:val="en-US"/>
        </w:rPr>
        <w:t xml:space="preserve">subject </w:t>
      </w:r>
      <w:r w:rsidRPr="000F0E07">
        <w:rPr>
          <w:lang w:val="en-US"/>
        </w:rPr>
        <w:t xml:space="preserve">require </w:t>
      </w:r>
      <w:r w:rsidRPr="000F0E07">
        <w:rPr>
          <w:u w:val="single"/>
          <w:lang w:val="en-US"/>
        </w:rPr>
        <w:t>rapid transport</w:t>
      </w:r>
      <w:r w:rsidRPr="000F0E07">
        <w:rPr>
          <w:lang w:val="en-US"/>
        </w:rPr>
        <w:t xml:space="preserve"> to advanced medical care    </w:t>
      </w:r>
      <w:proofErr w:type="gramStart"/>
      <w:r w:rsidRPr="000F0E07">
        <w:rPr>
          <w:lang w:val="en-US"/>
        </w:rPr>
        <w:t xml:space="preserve">   </w:t>
      </w:r>
      <w:r w:rsidRPr="000F0E07">
        <w:rPr>
          <w:b/>
          <w:bCs/>
          <w:lang w:val="en-US"/>
        </w:rPr>
        <w:t>(</w:t>
      </w:r>
      <w:proofErr w:type="gramEnd"/>
      <w:r w:rsidRPr="000F0E07">
        <w:rPr>
          <w:b/>
          <w:bCs/>
          <w:lang w:val="en-US"/>
        </w:rPr>
        <w:t xml:space="preserve">   YES    /    NO   )  </w:t>
      </w:r>
      <w:r w:rsidRPr="000F0E07">
        <w:rPr>
          <w:u w:val="single"/>
          <w:lang w:val="en-US"/>
        </w:rPr>
        <w:t xml:space="preserve">    </w:t>
      </w:r>
    </w:p>
    <w:p w14:paraId="36050D83" w14:textId="77777777" w:rsidR="000F0E07" w:rsidRDefault="000F0E07" w:rsidP="000F0E07">
      <w:pPr>
        <w:pBdr>
          <w:bottom w:val="dotted" w:sz="24" w:space="1" w:color="auto"/>
        </w:pBdr>
        <w:rPr>
          <w:u w:val="single"/>
          <w:lang w:val="en-US"/>
        </w:rPr>
      </w:pPr>
    </w:p>
    <w:p w14:paraId="3E68ACC8" w14:textId="77777777" w:rsidR="000F0E07" w:rsidRDefault="000F0E07" w:rsidP="000F0E07">
      <w:pPr>
        <w:jc w:val="center"/>
        <w:rPr>
          <w:b/>
          <w:bCs/>
          <w:sz w:val="28"/>
          <w:szCs w:val="28"/>
          <w:u w:val="single"/>
        </w:rPr>
      </w:pPr>
    </w:p>
    <w:p w14:paraId="7AE42630" w14:textId="54864743" w:rsidR="000F0E07" w:rsidRPr="009D71CD" w:rsidRDefault="000F0E07" w:rsidP="000F0E07">
      <w:pPr>
        <w:jc w:val="center"/>
        <w:rPr>
          <w:b/>
          <w:bCs/>
          <w:sz w:val="28"/>
          <w:szCs w:val="28"/>
          <w:u w:val="single"/>
        </w:rPr>
      </w:pPr>
      <w:r w:rsidRPr="009D71CD">
        <w:rPr>
          <w:b/>
          <w:bCs/>
          <w:sz w:val="28"/>
          <w:szCs w:val="28"/>
          <w:u w:val="single"/>
        </w:rPr>
        <w:t>Subject Information</w:t>
      </w:r>
    </w:p>
    <w:p w14:paraId="1D9A0A35" w14:textId="77777777" w:rsidR="000F0E07" w:rsidRDefault="000F0E07" w:rsidP="000F0E07">
      <w:pPr>
        <w:jc w:val="center"/>
        <w:rPr>
          <w:b/>
          <w:u w:val="single"/>
        </w:rPr>
      </w:pPr>
    </w:p>
    <w:p w14:paraId="39865604" w14:textId="2AEBE972" w:rsidR="000F0E07" w:rsidRPr="009D71CD" w:rsidRDefault="000F0E07" w:rsidP="000F0E07">
      <w:r w:rsidRPr="009D71CD">
        <w:rPr>
          <w:b/>
        </w:rPr>
        <w:t xml:space="preserve">Subject </w:t>
      </w:r>
      <w:r>
        <w:rPr>
          <w:b/>
        </w:rPr>
        <w:t>3</w:t>
      </w:r>
      <w:r w:rsidRPr="009D71CD">
        <w:rPr>
          <w:b/>
        </w:rPr>
        <w:t>: Name, Appx A</w:t>
      </w:r>
      <w:r>
        <w:rPr>
          <w:b/>
        </w:rPr>
        <w:t>age</w:t>
      </w:r>
      <w:r w:rsidRPr="009D71CD">
        <w:t>___________________________________________________</w:t>
      </w:r>
    </w:p>
    <w:p w14:paraId="719EAB38" w14:textId="77777777" w:rsidR="000F0E07" w:rsidRPr="009D71CD" w:rsidRDefault="000F0E07" w:rsidP="000F0E07">
      <w:r w:rsidRPr="009D71CD">
        <w:t>Suspected injuries:  __________________________________________________________________________________________________________________________________________________</w:t>
      </w:r>
      <w:r>
        <w:t>______</w:t>
      </w:r>
    </w:p>
    <w:p w14:paraId="6F1B8664" w14:textId="77777777" w:rsidR="000F0E07" w:rsidRPr="009D71CD" w:rsidRDefault="000F0E07" w:rsidP="000F0E07">
      <w:r w:rsidRPr="009D71CD">
        <w:rPr>
          <w:lang w:val="en-US"/>
        </w:rPr>
        <w:t xml:space="preserve">Level of </w:t>
      </w:r>
      <w:proofErr w:type="gramStart"/>
      <w:r w:rsidRPr="009D71CD">
        <w:rPr>
          <w:lang w:val="en-US"/>
        </w:rPr>
        <w:t xml:space="preserve">consciousness  </w:t>
      </w:r>
      <w:r w:rsidRPr="009D71CD">
        <w:tab/>
      </w:r>
      <w:proofErr w:type="gramEnd"/>
      <w:r w:rsidRPr="009D71CD">
        <w:rPr>
          <w:lang w:val="en-US"/>
        </w:rPr>
        <w:t xml:space="preserve"> </w:t>
      </w:r>
      <w:r w:rsidRPr="009D71CD">
        <w:rPr>
          <w:u w:val="single"/>
          <w:lang w:val="en-US"/>
        </w:rPr>
        <w:t>(   Conscious / Unconscious   )</w:t>
      </w:r>
      <w:r w:rsidRPr="009D71CD">
        <w:rPr>
          <w:lang w:val="en-US"/>
        </w:rPr>
        <w:t xml:space="preserve">       At Time _______________</w:t>
      </w:r>
      <w:r>
        <w:rPr>
          <w:lang w:val="en-US"/>
        </w:rPr>
        <w:t>_</w:t>
      </w:r>
      <w:r w:rsidRPr="009D71CD">
        <w:rPr>
          <w:lang w:val="en-US"/>
        </w:rPr>
        <w:t xml:space="preserve">_  </w:t>
      </w:r>
    </w:p>
    <w:p w14:paraId="0DFF9EB2" w14:textId="77777777" w:rsidR="000F0E07" w:rsidRPr="009D71CD" w:rsidRDefault="000F0E07" w:rsidP="000F0E07">
      <w:r w:rsidRPr="009D71CD">
        <w:rPr>
          <w:lang w:val="en-US"/>
        </w:rPr>
        <w:t xml:space="preserve">Pulse _______________ </w:t>
      </w:r>
      <w:r w:rsidRPr="009D71CD">
        <w:tab/>
      </w:r>
      <w:r w:rsidRPr="009D71CD">
        <w:rPr>
          <w:lang w:val="en-US"/>
        </w:rPr>
        <w:t>Respiration __________________</w:t>
      </w:r>
      <w:proofErr w:type="gramStart"/>
      <w:r w:rsidRPr="009D71CD">
        <w:rPr>
          <w:lang w:val="en-US"/>
        </w:rPr>
        <w:t>_  Description</w:t>
      </w:r>
      <w:proofErr w:type="gramEnd"/>
      <w:r w:rsidRPr="009D71CD">
        <w:rPr>
          <w:lang w:val="en-US"/>
        </w:rPr>
        <w:t xml:space="preserve"> _____________ </w:t>
      </w:r>
    </w:p>
    <w:p w14:paraId="2277C997" w14:textId="77777777" w:rsidR="000F0E07" w:rsidRPr="009D71CD" w:rsidRDefault="000F0E07" w:rsidP="000F0E07"/>
    <w:p w14:paraId="687D5ECD" w14:textId="77777777" w:rsidR="000F0E07" w:rsidRPr="009D71CD" w:rsidRDefault="000F0E07" w:rsidP="000F0E07">
      <w:r w:rsidRPr="009D71CD">
        <w:t>Medications and/or medical conditions</w:t>
      </w:r>
      <w:r>
        <w:t>:</w:t>
      </w:r>
      <w:r w:rsidRPr="009D71CD">
        <w:t>______________________________________________________________________________________________________________________________________</w:t>
      </w:r>
      <w:r>
        <w:t>_________</w:t>
      </w:r>
    </w:p>
    <w:p w14:paraId="2CAABA1D" w14:textId="77777777" w:rsidR="000F0E07" w:rsidRDefault="000F0E07" w:rsidP="000F0E07">
      <w:pPr>
        <w:rPr>
          <w:lang w:val="en-US"/>
        </w:rPr>
      </w:pPr>
    </w:p>
    <w:p w14:paraId="6FDFD17D" w14:textId="77777777" w:rsidR="000F0E07" w:rsidRDefault="000F0E07" w:rsidP="000F0E07">
      <w:pPr>
        <w:pBdr>
          <w:bottom w:val="dotted" w:sz="24" w:space="1" w:color="auto"/>
        </w:pBdr>
        <w:rPr>
          <w:u w:val="single"/>
          <w:lang w:val="en-US"/>
        </w:rPr>
      </w:pPr>
      <w:r w:rsidRPr="000F0E07">
        <w:rPr>
          <w:lang w:val="en-US"/>
        </w:rPr>
        <w:t xml:space="preserve">Does this </w:t>
      </w:r>
      <w:r w:rsidRPr="000F0E07">
        <w:rPr>
          <w:b/>
          <w:bCs/>
          <w:lang w:val="en-US"/>
        </w:rPr>
        <w:t xml:space="preserve">subject </w:t>
      </w:r>
      <w:r w:rsidRPr="000F0E07">
        <w:rPr>
          <w:lang w:val="en-US"/>
        </w:rPr>
        <w:t xml:space="preserve">require </w:t>
      </w:r>
      <w:r w:rsidRPr="000F0E07">
        <w:rPr>
          <w:u w:val="single"/>
          <w:lang w:val="en-US"/>
        </w:rPr>
        <w:t>rapid transport</w:t>
      </w:r>
      <w:r w:rsidRPr="000F0E07">
        <w:rPr>
          <w:lang w:val="en-US"/>
        </w:rPr>
        <w:t xml:space="preserve"> to advanced medical care    </w:t>
      </w:r>
      <w:proofErr w:type="gramStart"/>
      <w:r w:rsidRPr="000F0E07">
        <w:rPr>
          <w:lang w:val="en-US"/>
        </w:rPr>
        <w:t xml:space="preserve">   </w:t>
      </w:r>
      <w:r w:rsidRPr="000F0E07">
        <w:rPr>
          <w:b/>
          <w:bCs/>
          <w:lang w:val="en-US"/>
        </w:rPr>
        <w:t>(</w:t>
      </w:r>
      <w:proofErr w:type="gramEnd"/>
      <w:r w:rsidRPr="000F0E07">
        <w:rPr>
          <w:b/>
          <w:bCs/>
          <w:lang w:val="en-US"/>
        </w:rPr>
        <w:t xml:space="preserve">   YES    /    NO   )  </w:t>
      </w:r>
      <w:r w:rsidRPr="000F0E07">
        <w:rPr>
          <w:u w:val="single"/>
          <w:lang w:val="en-US"/>
        </w:rPr>
        <w:t xml:space="preserve">   </w:t>
      </w:r>
    </w:p>
    <w:p w14:paraId="2CB2A3A2" w14:textId="50B94D85" w:rsidR="000F0E07" w:rsidRDefault="000F0E07" w:rsidP="000F0E07">
      <w:pPr>
        <w:pBdr>
          <w:bottom w:val="dotted" w:sz="24" w:space="1" w:color="auto"/>
        </w:pBdr>
        <w:rPr>
          <w:u w:val="single"/>
          <w:lang w:val="en-US"/>
        </w:rPr>
      </w:pPr>
      <w:r w:rsidRPr="000F0E07">
        <w:rPr>
          <w:u w:val="single"/>
          <w:lang w:val="en-US"/>
        </w:rPr>
        <w:t xml:space="preserve"> </w:t>
      </w:r>
    </w:p>
    <w:p w14:paraId="69A205B4" w14:textId="77777777" w:rsidR="000F0E07" w:rsidRDefault="000F0E07" w:rsidP="000F0E07">
      <w:pPr>
        <w:jc w:val="center"/>
        <w:rPr>
          <w:b/>
          <w:bCs/>
          <w:sz w:val="28"/>
          <w:szCs w:val="28"/>
          <w:u w:val="single"/>
        </w:rPr>
      </w:pPr>
    </w:p>
    <w:p w14:paraId="1AB25EAB" w14:textId="353266E4" w:rsidR="000F0E07" w:rsidRDefault="000F0E07" w:rsidP="000F0E07">
      <w:pPr>
        <w:jc w:val="center"/>
        <w:rPr>
          <w:b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Pr="009D71CD">
        <w:rPr>
          <w:b/>
          <w:bCs/>
          <w:sz w:val="28"/>
          <w:szCs w:val="28"/>
          <w:u w:val="single"/>
        </w:rPr>
        <w:t>ubject Information</w:t>
      </w:r>
    </w:p>
    <w:p w14:paraId="47E68A88" w14:textId="4B56CE77" w:rsidR="000F0E07" w:rsidRPr="009D71CD" w:rsidRDefault="000F0E07" w:rsidP="000F0E07">
      <w:r w:rsidRPr="009D71CD">
        <w:rPr>
          <w:b/>
        </w:rPr>
        <w:t xml:space="preserve">Subject </w:t>
      </w:r>
      <w:r>
        <w:rPr>
          <w:b/>
        </w:rPr>
        <w:t>4</w:t>
      </w:r>
      <w:r w:rsidRPr="009D71CD">
        <w:rPr>
          <w:b/>
        </w:rPr>
        <w:t>: Name, Appx A</w:t>
      </w:r>
      <w:r>
        <w:rPr>
          <w:b/>
        </w:rPr>
        <w:t>age</w:t>
      </w:r>
      <w:r w:rsidRPr="009D71CD">
        <w:t>___________________________________________________</w:t>
      </w:r>
    </w:p>
    <w:p w14:paraId="725D5706" w14:textId="77777777" w:rsidR="000F0E07" w:rsidRPr="009D71CD" w:rsidRDefault="000F0E07" w:rsidP="000F0E07">
      <w:r w:rsidRPr="009D71CD">
        <w:t>Suspected injuries:  __________________________________________________________________________________________________________________________________________________</w:t>
      </w:r>
      <w:r>
        <w:t>______</w:t>
      </w:r>
    </w:p>
    <w:p w14:paraId="01E0764C" w14:textId="77777777" w:rsidR="000F0E07" w:rsidRPr="009D71CD" w:rsidRDefault="000F0E07" w:rsidP="000F0E07">
      <w:r w:rsidRPr="009D71CD">
        <w:rPr>
          <w:lang w:val="en-US"/>
        </w:rPr>
        <w:t xml:space="preserve">Level of </w:t>
      </w:r>
      <w:proofErr w:type="gramStart"/>
      <w:r w:rsidRPr="009D71CD">
        <w:rPr>
          <w:lang w:val="en-US"/>
        </w:rPr>
        <w:t xml:space="preserve">consciousness  </w:t>
      </w:r>
      <w:r w:rsidRPr="009D71CD">
        <w:tab/>
      </w:r>
      <w:proofErr w:type="gramEnd"/>
      <w:r w:rsidRPr="009D71CD">
        <w:rPr>
          <w:lang w:val="en-US"/>
        </w:rPr>
        <w:t xml:space="preserve"> </w:t>
      </w:r>
      <w:r w:rsidRPr="009D71CD">
        <w:rPr>
          <w:u w:val="single"/>
          <w:lang w:val="en-US"/>
        </w:rPr>
        <w:t>(   Conscious / Unconscious   )</w:t>
      </w:r>
      <w:r w:rsidRPr="009D71CD">
        <w:rPr>
          <w:lang w:val="en-US"/>
        </w:rPr>
        <w:t xml:space="preserve">       At Time _______________</w:t>
      </w:r>
      <w:r>
        <w:rPr>
          <w:lang w:val="en-US"/>
        </w:rPr>
        <w:t>_</w:t>
      </w:r>
      <w:r w:rsidRPr="009D71CD">
        <w:rPr>
          <w:lang w:val="en-US"/>
        </w:rPr>
        <w:t xml:space="preserve">_  </w:t>
      </w:r>
    </w:p>
    <w:p w14:paraId="1B26F17E" w14:textId="77777777" w:rsidR="000F0E07" w:rsidRPr="009D71CD" w:rsidRDefault="000F0E07" w:rsidP="000F0E07">
      <w:r w:rsidRPr="009D71CD">
        <w:rPr>
          <w:lang w:val="en-US"/>
        </w:rPr>
        <w:t xml:space="preserve">Pulse _______________ </w:t>
      </w:r>
      <w:r w:rsidRPr="009D71CD">
        <w:tab/>
      </w:r>
      <w:r w:rsidRPr="009D71CD">
        <w:rPr>
          <w:lang w:val="en-US"/>
        </w:rPr>
        <w:t>Respiration __________________</w:t>
      </w:r>
      <w:proofErr w:type="gramStart"/>
      <w:r w:rsidRPr="009D71CD">
        <w:rPr>
          <w:lang w:val="en-US"/>
        </w:rPr>
        <w:t>_  Description</w:t>
      </w:r>
      <w:proofErr w:type="gramEnd"/>
      <w:r w:rsidRPr="009D71CD">
        <w:rPr>
          <w:lang w:val="en-US"/>
        </w:rPr>
        <w:t xml:space="preserve"> _____________ </w:t>
      </w:r>
    </w:p>
    <w:p w14:paraId="400B24E0" w14:textId="77777777" w:rsidR="000F0E07" w:rsidRPr="009D71CD" w:rsidRDefault="000F0E07" w:rsidP="000F0E07"/>
    <w:p w14:paraId="06927567" w14:textId="77777777" w:rsidR="000F0E07" w:rsidRPr="009D71CD" w:rsidRDefault="000F0E07" w:rsidP="000F0E07">
      <w:r w:rsidRPr="009D71CD">
        <w:t>Medications and/or medical conditions</w:t>
      </w:r>
      <w:r>
        <w:t>:</w:t>
      </w:r>
      <w:r w:rsidRPr="009D71CD">
        <w:t>______________________________________________________________________________________________________________________________________</w:t>
      </w:r>
      <w:r>
        <w:t>_________</w:t>
      </w:r>
    </w:p>
    <w:p w14:paraId="3BAEA398" w14:textId="77777777" w:rsidR="000F0E07" w:rsidRDefault="000F0E07" w:rsidP="000F0E07">
      <w:pPr>
        <w:rPr>
          <w:lang w:val="en-US"/>
        </w:rPr>
      </w:pPr>
    </w:p>
    <w:p w14:paraId="2CDCE50D" w14:textId="77777777" w:rsidR="000F0E07" w:rsidRDefault="000F0E07" w:rsidP="000F0E07">
      <w:pPr>
        <w:pBdr>
          <w:bottom w:val="dotted" w:sz="24" w:space="1" w:color="auto"/>
        </w:pBdr>
        <w:rPr>
          <w:u w:val="single"/>
          <w:lang w:val="en-US"/>
        </w:rPr>
      </w:pPr>
      <w:r w:rsidRPr="000F0E07">
        <w:rPr>
          <w:lang w:val="en-US"/>
        </w:rPr>
        <w:t xml:space="preserve">Does this </w:t>
      </w:r>
      <w:r w:rsidRPr="000F0E07">
        <w:rPr>
          <w:b/>
          <w:bCs/>
          <w:lang w:val="en-US"/>
        </w:rPr>
        <w:t xml:space="preserve">subject </w:t>
      </w:r>
      <w:r w:rsidRPr="000F0E07">
        <w:rPr>
          <w:lang w:val="en-US"/>
        </w:rPr>
        <w:t xml:space="preserve">require </w:t>
      </w:r>
      <w:r w:rsidRPr="000F0E07">
        <w:rPr>
          <w:u w:val="single"/>
          <w:lang w:val="en-US"/>
        </w:rPr>
        <w:t>rapid transport</w:t>
      </w:r>
      <w:r w:rsidRPr="000F0E07">
        <w:rPr>
          <w:lang w:val="en-US"/>
        </w:rPr>
        <w:t xml:space="preserve"> to advanced medical care    </w:t>
      </w:r>
      <w:proofErr w:type="gramStart"/>
      <w:r w:rsidRPr="000F0E07">
        <w:rPr>
          <w:lang w:val="en-US"/>
        </w:rPr>
        <w:t xml:space="preserve">   </w:t>
      </w:r>
      <w:r w:rsidRPr="000F0E07">
        <w:rPr>
          <w:b/>
          <w:bCs/>
          <w:lang w:val="en-US"/>
        </w:rPr>
        <w:t>(</w:t>
      </w:r>
      <w:proofErr w:type="gramEnd"/>
      <w:r w:rsidRPr="000F0E07">
        <w:rPr>
          <w:b/>
          <w:bCs/>
          <w:lang w:val="en-US"/>
        </w:rPr>
        <w:t xml:space="preserve">   YES    /    NO   )  </w:t>
      </w:r>
      <w:r w:rsidRPr="000F0E07">
        <w:rPr>
          <w:u w:val="single"/>
          <w:lang w:val="en-US"/>
        </w:rPr>
        <w:t xml:space="preserve">  </w:t>
      </w:r>
    </w:p>
    <w:p w14:paraId="35C6DA62" w14:textId="07C1B22C" w:rsidR="000F0E07" w:rsidRDefault="000F0E07" w:rsidP="000F0E07">
      <w:pPr>
        <w:pBdr>
          <w:bottom w:val="dotted" w:sz="24" w:space="1" w:color="auto"/>
        </w:pBdr>
        <w:rPr>
          <w:u w:val="single"/>
          <w:lang w:val="en-US"/>
        </w:rPr>
      </w:pPr>
      <w:r w:rsidRPr="000F0E07">
        <w:rPr>
          <w:u w:val="single"/>
          <w:lang w:val="en-US"/>
        </w:rPr>
        <w:t xml:space="preserve">  </w:t>
      </w:r>
    </w:p>
    <w:p w14:paraId="26BF33D2" w14:textId="77777777" w:rsidR="00662510" w:rsidRPr="00662510" w:rsidRDefault="00662510" w:rsidP="00570270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034030AE" w14:textId="4A2FCC58" w:rsidR="000F0E07" w:rsidRDefault="00662510" w:rsidP="00570270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662510">
        <w:rPr>
          <w:b/>
          <w:bCs/>
          <w:sz w:val="28"/>
          <w:szCs w:val="28"/>
          <w:u w:val="single"/>
          <w:lang w:val="en-US"/>
        </w:rPr>
        <w:t>Additional Subject Information</w:t>
      </w:r>
    </w:p>
    <w:p w14:paraId="2EB368F5" w14:textId="15A65D8B" w:rsidR="00662510" w:rsidRDefault="00662510" w:rsidP="00662510">
      <w:pPr>
        <w:pBdr>
          <w:bottom w:val="dotted" w:sz="24" w:space="1" w:color="auto"/>
        </w:pBd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676392" w14:textId="77777777" w:rsidR="00662510" w:rsidRDefault="00662510" w:rsidP="00662510">
      <w:pPr>
        <w:pBdr>
          <w:bottom w:val="dotted" w:sz="24" w:space="1" w:color="auto"/>
        </w:pBdr>
        <w:rPr>
          <w:lang w:val="en-US"/>
        </w:rPr>
      </w:pPr>
    </w:p>
    <w:p w14:paraId="03AA9672" w14:textId="77777777" w:rsidR="00662510" w:rsidRDefault="00662510" w:rsidP="00662510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17AA4C0E" w14:textId="49816272" w:rsidR="00662510" w:rsidRDefault="00662510" w:rsidP="00662510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662510">
        <w:rPr>
          <w:b/>
          <w:bCs/>
          <w:sz w:val="28"/>
          <w:szCs w:val="28"/>
          <w:u w:val="single"/>
          <w:lang w:val="en-US"/>
        </w:rPr>
        <w:t>Rescuer Information</w:t>
      </w:r>
    </w:p>
    <w:p w14:paraId="1AF71AAB" w14:textId="506292C2" w:rsidR="00662510" w:rsidRDefault="00957596" w:rsidP="00957596">
      <w:pPr>
        <w:rPr>
          <w:lang w:val="en-US"/>
        </w:rPr>
      </w:pPr>
      <w:r>
        <w:rPr>
          <w:lang w:val="en-US"/>
        </w:rPr>
        <w:t xml:space="preserve">Number of </w:t>
      </w:r>
      <w:r w:rsidR="00460C95">
        <w:rPr>
          <w:lang w:val="en-US"/>
        </w:rPr>
        <w:t>rescuers: _</w:t>
      </w:r>
      <w:r>
        <w:rPr>
          <w:lang w:val="en-US"/>
        </w:rPr>
        <w:t>_____</w:t>
      </w:r>
    </w:p>
    <w:p w14:paraId="32B2AE8D" w14:textId="663FCC5A" w:rsidR="00460C95" w:rsidRPr="00662510" w:rsidRDefault="00957596" w:rsidP="00957596">
      <w:pPr>
        <w:rPr>
          <w:lang w:val="en-US"/>
        </w:rPr>
      </w:pPr>
      <w:r>
        <w:rPr>
          <w:lang w:val="en-US"/>
        </w:rPr>
        <w:t>Name of resc</w:t>
      </w:r>
      <w:r w:rsidR="00460C95">
        <w:rPr>
          <w:lang w:val="en-US"/>
        </w:rPr>
        <w:t>uer(s):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60C95" w14:paraId="12F205A8" w14:textId="77777777" w:rsidTr="00460C95">
        <w:tc>
          <w:tcPr>
            <w:tcW w:w="4675" w:type="dxa"/>
          </w:tcPr>
          <w:p w14:paraId="5433DF6D" w14:textId="3F835149" w:rsidR="00460C95" w:rsidRDefault="00460C95" w:rsidP="00957596">
            <w:pPr>
              <w:rPr>
                <w:lang w:val="en-US"/>
              </w:rPr>
            </w:pPr>
            <w:r>
              <w:rPr>
                <w:lang w:val="en-US"/>
              </w:rPr>
              <w:t>Rescuer 1: _________________________</w:t>
            </w:r>
          </w:p>
        </w:tc>
        <w:tc>
          <w:tcPr>
            <w:tcW w:w="4675" w:type="dxa"/>
          </w:tcPr>
          <w:p w14:paraId="650F31AF" w14:textId="3132E059" w:rsidR="00460C95" w:rsidRDefault="00460C95" w:rsidP="00957596">
            <w:pPr>
              <w:rPr>
                <w:lang w:val="en-US"/>
              </w:rPr>
            </w:pPr>
            <w:r>
              <w:rPr>
                <w:lang w:val="en-US"/>
              </w:rPr>
              <w:t xml:space="preserve">Rescuer 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>: _________________________</w:t>
            </w:r>
          </w:p>
        </w:tc>
      </w:tr>
      <w:tr w:rsidR="00460C95" w14:paraId="02BF2273" w14:textId="77777777" w:rsidTr="00460C95">
        <w:tc>
          <w:tcPr>
            <w:tcW w:w="4675" w:type="dxa"/>
          </w:tcPr>
          <w:p w14:paraId="69CFB3E7" w14:textId="56FF9B44" w:rsidR="00460C95" w:rsidRDefault="00460C95" w:rsidP="00957596">
            <w:pPr>
              <w:rPr>
                <w:lang w:val="en-US"/>
              </w:rPr>
            </w:pPr>
            <w:r>
              <w:rPr>
                <w:lang w:val="en-US"/>
              </w:rPr>
              <w:t xml:space="preserve">Rescuer 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>: _________________________</w:t>
            </w:r>
          </w:p>
        </w:tc>
        <w:tc>
          <w:tcPr>
            <w:tcW w:w="4675" w:type="dxa"/>
          </w:tcPr>
          <w:p w14:paraId="603595C2" w14:textId="270BA7EA" w:rsidR="00460C95" w:rsidRDefault="00460C95" w:rsidP="00957596">
            <w:pPr>
              <w:rPr>
                <w:lang w:val="en-US"/>
              </w:rPr>
            </w:pPr>
            <w:r>
              <w:rPr>
                <w:lang w:val="en-US"/>
              </w:rPr>
              <w:t xml:space="preserve">Rescuer 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>: _________________________</w:t>
            </w:r>
          </w:p>
        </w:tc>
      </w:tr>
      <w:tr w:rsidR="00460C95" w14:paraId="0E23365E" w14:textId="77777777" w:rsidTr="00460C95">
        <w:tc>
          <w:tcPr>
            <w:tcW w:w="4675" w:type="dxa"/>
          </w:tcPr>
          <w:p w14:paraId="799949A0" w14:textId="0A7D343F" w:rsidR="00460C95" w:rsidRDefault="00460C95" w:rsidP="00957596">
            <w:pPr>
              <w:rPr>
                <w:lang w:val="en-US"/>
              </w:rPr>
            </w:pPr>
            <w:r>
              <w:rPr>
                <w:lang w:val="en-US"/>
              </w:rPr>
              <w:t xml:space="preserve">Rescuer </w:t>
            </w:r>
            <w:r>
              <w:rPr>
                <w:lang w:val="en-US"/>
              </w:rPr>
              <w:t>3</w:t>
            </w:r>
            <w:r>
              <w:rPr>
                <w:lang w:val="en-US"/>
              </w:rPr>
              <w:t>: _________________________</w:t>
            </w:r>
          </w:p>
        </w:tc>
        <w:tc>
          <w:tcPr>
            <w:tcW w:w="4675" w:type="dxa"/>
          </w:tcPr>
          <w:p w14:paraId="08AA73A5" w14:textId="725B27AB" w:rsidR="00460C95" w:rsidRDefault="00460C95" w:rsidP="00957596">
            <w:pPr>
              <w:rPr>
                <w:lang w:val="en-US"/>
              </w:rPr>
            </w:pPr>
            <w:r>
              <w:rPr>
                <w:lang w:val="en-US"/>
              </w:rPr>
              <w:t xml:space="preserve">Rescuer </w:t>
            </w:r>
            <w:r>
              <w:rPr>
                <w:lang w:val="en-US"/>
              </w:rPr>
              <w:t>6</w:t>
            </w:r>
            <w:r>
              <w:rPr>
                <w:lang w:val="en-US"/>
              </w:rPr>
              <w:t>: _________________________</w:t>
            </w:r>
          </w:p>
        </w:tc>
      </w:tr>
    </w:tbl>
    <w:p w14:paraId="2AF7D1FF" w14:textId="429C2FDA" w:rsidR="00957596" w:rsidRDefault="00957596" w:rsidP="00957596">
      <w:pPr>
        <w:rPr>
          <w:lang w:val="en-US"/>
        </w:rPr>
      </w:pPr>
    </w:p>
    <w:p w14:paraId="16D76156" w14:textId="260AA196" w:rsidR="00DE2404" w:rsidRDefault="00DE2404" w:rsidP="00957596">
      <w:pPr>
        <w:rPr>
          <w:lang w:val="en-US"/>
        </w:rPr>
      </w:pPr>
      <w:r>
        <w:rPr>
          <w:lang w:val="en-US"/>
        </w:rPr>
        <w:t>Rescue plan: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F365B7" w14:textId="77777777" w:rsidR="00DE2404" w:rsidRDefault="00DE2404" w:rsidP="00957596">
      <w:pPr>
        <w:rPr>
          <w:lang w:val="en-US"/>
        </w:rPr>
      </w:pPr>
    </w:p>
    <w:p w14:paraId="3815A3A9" w14:textId="20CC00C6" w:rsidR="00DE2404" w:rsidRDefault="00DE2404" w:rsidP="00957596">
      <w:pPr>
        <w:rPr>
          <w:lang w:val="en-US"/>
        </w:rPr>
      </w:pPr>
      <w:r>
        <w:rPr>
          <w:lang w:val="en-US"/>
        </w:rPr>
        <w:t>Rescuers departure time: __________ Rescuers expected back at camp time: _____________</w:t>
      </w:r>
    </w:p>
    <w:p w14:paraId="20CC7EB0" w14:textId="77777777" w:rsidR="00DE2404" w:rsidRDefault="00DE2404" w:rsidP="00957596">
      <w:pPr>
        <w:rPr>
          <w:lang w:val="en-US"/>
        </w:rPr>
      </w:pPr>
    </w:p>
    <w:p w14:paraId="01EEDB16" w14:textId="319174E0" w:rsidR="00DE2404" w:rsidRDefault="003574D6" w:rsidP="00957596">
      <w:pPr>
        <w:rPr>
          <w:lang w:val="en-US"/>
        </w:rPr>
      </w:pPr>
      <w:r>
        <w:rPr>
          <w:lang w:val="en-US"/>
        </w:rPr>
        <w:t>Rescuers radio channel: ___________</w:t>
      </w:r>
    </w:p>
    <w:p w14:paraId="28D1C501" w14:textId="77777777" w:rsidR="00B71548" w:rsidRDefault="00B71548" w:rsidP="00957596">
      <w:pPr>
        <w:rPr>
          <w:lang w:val="en-US"/>
        </w:rPr>
      </w:pPr>
    </w:p>
    <w:p w14:paraId="40182A69" w14:textId="480BFE0D" w:rsidR="00B71548" w:rsidRDefault="00DE5DDC" w:rsidP="00957596">
      <w:pPr>
        <w:rPr>
          <w:lang w:val="en-US"/>
        </w:rPr>
      </w:pPr>
      <w:r>
        <w:rPr>
          <w:lang w:val="en-US"/>
        </w:rPr>
        <w:t>Rescue equipment taken: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5A239" w14:textId="77777777" w:rsidR="00DE5DDC" w:rsidRDefault="00DE5DDC" w:rsidP="00957596">
      <w:pPr>
        <w:rPr>
          <w:lang w:val="en-US"/>
        </w:rPr>
      </w:pPr>
    </w:p>
    <w:p w14:paraId="5BEBEBD2" w14:textId="2FEDBB60" w:rsidR="00DE5DDC" w:rsidRDefault="00DE5DDC" w:rsidP="00957596">
      <w:pPr>
        <w:rPr>
          <w:lang w:val="en-US"/>
        </w:rPr>
      </w:pPr>
      <w:r>
        <w:rPr>
          <w:lang w:val="en-US"/>
        </w:rPr>
        <w:t xml:space="preserve">Does the rescue require: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4251"/>
        <w:gridCol w:w="708"/>
        <w:gridCol w:w="3685"/>
      </w:tblGrid>
      <w:tr w:rsidR="0086110A" w14:paraId="50210CA3" w14:textId="77777777" w:rsidTr="0086110A">
        <w:tc>
          <w:tcPr>
            <w:tcW w:w="706" w:type="dxa"/>
          </w:tcPr>
          <w:p w14:paraId="303EE94B" w14:textId="5F234840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>____</w:t>
            </w:r>
          </w:p>
        </w:tc>
        <w:tc>
          <w:tcPr>
            <w:tcW w:w="4251" w:type="dxa"/>
          </w:tcPr>
          <w:p w14:paraId="7888AC0C" w14:textId="15956923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>Helicopter evacuation</w:t>
            </w:r>
          </w:p>
        </w:tc>
        <w:tc>
          <w:tcPr>
            <w:tcW w:w="708" w:type="dxa"/>
          </w:tcPr>
          <w:p w14:paraId="2E3D4557" w14:textId="2978C960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>____</w:t>
            </w:r>
          </w:p>
        </w:tc>
        <w:tc>
          <w:tcPr>
            <w:tcW w:w="3685" w:type="dxa"/>
          </w:tcPr>
          <w:p w14:paraId="7F99F38B" w14:textId="5D2E4EDF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 xml:space="preserve">Oxygen pack </w:t>
            </w:r>
          </w:p>
        </w:tc>
      </w:tr>
      <w:tr w:rsidR="0086110A" w14:paraId="57FB3443" w14:textId="77777777" w:rsidTr="0086110A">
        <w:tc>
          <w:tcPr>
            <w:tcW w:w="706" w:type="dxa"/>
          </w:tcPr>
          <w:p w14:paraId="1EEEADD9" w14:textId="36F1E0DC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>____</w:t>
            </w:r>
          </w:p>
        </w:tc>
        <w:tc>
          <w:tcPr>
            <w:tcW w:w="4251" w:type="dxa"/>
          </w:tcPr>
          <w:p w14:paraId="45900F23" w14:textId="0BD93FC2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>Technical rope rescue</w:t>
            </w:r>
          </w:p>
        </w:tc>
        <w:tc>
          <w:tcPr>
            <w:tcW w:w="708" w:type="dxa"/>
          </w:tcPr>
          <w:p w14:paraId="42A1791F" w14:textId="19D22877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>____</w:t>
            </w:r>
          </w:p>
        </w:tc>
        <w:tc>
          <w:tcPr>
            <w:tcW w:w="3685" w:type="dxa"/>
          </w:tcPr>
          <w:p w14:paraId="47B07812" w14:textId="3A3091E5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>Overnight pack (how many people)</w:t>
            </w:r>
          </w:p>
        </w:tc>
      </w:tr>
      <w:tr w:rsidR="0086110A" w14:paraId="0F3146F9" w14:textId="77777777" w:rsidTr="0086110A">
        <w:tc>
          <w:tcPr>
            <w:tcW w:w="706" w:type="dxa"/>
          </w:tcPr>
          <w:p w14:paraId="5B10D37E" w14:textId="784C2492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>____</w:t>
            </w:r>
          </w:p>
        </w:tc>
        <w:tc>
          <w:tcPr>
            <w:tcW w:w="4251" w:type="dxa"/>
          </w:tcPr>
          <w:p w14:paraId="2F8E6ADB" w14:textId="5146FAC5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>Avalanche search and rescue</w:t>
            </w:r>
          </w:p>
        </w:tc>
        <w:tc>
          <w:tcPr>
            <w:tcW w:w="708" w:type="dxa"/>
          </w:tcPr>
          <w:p w14:paraId="05A6247C" w14:textId="2E6726BD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>____</w:t>
            </w:r>
          </w:p>
        </w:tc>
        <w:tc>
          <w:tcPr>
            <w:tcW w:w="3685" w:type="dxa"/>
          </w:tcPr>
          <w:p w14:paraId="51D2631E" w14:textId="73E3E11E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>Additional personnel</w:t>
            </w:r>
          </w:p>
        </w:tc>
      </w:tr>
      <w:tr w:rsidR="0086110A" w14:paraId="3D4DDECB" w14:textId="77777777" w:rsidTr="0086110A">
        <w:tc>
          <w:tcPr>
            <w:tcW w:w="706" w:type="dxa"/>
          </w:tcPr>
          <w:p w14:paraId="707C8676" w14:textId="1C23EE47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>____</w:t>
            </w:r>
          </w:p>
        </w:tc>
        <w:tc>
          <w:tcPr>
            <w:tcW w:w="4251" w:type="dxa"/>
          </w:tcPr>
          <w:p w14:paraId="743F4C0F" w14:textId="466A6D90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 xml:space="preserve">Trauma pack </w:t>
            </w:r>
          </w:p>
        </w:tc>
        <w:tc>
          <w:tcPr>
            <w:tcW w:w="708" w:type="dxa"/>
          </w:tcPr>
          <w:p w14:paraId="3B55CA92" w14:textId="4645DB67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>____</w:t>
            </w:r>
          </w:p>
        </w:tc>
        <w:tc>
          <w:tcPr>
            <w:tcW w:w="3685" w:type="dxa"/>
          </w:tcPr>
          <w:p w14:paraId="654904E6" w14:textId="351E2CE0" w:rsidR="0086110A" w:rsidRDefault="0086110A" w:rsidP="00957596">
            <w:pPr>
              <w:rPr>
                <w:lang w:val="en-US"/>
              </w:rPr>
            </w:pPr>
            <w:r>
              <w:rPr>
                <w:lang w:val="en-US"/>
              </w:rPr>
              <w:t>Food and water</w:t>
            </w:r>
          </w:p>
        </w:tc>
      </w:tr>
    </w:tbl>
    <w:p w14:paraId="24B52ACE" w14:textId="0A5F3144" w:rsidR="00DE5DDC" w:rsidRDefault="00DE5DDC" w:rsidP="00957596">
      <w:pPr>
        <w:rPr>
          <w:lang w:val="en-US"/>
        </w:rPr>
      </w:pPr>
    </w:p>
    <w:p w14:paraId="73A6CD40" w14:textId="71BB0E28" w:rsidR="00DE5DDC" w:rsidRDefault="0086110A" w:rsidP="00957596">
      <w:pPr>
        <w:rPr>
          <w:lang w:val="en-US"/>
        </w:rPr>
      </w:pPr>
      <w:r>
        <w:rPr>
          <w:lang w:val="en-US"/>
        </w:rPr>
        <w:t>Other rescue requirements: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8A822" w14:textId="77777777" w:rsidR="001B7F47" w:rsidRDefault="001B7F47" w:rsidP="00957596">
      <w:pPr>
        <w:rPr>
          <w:lang w:val="en-US"/>
        </w:rPr>
      </w:pPr>
    </w:p>
    <w:p w14:paraId="73F36BA4" w14:textId="0B7316DB" w:rsidR="001B7F47" w:rsidRDefault="001B7F47" w:rsidP="00957596">
      <w:pPr>
        <w:rPr>
          <w:lang w:val="en-US"/>
        </w:rPr>
      </w:pPr>
      <w:r>
        <w:rPr>
          <w:lang w:val="en-US"/>
        </w:rPr>
        <w:t xml:space="preserve">Are there any safety concerns for the rest of the party of subsequent rescuers? </w:t>
      </w:r>
    </w:p>
    <w:p w14:paraId="1D319EF1" w14:textId="58A56EDF" w:rsidR="001B7F47" w:rsidRDefault="001B7F47" w:rsidP="00957596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E0B3F" w14:textId="417391B9" w:rsidR="001B7F47" w:rsidRDefault="001B7F47" w:rsidP="001B7F47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1B7F47">
        <w:rPr>
          <w:b/>
          <w:bCs/>
          <w:sz w:val="28"/>
          <w:szCs w:val="28"/>
          <w:u w:val="single"/>
          <w:lang w:val="en-US"/>
        </w:rPr>
        <w:lastRenderedPageBreak/>
        <w:t>Medical Incident Report Form</w:t>
      </w:r>
    </w:p>
    <w:p w14:paraId="61AD31F2" w14:textId="33A89BB0" w:rsidR="001B7F47" w:rsidRDefault="00C344DB" w:rsidP="001B7F47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66698ADF" wp14:editId="4C211DAE">
            <wp:extent cx="6172200" cy="8001000"/>
            <wp:effectExtent l="0" t="0" r="0" b="0"/>
            <wp:docPr id="3" name="image1.png" descr="A medical form with a number of medical record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medical form with a number of medical records&#10;&#10;Description automatically generated with medium confidence"/>
                    <pic:cNvPicPr/>
                  </pic:nvPicPr>
                  <pic:blipFill>
                    <a:blip r:embed="rId9"/>
                    <a:srcRect l="3044" t="4441" b="672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00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FDB717" w14:textId="77777777" w:rsidR="00C344DB" w:rsidRDefault="00C344DB" w:rsidP="001B7F47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4EDA9169" w14:textId="37A4D234" w:rsidR="00C344DB" w:rsidRDefault="00862984" w:rsidP="001B7F47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4920E104" wp14:editId="428899B4">
            <wp:extent cx="5943600" cy="7584440"/>
            <wp:effectExtent l="0" t="0" r="0" b="0"/>
            <wp:docPr id="1" name="image2.png" descr="A blank form with a gri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blank form with a grid&#10;&#10;Description automatically generated with medium confidence"/>
                    <pic:cNvPicPr/>
                  </pic:nvPicPr>
                  <pic:blipFill>
                    <a:blip r:embed="rId10"/>
                    <a:srcRect l="3211" t="4467" r="2599" b="549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17A800" w14:textId="77777777" w:rsidR="00862984" w:rsidRDefault="00862984" w:rsidP="001B7F47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77EBE8DC" w14:textId="77777777" w:rsidR="00862984" w:rsidRDefault="00862984" w:rsidP="001B7F47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37668556" w14:textId="2CCD3E5E" w:rsidR="00862984" w:rsidRDefault="00862984" w:rsidP="001B7F47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lastRenderedPageBreak/>
        <w:t xml:space="preserve">Lake Louise </w:t>
      </w:r>
      <w:r w:rsidR="00F21EAA">
        <w:rPr>
          <w:b/>
          <w:bCs/>
          <w:sz w:val="28"/>
          <w:szCs w:val="28"/>
          <w:u w:val="single"/>
          <w:lang w:val="en-US"/>
        </w:rPr>
        <w:t>Self-Assessment Scorecard</w:t>
      </w:r>
    </w:p>
    <w:p w14:paraId="472BE96B" w14:textId="77777777" w:rsidR="00D04AF1" w:rsidRDefault="00D04AF1" w:rsidP="00D04AF1">
      <w:pPr>
        <w:spacing w:line="240" w:lineRule="auto"/>
        <w:jc w:val="center"/>
        <w:rPr>
          <w:sz w:val="24"/>
          <w:szCs w:val="24"/>
          <w:lang w:eastAsia="ja-JP"/>
        </w:rPr>
      </w:pPr>
      <w:r w:rsidRPr="00D04AF1">
        <w:rPr>
          <w:sz w:val="24"/>
          <w:szCs w:val="24"/>
          <w:lang w:eastAsia="ja-JP"/>
        </w:rPr>
        <w:t>Acute Mountain Sickness - Altitude Sickness</w:t>
      </w:r>
    </w:p>
    <w:p w14:paraId="41B72E07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</w:p>
    <w:p w14:paraId="7AA67F9D" w14:textId="77777777" w:rsidR="00D04AF1" w:rsidRPr="00D04AF1" w:rsidRDefault="00D04AF1" w:rsidP="00D04AF1">
      <w:pPr>
        <w:spacing w:line="240" w:lineRule="auto"/>
        <w:rPr>
          <w:sz w:val="24"/>
          <w:szCs w:val="24"/>
          <w:lang w:val="en-US" w:eastAsia="ja-JP"/>
        </w:rPr>
      </w:pPr>
      <w:r w:rsidRPr="00D04AF1">
        <w:rPr>
          <w:sz w:val="24"/>
          <w:szCs w:val="24"/>
          <w:lang w:val="en-US" w:eastAsia="ja-JP"/>
        </w:rPr>
        <w:t xml:space="preserve">The Lake Louise </w:t>
      </w:r>
      <w:proofErr w:type="spellStart"/>
      <w:r w:rsidRPr="00D04AF1">
        <w:rPr>
          <w:sz w:val="24"/>
          <w:szCs w:val="24"/>
          <w:lang w:val="en-US" w:eastAsia="ja-JP"/>
        </w:rPr>
        <w:t>Self Assessment</w:t>
      </w:r>
      <w:proofErr w:type="spellEnd"/>
      <w:r w:rsidRPr="00D04AF1">
        <w:rPr>
          <w:sz w:val="24"/>
          <w:szCs w:val="24"/>
          <w:lang w:val="en-US" w:eastAsia="ja-JP"/>
        </w:rPr>
        <w:t xml:space="preserve"> Scorecard was established as a method of quantifying altitude sickness. Due to its compact </w:t>
      </w:r>
      <w:proofErr w:type="gramStart"/>
      <w:r w:rsidRPr="00D04AF1">
        <w:rPr>
          <w:sz w:val="24"/>
          <w:szCs w:val="24"/>
          <w:lang w:val="en-US" w:eastAsia="ja-JP"/>
        </w:rPr>
        <w:t>format</w:t>
      </w:r>
      <w:proofErr w:type="gramEnd"/>
      <w:r w:rsidRPr="00D04AF1">
        <w:rPr>
          <w:sz w:val="24"/>
          <w:szCs w:val="24"/>
          <w:lang w:val="en-US" w:eastAsia="ja-JP"/>
        </w:rPr>
        <w:t xml:space="preserve"> it has been used by mountaineers for the assessment of AMS. </w:t>
      </w:r>
    </w:p>
    <w:p w14:paraId="607AB0C1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  <w:r w:rsidRPr="00D04AF1">
        <w:rPr>
          <w:sz w:val="24"/>
          <w:szCs w:val="24"/>
          <w:lang w:eastAsia="ja-JP"/>
        </w:rPr>
        <w:t xml:space="preserve">Each category is scored individually. </w:t>
      </w:r>
    </w:p>
    <w:p w14:paraId="5DDBCCBB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</w:p>
    <w:p w14:paraId="5449FBFF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</w:p>
    <w:p w14:paraId="35554C37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  <w:r w:rsidRPr="00D04AF1">
        <w:rPr>
          <w:sz w:val="24"/>
          <w:szCs w:val="24"/>
          <w:u w:val="single"/>
          <w:lang w:eastAsia="ja-JP"/>
        </w:rPr>
        <w:t>Headache</w:t>
      </w:r>
      <w:r w:rsidRPr="00D04AF1">
        <w:rPr>
          <w:sz w:val="24"/>
          <w:szCs w:val="24"/>
          <w:lang w:eastAsia="ja-JP"/>
        </w:rPr>
        <w:t xml:space="preserve"> </w:t>
      </w:r>
    </w:p>
    <w:p w14:paraId="2459A702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  <w:r w:rsidRPr="00D04AF1">
        <w:rPr>
          <w:sz w:val="24"/>
          <w:szCs w:val="24"/>
          <w:lang w:eastAsia="ja-JP"/>
        </w:rPr>
        <w:t>0 No headache</w:t>
      </w:r>
      <w:r w:rsidRPr="00D04AF1">
        <w:rPr>
          <w:sz w:val="24"/>
          <w:szCs w:val="24"/>
          <w:lang w:eastAsia="ja-JP"/>
        </w:rPr>
        <w:br/>
        <w:t>1 Mild headache</w:t>
      </w:r>
      <w:r w:rsidRPr="00D04AF1">
        <w:rPr>
          <w:sz w:val="24"/>
          <w:szCs w:val="24"/>
          <w:lang w:eastAsia="ja-JP"/>
        </w:rPr>
        <w:br/>
        <w:t>2 Moderate headache</w:t>
      </w:r>
      <w:r w:rsidRPr="00D04AF1">
        <w:rPr>
          <w:sz w:val="24"/>
          <w:szCs w:val="24"/>
          <w:lang w:eastAsia="ja-JP"/>
        </w:rPr>
        <w:br/>
        <w:t xml:space="preserve">3 Severe headache, incapacitating </w:t>
      </w:r>
    </w:p>
    <w:p w14:paraId="1E68C714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</w:p>
    <w:p w14:paraId="34AA0B74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  <w:r w:rsidRPr="00D04AF1">
        <w:rPr>
          <w:sz w:val="24"/>
          <w:szCs w:val="24"/>
          <w:u w:val="single"/>
          <w:lang w:eastAsia="ja-JP"/>
        </w:rPr>
        <w:t>Gastrointestinal Symptoms</w:t>
      </w:r>
      <w:r w:rsidRPr="00D04AF1">
        <w:rPr>
          <w:sz w:val="24"/>
          <w:szCs w:val="24"/>
          <w:lang w:eastAsia="ja-JP"/>
        </w:rPr>
        <w:t xml:space="preserve"> </w:t>
      </w:r>
    </w:p>
    <w:p w14:paraId="7A863C07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  <w:r w:rsidRPr="00D04AF1">
        <w:rPr>
          <w:sz w:val="24"/>
          <w:szCs w:val="24"/>
          <w:lang w:eastAsia="ja-JP"/>
        </w:rPr>
        <w:t>0 No symptoms</w:t>
      </w:r>
      <w:r w:rsidRPr="00D04AF1">
        <w:rPr>
          <w:sz w:val="24"/>
          <w:szCs w:val="24"/>
          <w:lang w:eastAsia="ja-JP"/>
        </w:rPr>
        <w:br/>
        <w:t>1 Poor appetite or nausea</w:t>
      </w:r>
      <w:r w:rsidRPr="00D04AF1">
        <w:rPr>
          <w:sz w:val="24"/>
          <w:szCs w:val="24"/>
          <w:lang w:eastAsia="ja-JP"/>
        </w:rPr>
        <w:br/>
        <w:t>2 Moderate nausea or vomiting</w:t>
      </w:r>
      <w:r w:rsidRPr="00D04AF1">
        <w:rPr>
          <w:sz w:val="24"/>
          <w:szCs w:val="24"/>
          <w:lang w:eastAsia="ja-JP"/>
        </w:rPr>
        <w:br/>
        <w:t xml:space="preserve">3 Sever nausea and vomiting, </w:t>
      </w:r>
      <w:proofErr w:type="gramStart"/>
      <w:r w:rsidRPr="00D04AF1">
        <w:rPr>
          <w:sz w:val="24"/>
          <w:szCs w:val="24"/>
          <w:lang w:eastAsia="ja-JP"/>
        </w:rPr>
        <w:t>incapacitating</w:t>
      </w:r>
      <w:proofErr w:type="gramEnd"/>
      <w:r w:rsidRPr="00D04AF1">
        <w:rPr>
          <w:sz w:val="24"/>
          <w:szCs w:val="24"/>
          <w:lang w:eastAsia="ja-JP"/>
        </w:rPr>
        <w:t xml:space="preserve"> </w:t>
      </w:r>
    </w:p>
    <w:p w14:paraId="0AB9BF0C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</w:p>
    <w:p w14:paraId="12E2F56C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  <w:r w:rsidRPr="00D04AF1">
        <w:rPr>
          <w:sz w:val="24"/>
          <w:szCs w:val="24"/>
          <w:u w:val="single"/>
          <w:lang w:eastAsia="ja-JP"/>
        </w:rPr>
        <w:t>Fatigue and weakness</w:t>
      </w:r>
      <w:r w:rsidRPr="00D04AF1">
        <w:rPr>
          <w:sz w:val="24"/>
          <w:szCs w:val="24"/>
          <w:lang w:eastAsia="ja-JP"/>
        </w:rPr>
        <w:t xml:space="preserve"> </w:t>
      </w:r>
    </w:p>
    <w:p w14:paraId="27EDDD58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  <w:r w:rsidRPr="00D04AF1">
        <w:rPr>
          <w:sz w:val="24"/>
          <w:szCs w:val="24"/>
          <w:lang w:eastAsia="ja-JP"/>
        </w:rPr>
        <w:t>0 Not tired or weak</w:t>
      </w:r>
      <w:r w:rsidRPr="00D04AF1">
        <w:rPr>
          <w:sz w:val="24"/>
          <w:szCs w:val="24"/>
          <w:lang w:eastAsia="ja-JP"/>
        </w:rPr>
        <w:br/>
        <w:t>1 Mild fatigue/weakness</w:t>
      </w:r>
      <w:r w:rsidRPr="00D04AF1">
        <w:rPr>
          <w:sz w:val="24"/>
          <w:szCs w:val="24"/>
          <w:lang w:eastAsia="ja-JP"/>
        </w:rPr>
        <w:br/>
        <w:t>2 Moderate fatigue/weakness</w:t>
      </w:r>
      <w:r w:rsidRPr="00D04AF1">
        <w:rPr>
          <w:sz w:val="24"/>
          <w:szCs w:val="24"/>
          <w:lang w:eastAsia="ja-JP"/>
        </w:rPr>
        <w:br/>
        <w:t xml:space="preserve">3 Severe fatigue/weakness, incapacitating </w:t>
      </w:r>
    </w:p>
    <w:p w14:paraId="6B5139C8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</w:p>
    <w:p w14:paraId="26228C11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  <w:r w:rsidRPr="00D04AF1">
        <w:rPr>
          <w:sz w:val="24"/>
          <w:szCs w:val="24"/>
          <w:u w:val="single"/>
          <w:lang w:eastAsia="ja-JP"/>
        </w:rPr>
        <w:t>Dizziness and light-headedness</w:t>
      </w:r>
      <w:r w:rsidRPr="00D04AF1">
        <w:rPr>
          <w:sz w:val="24"/>
          <w:szCs w:val="24"/>
          <w:lang w:eastAsia="ja-JP"/>
        </w:rPr>
        <w:t xml:space="preserve"> </w:t>
      </w:r>
    </w:p>
    <w:p w14:paraId="16643CEC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  <w:r w:rsidRPr="00D04AF1">
        <w:rPr>
          <w:sz w:val="24"/>
          <w:szCs w:val="24"/>
          <w:lang w:eastAsia="ja-JP"/>
        </w:rPr>
        <w:t>0 Not dizzy</w:t>
      </w:r>
      <w:r w:rsidRPr="00D04AF1">
        <w:rPr>
          <w:sz w:val="24"/>
          <w:szCs w:val="24"/>
          <w:lang w:eastAsia="ja-JP"/>
        </w:rPr>
        <w:br/>
        <w:t>1 Mild dizziness</w:t>
      </w:r>
      <w:r w:rsidRPr="00D04AF1">
        <w:rPr>
          <w:sz w:val="24"/>
          <w:szCs w:val="24"/>
          <w:lang w:eastAsia="ja-JP"/>
        </w:rPr>
        <w:br/>
        <w:t>2 Moderate dizziness</w:t>
      </w:r>
      <w:r w:rsidRPr="00D04AF1">
        <w:rPr>
          <w:sz w:val="24"/>
          <w:szCs w:val="24"/>
          <w:lang w:eastAsia="ja-JP"/>
        </w:rPr>
        <w:br/>
        <w:t xml:space="preserve">3 Severe dizziness, incapacitating </w:t>
      </w:r>
    </w:p>
    <w:p w14:paraId="1E81EDEC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</w:p>
    <w:p w14:paraId="79913572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  <w:r w:rsidRPr="00D04AF1">
        <w:rPr>
          <w:sz w:val="24"/>
          <w:szCs w:val="24"/>
          <w:u w:val="single"/>
          <w:lang w:eastAsia="ja-JP"/>
        </w:rPr>
        <w:t>Difficulty sleeping</w:t>
      </w:r>
      <w:r w:rsidRPr="00D04AF1">
        <w:rPr>
          <w:sz w:val="24"/>
          <w:szCs w:val="24"/>
          <w:lang w:eastAsia="ja-JP"/>
        </w:rPr>
        <w:t xml:space="preserve"> </w:t>
      </w:r>
    </w:p>
    <w:p w14:paraId="52BC57E4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  <w:r w:rsidRPr="00D04AF1">
        <w:rPr>
          <w:sz w:val="24"/>
          <w:szCs w:val="24"/>
          <w:lang w:eastAsia="ja-JP"/>
        </w:rPr>
        <w:t>0 Slept as well as usual</w:t>
      </w:r>
      <w:r w:rsidRPr="00D04AF1">
        <w:rPr>
          <w:sz w:val="24"/>
          <w:szCs w:val="24"/>
          <w:lang w:eastAsia="ja-JP"/>
        </w:rPr>
        <w:br/>
        <w:t>1 Did not sleep as well as usual</w:t>
      </w:r>
      <w:r w:rsidRPr="00D04AF1">
        <w:rPr>
          <w:sz w:val="24"/>
          <w:szCs w:val="24"/>
          <w:lang w:eastAsia="ja-JP"/>
        </w:rPr>
        <w:br/>
        <w:t xml:space="preserve">2 Woke many times, poor night’s </w:t>
      </w:r>
      <w:proofErr w:type="gramStart"/>
      <w:r w:rsidRPr="00D04AF1">
        <w:rPr>
          <w:sz w:val="24"/>
          <w:szCs w:val="24"/>
          <w:lang w:eastAsia="ja-JP"/>
        </w:rPr>
        <w:t>sleep</w:t>
      </w:r>
      <w:proofErr w:type="gramEnd"/>
      <w:r w:rsidRPr="00D04AF1">
        <w:rPr>
          <w:sz w:val="24"/>
          <w:szCs w:val="24"/>
          <w:lang w:eastAsia="ja-JP"/>
        </w:rPr>
        <w:t xml:space="preserve"> </w:t>
      </w:r>
    </w:p>
    <w:p w14:paraId="1E849AE0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  <w:r w:rsidRPr="00D04AF1">
        <w:rPr>
          <w:sz w:val="24"/>
          <w:szCs w:val="24"/>
          <w:lang w:eastAsia="ja-JP"/>
        </w:rPr>
        <w:t xml:space="preserve">3 Could not sleep at </w:t>
      </w:r>
      <w:proofErr w:type="gramStart"/>
      <w:r w:rsidRPr="00D04AF1">
        <w:rPr>
          <w:sz w:val="24"/>
          <w:szCs w:val="24"/>
          <w:lang w:eastAsia="ja-JP"/>
        </w:rPr>
        <w:t>all</w:t>
      </w:r>
      <w:proofErr w:type="gramEnd"/>
      <w:r w:rsidRPr="00D04AF1">
        <w:rPr>
          <w:sz w:val="24"/>
          <w:szCs w:val="24"/>
          <w:lang w:eastAsia="ja-JP"/>
        </w:rPr>
        <w:t xml:space="preserve"> </w:t>
      </w:r>
    </w:p>
    <w:p w14:paraId="60363D11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</w:p>
    <w:p w14:paraId="1BD1B023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</w:p>
    <w:p w14:paraId="565EE4F6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</w:p>
    <w:p w14:paraId="11829EB1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  <w:r w:rsidRPr="00D04AF1">
        <w:rPr>
          <w:sz w:val="24"/>
          <w:szCs w:val="24"/>
          <w:lang w:eastAsia="ja-JP"/>
        </w:rPr>
        <w:t>Total Score: ___________________</w:t>
      </w:r>
    </w:p>
    <w:p w14:paraId="5B0EA04D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</w:p>
    <w:p w14:paraId="5B28860F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</w:p>
    <w:p w14:paraId="3CABD05B" w14:textId="77777777" w:rsidR="00D04AF1" w:rsidRPr="00D04AF1" w:rsidRDefault="00D04AF1" w:rsidP="00D04AF1">
      <w:pPr>
        <w:spacing w:line="240" w:lineRule="auto"/>
        <w:rPr>
          <w:sz w:val="24"/>
          <w:szCs w:val="24"/>
          <w:lang w:eastAsia="ja-JP"/>
        </w:rPr>
      </w:pPr>
      <w:r w:rsidRPr="00D04AF1">
        <w:rPr>
          <w:sz w:val="24"/>
          <w:szCs w:val="24"/>
          <w:lang w:eastAsia="ja-JP"/>
        </w:rPr>
        <w:t>A total score of 3 or more plus a headache constitutes AMS.</w:t>
      </w:r>
    </w:p>
    <w:p w14:paraId="2F2A6D73" w14:textId="5B5337AD" w:rsidR="00F21EAA" w:rsidRPr="00D04AF1" w:rsidRDefault="00D04AF1" w:rsidP="00D04AF1">
      <w:pPr>
        <w:spacing w:line="240" w:lineRule="auto"/>
        <w:rPr>
          <w:sz w:val="24"/>
          <w:szCs w:val="24"/>
          <w:lang w:val="en-US" w:eastAsia="ja-JP"/>
        </w:rPr>
      </w:pPr>
      <w:r w:rsidRPr="00D04AF1">
        <w:rPr>
          <w:sz w:val="24"/>
          <w:szCs w:val="24"/>
          <w:lang w:val="en-US" w:eastAsia="ja-JP"/>
        </w:rPr>
        <w:t xml:space="preserve">Repeated scoring is used to monitor progression of AMS. </w:t>
      </w:r>
    </w:p>
    <w:sectPr w:rsidR="00F21EAA" w:rsidRPr="00D04AF1" w:rsidSect="006931F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567" w:right="1440" w:bottom="1440" w:left="1440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155D6" w14:textId="77777777" w:rsidR="007F5F9A" w:rsidRDefault="007F5F9A" w:rsidP="00731052">
      <w:pPr>
        <w:spacing w:line="240" w:lineRule="auto"/>
      </w:pPr>
      <w:r>
        <w:separator/>
      </w:r>
    </w:p>
  </w:endnote>
  <w:endnote w:type="continuationSeparator" w:id="0">
    <w:p w14:paraId="1AA65DBD" w14:textId="77777777" w:rsidR="007F5F9A" w:rsidRDefault="007F5F9A" w:rsidP="00731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ken Grotesk Black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 Medium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41769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8652F1" w14:textId="77777777" w:rsidR="00541618" w:rsidRDefault="00541618" w:rsidP="00541618">
            <w:pPr>
              <w:pStyle w:val="Footer"/>
              <w:jc w:val="center"/>
            </w:pPr>
            <w:r>
              <w:tab/>
            </w:r>
            <w:r w:rsidRPr="0038153D">
              <w:rPr>
                <w:color w:val="2F774E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4A2683">
              <w:rPr>
                <w:color w:val="2F774E"/>
              </w:rPr>
              <w:tab/>
            </w:r>
            <w:r w:rsidR="004A2683">
              <w:rPr>
                <w:color w:val="2F774E"/>
              </w:rPr>
              <w:tab/>
            </w:r>
            <w:r w:rsidR="004A2683">
              <w:rPr>
                <w:color w:val="2F774E"/>
              </w:rPr>
              <w:tab/>
            </w:r>
            <w:r w:rsidR="004A2683">
              <w:rPr>
                <w:color w:val="2F774E"/>
              </w:rPr>
              <w:tab/>
              <w:t xml:space="preserve">        </w:t>
            </w:r>
            <w:r w:rsidRPr="0038153D">
              <w:rPr>
                <w:color w:val="2F774E"/>
              </w:rPr>
              <w:t xml:space="preserve">  </w:t>
            </w:r>
            <w:r w:rsidRPr="0038153D">
              <w:rPr>
                <w:rFonts w:ascii="Figtree Medium" w:hAnsi="Figtree Medium"/>
                <w:color w:val="2F774E"/>
                <w:sz w:val="16"/>
                <w:szCs w:val="16"/>
              </w:rPr>
              <w:t xml:space="preserve">Page </w: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begin"/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instrText xml:space="preserve"> PAGE </w:instrTex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separate"/>
            </w:r>
            <w:r w:rsidRPr="0038153D">
              <w:rPr>
                <w:rFonts w:ascii="Figtree Medium" w:hAnsi="Figtree Medium"/>
                <w:b/>
                <w:bCs/>
                <w:noProof/>
                <w:color w:val="2F774E"/>
                <w:sz w:val="16"/>
                <w:szCs w:val="16"/>
              </w:rPr>
              <w:t>2</w: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end"/>
            </w:r>
            <w:r w:rsidRPr="0038153D">
              <w:rPr>
                <w:rFonts w:ascii="Figtree Medium" w:hAnsi="Figtree Medium"/>
                <w:color w:val="2F774E"/>
                <w:sz w:val="16"/>
                <w:szCs w:val="16"/>
              </w:rPr>
              <w:t xml:space="preserve"> of </w: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begin"/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instrText xml:space="preserve"> NUMPAGES  </w:instrTex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separate"/>
            </w:r>
            <w:r w:rsidRPr="0038153D">
              <w:rPr>
                <w:rFonts w:ascii="Figtree Medium" w:hAnsi="Figtree Medium"/>
                <w:b/>
                <w:bCs/>
                <w:noProof/>
                <w:color w:val="2F774E"/>
                <w:sz w:val="16"/>
                <w:szCs w:val="16"/>
              </w:rPr>
              <w:t>2</w: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end"/>
            </w:r>
          </w:p>
        </w:sdtContent>
      </w:sdt>
    </w:sdtContent>
  </w:sdt>
  <w:p w14:paraId="6728C0B7" w14:textId="77777777" w:rsidR="00731052" w:rsidRPr="004F137C" w:rsidRDefault="00731052" w:rsidP="00541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1DB05" w14:textId="77777777" w:rsidR="00040919" w:rsidRPr="0038153D" w:rsidRDefault="00040919" w:rsidP="004F137C">
    <w:pPr>
      <w:spacing w:after="120"/>
      <w:jc w:val="center"/>
      <w:rPr>
        <w:rFonts w:ascii="Figtree" w:hAnsi="Figtree"/>
        <w:color w:val="2F774E"/>
        <w:sz w:val="16"/>
        <w:szCs w:val="16"/>
      </w:rPr>
    </w:pPr>
    <w:proofErr w:type="gramStart"/>
    <w:r w:rsidRPr="0038153D">
      <w:rPr>
        <w:rFonts w:ascii="Figtree" w:hAnsi="Figtree"/>
        <w:color w:val="2F774E"/>
        <w:sz w:val="16"/>
        <w:szCs w:val="16"/>
      </w:rPr>
      <w:t>info@alpineclubofcan</w:t>
    </w:r>
    <w:r w:rsidR="004F137C" w:rsidRPr="0038153D">
      <w:rPr>
        <w:rFonts w:ascii="Figtree" w:hAnsi="Figtree"/>
        <w:color w:val="2F774E"/>
        <w:sz w:val="16"/>
        <w:szCs w:val="16"/>
      </w:rPr>
      <w:t>a</w:t>
    </w:r>
    <w:r w:rsidRPr="0038153D">
      <w:rPr>
        <w:rFonts w:ascii="Figtree" w:hAnsi="Figtree"/>
        <w:color w:val="2F774E"/>
        <w:sz w:val="16"/>
        <w:szCs w:val="16"/>
      </w:rPr>
      <w:t xml:space="preserve">da.ca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proofErr w:type="gramEnd"/>
    <w:r w:rsidRPr="0038153D">
      <w:rPr>
        <w:rFonts w:ascii="Figtree" w:hAnsi="Figtree"/>
        <w:color w:val="2F774E"/>
        <w:sz w:val="16"/>
        <w:szCs w:val="16"/>
      </w:rPr>
      <w:t xml:space="preserve">   (403) 678-3200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" w:hAnsi="Figtree"/>
        <w:color w:val="2F774E"/>
        <w:sz w:val="16"/>
        <w:szCs w:val="16"/>
      </w:rPr>
      <w:t xml:space="preserve">   alpineclubofcan</w:t>
    </w:r>
    <w:r w:rsidR="004F137C" w:rsidRPr="0038153D">
      <w:rPr>
        <w:rFonts w:ascii="Figtree" w:hAnsi="Figtree"/>
        <w:color w:val="2F774E"/>
        <w:sz w:val="16"/>
        <w:szCs w:val="16"/>
      </w:rPr>
      <w:t>a</w:t>
    </w:r>
    <w:r w:rsidRPr="0038153D">
      <w:rPr>
        <w:rFonts w:ascii="Figtree" w:hAnsi="Figtree"/>
        <w:color w:val="2F774E"/>
        <w:sz w:val="16"/>
        <w:szCs w:val="16"/>
      </w:rPr>
      <w:t>da.ca</w:t>
    </w:r>
  </w:p>
  <w:p w14:paraId="167C146D" w14:textId="77777777" w:rsidR="00040919" w:rsidRPr="0038153D" w:rsidRDefault="00040919" w:rsidP="00040919">
    <w:pPr>
      <w:spacing w:after="40"/>
      <w:jc w:val="center"/>
      <w:rPr>
        <w:rFonts w:ascii="Figtree Medium" w:hAnsi="Figtree Medium"/>
        <w:color w:val="2F774E"/>
        <w:sz w:val="16"/>
        <w:szCs w:val="16"/>
      </w:rPr>
    </w:pPr>
    <w:r w:rsidRPr="0038153D">
      <w:rPr>
        <w:rFonts w:ascii="Figtree Medium" w:hAnsi="Figtree Medium"/>
        <w:color w:val="2F774E"/>
        <w:sz w:val="16"/>
        <w:szCs w:val="16"/>
      </w:rPr>
      <w:t xml:space="preserve">201 Indian Flats Rd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PO Box 8040 </w:t>
    </w:r>
    <w:proofErr w:type="spellStart"/>
    <w:r w:rsidRPr="0038153D">
      <w:rPr>
        <w:rFonts w:ascii="Figtree Medium" w:hAnsi="Figtree Medium"/>
        <w:color w:val="2F774E"/>
        <w:sz w:val="16"/>
        <w:szCs w:val="16"/>
      </w:rPr>
      <w:t>Stn</w:t>
    </w:r>
    <w:proofErr w:type="spellEnd"/>
    <w:r w:rsidRPr="0038153D">
      <w:rPr>
        <w:rFonts w:ascii="Figtree Medium" w:hAnsi="Figtree Medium"/>
        <w:color w:val="2F774E"/>
        <w:sz w:val="16"/>
        <w:szCs w:val="16"/>
      </w:rPr>
      <w:t xml:space="preserve"> Main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</w:t>
    </w:r>
    <w:proofErr w:type="gramStart"/>
    <w:r w:rsidRPr="0038153D">
      <w:rPr>
        <w:rFonts w:ascii="Figtree Medium" w:hAnsi="Figtree Medium"/>
        <w:color w:val="2F774E"/>
        <w:sz w:val="16"/>
        <w:szCs w:val="16"/>
      </w:rPr>
      <w:t>Canmore  AB</w:t>
    </w:r>
    <w:proofErr w:type="gramEnd"/>
    <w:r w:rsidRPr="0038153D">
      <w:rPr>
        <w:rFonts w:ascii="Figtree Medium" w:hAnsi="Figtree Medium"/>
        <w:color w:val="2F774E"/>
        <w:sz w:val="16"/>
        <w:szCs w:val="16"/>
      </w:rPr>
      <w:t xml:space="preserve">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T1W 2T8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Canada</w:t>
    </w:r>
  </w:p>
  <w:p w14:paraId="3128699F" w14:textId="77777777" w:rsidR="00040919" w:rsidRDefault="00040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62FD2" w14:textId="77777777" w:rsidR="007F5F9A" w:rsidRDefault="007F5F9A" w:rsidP="00731052">
      <w:pPr>
        <w:spacing w:line="240" w:lineRule="auto"/>
      </w:pPr>
      <w:r>
        <w:separator/>
      </w:r>
    </w:p>
  </w:footnote>
  <w:footnote w:type="continuationSeparator" w:id="0">
    <w:p w14:paraId="08A10F1A" w14:textId="77777777" w:rsidR="007F5F9A" w:rsidRDefault="007F5F9A" w:rsidP="00731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7300B" w14:textId="77777777" w:rsidR="004A2683" w:rsidRDefault="004A2683" w:rsidP="004F137C">
    <w:pPr>
      <w:pStyle w:val="Header"/>
      <w:spacing w:before="120"/>
      <w:ind w:left="-6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9F261" wp14:editId="4A84278A">
          <wp:simplePos x="0" y="0"/>
          <wp:positionH relativeFrom="column">
            <wp:posOffset>5876867</wp:posOffset>
          </wp:positionH>
          <wp:positionV relativeFrom="paragraph">
            <wp:posOffset>-31115</wp:posOffset>
          </wp:positionV>
          <wp:extent cx="581891" cy="521898"/>
          <wp:effectExtent l="0" t="0" r="8890" b="0"/>
          <wp:wrapNone/>
          <wp:docPr id="388287362" name="Picture 7" descr="A green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63941" name="Picture 7" descr="A green logo with black background&#10;&#10;Description automatically generated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891" cy="521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B1599" w14:textId="77777777" w:rsidR="00731052" w:rsidRDefault="00731052" w:rsidP="004F137C">
    <w:pPr>
      <w:pStyle w:val="Header"/>
      <w:spacing w:before="120"/>
      <w:ind w:left="-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7F60" w14:textId="2C91DAFB" w:rsidR="00040919" w:rsidRDefault="006D087D" w:rsidP="00A0440E">
    <w:pPr>
      <w:pStyle w:val="Header"/>
      <w:spacing w:before="120" w:after="1440"/>
      <w:ind w:left="-68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DE776A3" wp14:editId="3080CE9E">
              <wp:simplePos x="0" y="0"/>
              <wp:positionH relativeFrom="column">
                <wp:posOffset>2517140</wp:posOffset>
              </wp:positionH>
              <wp:positionV relativeFrom="paragraph">
                <wp:posOffset>672721</wp:posOffset>
              </wp:positionV>
              <wp:extent cx="3895090" cy="581660"/>
              <wp:effectExtent l="0" t="0" r="0" b="8890"/>
              <wp:wrapThrough wrapText="bothSides">
                <wp:wrapPolygon edited="0">
                  <wp:start x="0" y="0"/>
                  <wp:lineTo x="0" y="21223"/>
                  <wp:lineTo x="21445" y="21223"/>
                  <wp:lineTo x="2144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DDB8C" w14:textId="247F8F98" w:rsidR="006D087D" w:rsidRDefault="008D00BA" w:rsidP="004506DD">
                          <w:pPr>
                            <w:pStyle w:val="Header"/>
                            <w:spacing w:before="120" w:after="1440"/>
                            <w:ind w:left="-680"/>
                            <w:jc w:val="right"/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Initial Medical</w:t>
                          </w:r>
                          <w:r w:rsidR="00234F79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Information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Form</w:t>
                          </w:r>
                        </w:p>
                        <w:p w14:paraId="7851EA95" w14:textId="75377101" w:rsidR="006D087D" w:rsidRPr="00B34931" w:rsidRDefault="006D087D">
                          <w:pPr>
                            <w:rPr>
                              <w:lang w:val="en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776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8.2pt;margin-top:52.95pt;width:306.7pt;height:45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LcDQ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" stroked="f">
              <v:textbox>
                <w:txbxContent>
                  <w:p w14:paraId="3A4DDB8C" w14:textId="247F8F98" w:rsidR="006D087D" w:rsidRDefault="008D00BA" w:rsidP="004506DD">
                    <w:pPr>
                      <w:pStyle w:val="Header"/>
                      <w:spacing w:before="120" w:after="1440"/>
                      <w:ind w:left="-680"/>
                      <w:jc w:val="right"/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Initial Medical</w:t>
                    </w:r>
                    <w:r w:rsidR="00234F79">
                      <w:rPr>
                        <w:b/>
                        <w:bCs/>
                        <w:sz w:val="32"/>
                        <w:szCs w:val="32"/>
                      </w:rPr>
                      <w:t xml:space="preserve"> Information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Form</w:t>
                    </w:r>
                  </w:p>
                  <w:p w14:paraId="7851EA95" w14:textId="75377101" w:rsidR="006D087D" w:rsidRPr="00B34931" w:rsidRDefault="006D087D">
                    <w:pPr>
                      <w:rPr>
                        <w:lang w:val="en-CA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040919">
      <w:rPr>
        <w:noProof/>
      </w:rPr>
      <w:drawing>
        <wp:inline distT="0" distB="0" distL="0" distR="0" wp14:anchorId="4AEDAABB" wp14:editId="1ABB9A5B">
          <wp:extent cx="2624447" cy="1007720"/>
          <wp:effectExtent l="0" t="0" r="5080" b="2540"/>
          <wp:docPr id="1279959075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436613" name="Picture 2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08" cy="1018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440E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61DD"/>
    <w:multiLevelType w:val="hybridMultilevel"/>
    <w:tmpl w:val="31BE9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568"/>
    <w:multiLevelType w:val="multilevel"/>
    <w:tmpl w:val="DB44385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77C4A95"/>
    <w:multiLevelType w:val="multilevel"/>
    <w:tmpl w:val="12A8392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913541C"/>
    <w:multiLevelType w:val="multilevel"/>
    <w:tmpl w:val="DB0C0E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DA7CD0"/>
    <w:multiLevelType w:val="multilevel"/>
    <w:tmpl w:val="5210AB2C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E2263DD"/>
    <w:multiLevelType w:val="multilevel"/>
    <w:tmpl w:val="BD005D30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E910137"/>
    <w:multiLevelType w:val="hybridMultilevel"/>
    <w:tmpl w:val="965E13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768A7"/>
    <w:multiLevelType w:val="multilevel"/>
    <w:tmpl w:val="72B87552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B500B43"/>
    <w:multiLevelType w:val="hybridMultilevel"/>
    <w:tmpl w:val="32983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07F7"/>
    <w:multiLevelType w:val="hybridMultilevel"/>
    <w:tmpl w:val="9F0C2D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502F5"/>
    <w:multiLevelType w:val="hybridMultilevel"/>
    <w:tmpl w:val="82CC62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7F93"/>
    <w:multiLevelType w:val="hybridMultilevel"/>
    <w:tmpl w:val="02AE1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91B3D"/>
    <w:multiLevelType w:val="multilevel"/>
    <w:tmpl w:val="4E8A8BD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ADA1759"/>
    <w:multiLevelType w:val="multilevel"/>
    <w:tmpl w:val="F1AA9A34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2BF0C28"/>
    <w:multiLevelType w:val="hybridMultilevel"/>
    <w:tmpl w:val="F286BD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A0562"/>
    <w:multiLevelType w:val="multilevel"/>
    <w:tmpl w:val="F01AA81E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8F43054"/>
    <w:multiLevelType w:val="multilevel"/>
    <w:tmpl w:val="94ECBD7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3C56726B"/>
    <w:multiLevelType w:val="hybridMultilevel"/>
    <w:tmpl w:val="8020DC7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844B60"/>
    <w:multiLevelType w:val="hybridMultilevel"/>
    <w:tmpl w:val="B93CC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F2325"/>
    <w:multiLevelType w:val="multilevel"/>
    <w:tmpl w:val="5210AB2C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4BBD5D03"/>
    <w:multiLevelType w:val="multilevel"/>
    <w:tmpl w:val="BD005D3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0784EF4"/>
    <w:multiLevelType w:val="hybridMultilevel"/>
    <w:tmpl w:val="39280E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307D2"/>
    <w:multiLevelType w:val="multilevel"/>
    <w:tmpl w:val="02DAC186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537B5F37"/>
    <w:multiLevelType w:val="multilevel"/>
    <w:tmpl w:val="3F6C92F4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46C737D"/>
    <w:multiLevelType w:val="multilevel"/>
    <w:tmpl w:val="BD3A073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55D47EF3"/>
    <w:multiLevelType w:val="multilevel"/>
    <w:tmpl w:val="90547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6EC754A"/>
    <w:multiLevelType w:val="multilevel"/>
    <w:tmpl w:val="1D966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74C524E"/>
    <w:multiLevelType w:val="multilevel"/>
    <w:tmpl w:val="DB0C0E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D2A60DC"/>
    <w:multiLevelType w:val="multilevel"/>
    <w:tmpl w:val="3C28476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5DA13EA6"/>
    <w:multiLevelType w:val="multilevel"/>
    <w:tmpl w:val="2B2A6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661C7A4B"/>
    <w:multiLevelType w:val="multilevel"/>
    <w:tmpl w:val="9FBC96F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68275F87"/>
    <w:multiLevelType w:val="hybridMultilevel"/>
    <w:tmpl w:val="F49ED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26A9C"/>
    <w:multiLevelType w:val="multilevel"/>
    <w:tmpl w:val="D24E8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6A1F70F1"/>
    <w:multiLevelType w:val="hybridMultilevel"/>
    <w:tmpl w:val="19065A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8082E"/>
    <w:multiLevelType w:val="hybridMultilevel"/>
    <w:tmpl w:val="5928E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22C1C"/>
    <w:multiLevelType w:val="hybridMultilevel"/>
    <w:tmpl w:val="BBEA9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501420">
    <w:abstractNumId w:val="10"/>
  </w:num>
  <w:num w:numId="2" w16cid:durableId="1235776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1969270">
    <w:abstractNumId w:val="30"/>
  </w:num>
  <w:num w:numId="4" w16cid:durableId="1445925039">
    <w:abstractNumId w:val="28"/>
  </w:num>
  <w:num w:numId="5" w16cid:durableId="32970631">
    <w:abstractNumId w:val="12"/>
  </w:num>
  <w:num w:numId="6" w16cid:durableId="913783721">
    <w:abstractNumId w:val="16"/>
  </w:num>
  <w:num w:numId="7" w16cid:durableId="1355036027">
    <w:abstractNumId w:val="1"/>
  </w:num>
  <w:num w:numId="8" w16cid:durableId="1230111686">
    <w:abstractNumId w:val="24"/>
  </w:num>
  <w:num w:numId="9" w16cid:durableId="1260748251">
    <w:abstractNumId w:val="5"/>
  </w:num>
  <w:num w:numId="10" w16cid:durableId="1457916070">
    <w:abstractNumId w:val="34"/>
  </w:num>
  <w:num w:numId="11" w16cid:durableId="1663390410">
    <w:abstractNumId w:val="20"/>
  </w:num>
  <w:num w:numId="12" w16cid:durableId="925578286">
    <w:abstractNumId w:val="29"/>
  </w:num>
  <w:num w:numId="13" w16cid:durableId="1632206172">
    <w:abstractNumId w:val="26"/>
  </w:num>
  <w:num w:numId="14" w16cid:durableId="917902703">
    <w:abstractNumId w:val="27"/>
  </w:num>
  <w:num w:numId="15" w16cid:durableId="242228312">
    <w:abstractNumId w:val="3"/>
  </w:num>
  <w:num w:numId="16" w16cid:durableId="301807840">
    <w:abstractNumId w:val="9"/>
  </w:num>
  <w:num w:numId="17" w16cid:durableId="528299124">
    <w:abstractNumId w:val="15"/>
  </w:num>
  <w:num w:numId="18" w16cid:durableId="1500271163">
    <w:abstractNumId w:val="13"/>
  </w:num>
  <w:num w:numId="19" w16cid:durableId="1105732652">
    <w:abstractNumId w:val="31"/>
  </w:num>
  <w:num w:numId="20" w16cid:durableId="756907070">
    <w:abstractNumId w:val="7"/>
  </w:num>
  <w:num w:numId="21" w16cid:durableId="1164466745">
    <w:abstractNumId w:val="22"/>
  </w:num>
  <w:num w:numId="22" w16cid:durableId="105152075">
    <w:abstractNumId w:val="25"/>
  </w:num>
  <w:num w:numId="23" w16cid:durableId="1143620079">
    <w:abstractNumId w:val="11"/>
  </w:num>
  <w:num w:numId="24" w16cid:durableId="1378697461">
    <w:abstractNumId w:val="14"/>
  </w:num>
  <w:num w:numId="25" w16cid:durableId="1773285667">
    <w:abstractNumId w:val="18"/>
  </w:num>
  <w:num w:numId="26" w16cid:durableId="268703975">
    <w:abstractNumId w:val="35"/>
  </w:num>
  <w:num w:numId="27" w16cid:durableId="148979779">
    <w:abstractNumId w:val="8"/>
  </w:num>
  <w:num w:numId="28" w16cid:durableId="408381297">
    <w:abstractNumId w:val="23"/>
  </w:num>
  <w:num w:numId="29" w16cid:durableId="863397907">
    <w:abstractNumId w:val="32"/>
  </w:num>
  <w:num w:numId="30" w16cid:durableId="1763530104">
    <w:abstractNumId w:val="19"/>
  </w:num>
  <w:num w:numId="31" w16cid:durableId="325522312">
    <w:abstractNumId w:val="4"/>
  </w:num>
  <w:num w:numId="32" w16cid:durableId="1882784736">
    <w:abstractNumId w:val="21"/>
  </w:num>
  <w:num w:numId="33" w16cid:durableId="1789080602">
    <w:abstractNumId w:val="6"/>
  </w:num>
  <w:num w:numId="34" w16cid:durableId="36273902">
    <w:abstractNumId w:val="17"/>
  </w:num>
  <w:num w:numId="35" w16cid:durableId="1404717239">
    <w:abstractNumId w:val="33"/>
  </w:num>
  <w:num w:numId="36" w16cid:durableId="207122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13"/>
    <w:rsid w:val="0004084A"/>
    <w:rsid w:val="00040919"/>
    <w:rsid w:val="00071102"/>
    <w:rsid w:val="000775EF"/>
    <w:rsid w:val="000C5297"/>
    <w:rsid w:val="000D5C24"/>
    <w:rsid w:val="000D6995"/>
    <w:rsid w:val="000F0E07"/>
    <w:rsid w:val="00134F4F"/>
    <w:rsid w:val="00164556"/>
    <w:rsid w:val="00174EC9"/>
    <w:rsid w:val="001B7F47"/>
    <w:rsid w:val="002108C7"/>
    <w:rsid w:val="00234F79"/>
    <w:rsid w:val="00251A47"/>
    <w:rsid w:val="002F3A4E"/>
    <w:rsid w:val="00354A1A"/>
    <w:rsid w:val="003574D6"/>
    <w:rsid w:val="00371D5B"/>
    <w:rsid w:val="00374339"/>
    <w:rsid w:val="0038153D"/>
    <w:rsid w:val="003F3A76"/>
    <w:rsid w:val="004506DD"/>
    <w:rsid w:val="00460C95"/>
    <w:rsid w:val="004A09EB"/>
    <w:rsid w:val="004A2683"/>
    <w:rsid w:val="004C0DF4"/>
    <w:rsid w:val="004F137C"/>
    <w:rsid w:val="00505257"/>
    <w:rsid w:val="00541618"/>
    <w:rsid w:val="00555C05"/>
    <w:rsid w:val="00570270"/>
    <w:rsid w:val="00662510"/>
    <w:rsid w:val="006931FD"/>
    <w:rsid w:val="006D087D"/>
    <w:rsid w:val="006E5CD9"/>
    <w:rsid w:val="00731052"/>
    <w:rsid w:val="00790A8A"/>
    <w:rsid w:val="007F5F9A"/>
    <w:rsid w:val="007F6DEF"/>
    <w:rsid w:val="00802F30"/>
    <w:rsid w:val="0086110A"/>
    <w:rsid w:val="00862984"/>
    <w:rsid w:val="008C22DC"/>
    <w:rsid w:val="008C7C2C"/>
    <w:rsid w:val="008D00BA"/>
    <w:rsid w:val="008D1BF2"/>
    <w:rsid w:val="008E23A2"/>
    <w:rsid w:val="00957596"/>
    <w:rsid w:val="00992483"/>
    <w:rsid w:val="009D71CD"/>
    <w:rsid w:val="009F214C"/>
    <w:rsid w:val="00A0440E"/>
    <w:rsid w:val="00A04778"/>
    <w:rsid w:val="00AC6E1A"/>
    <w:rsid w:val="00AF256B"/>
    <w:rsid w:val="00B20006"/>
    <w:rsid w:val="00B34931"/>
    <w:rsid w:val="00B71548"/>
    <w:rsid w:val="00B77CF4"/>
    <w:rsid w:val="00B84FB3"/>
    <w:rsid w:val="00BA39F4"/>
    <w:rsid w:val="00BC66C6"/>
    <w:rsid w:val="00C344DB"/>
    <w:rsid w:val="00C95CBA"/>
    <w:rsid w:val="00CA0850"/>
    <w:rsid w:val="00D04AF1"/>
    <w:rsid w:val="00D52B7A"/>
    <w:rsid w:val="00D73413"/>
    <w:rsid w:val="00D77E5A"/>
    <w:rsid w:val="00DD64F9"/>
    <w:rsid w:val="00DE2404"/>
    <w:rsid w:val="00DE31D8"/>
    <w:rsid w:val="00DE5DDC"/>
    <w:rsid w:val="00DE74D5"/>
    <w:rsid w:val="00E10C8D"/>
    <w:rsid w:val="00E13225"/>
    <w:rsid w:val="00E6581C"/>
    <w:rsid w:val="00E8119D"/>
    <w:rsid w:val="00E96C08"/>
    <w:rsid w:val="00EC34D9"/>
    <w:rsid w:val="00ED36E6"/>
    <w:rsid w:val="00F06756"/>
    <w:rsid w:val="00F2131A"/>
    <w:rsid w:val="00F21EAA"/>
    <w:rsid w:val="00F23C88"/>
    <w:rsid w:val="00F56416"/>
    <w:rsid w:val="00F77069"/>
    <w:rsid w:val="00FD0FA8"/>
    <w:rsid w:val="00FD7FE2"/>
    <w:rsid w:val="25FA6F32"/>
    <w:rsid w:val="69A2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4CC29"/>
  <w15:chartTrackingRefBased/>
  <w15:docId w15:val="{1A34E584-E386-4E69-8A18-E6CBDB31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06"/>
    <w:pPr>
      <w:spacing w:after="0" w:line="276" w:lineRule="auto"/>
    </w:pPr>
    <w:rPr>
      <w:rFonts w:ascii="Arial" w:eastAsia="Arial" w:hAnsi="Arial" w:cs="Arial"/>
      <w:kern w:val="0"/>
      <w:lang w:val="en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31A"/>
    <w:pPr>
      <w:keepNext/>
      <w:keepLines/>
      <w:spacing w:before="360" w:after="80"/>
      <w:outlineLvl w:val="0"/>
    </w:pPr>
    <w:rPr>
      <w:rFonts w:ascii="Hanken Grotesk Black" w:eastAsiaTheme="majorEastAsia" w:hAnsi="Hanken Grotesk Black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EBBC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052"/>
    <w:pPr>
      <w:keepNext/>
      <w:keepLines/>
      <w:spacing w:before="160" w:after="80"/>
      <w:outlineLvl w:val="2"/>
    </w:pPr>
    <w:rPr>
      <w:rFonts w:eastAsiaTheme="majorEastAsia" w:cstheme="majorBidi"/>
      <w:color w:val="EBBC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EBBC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052"/>
    <w:pPr>
      <w:keepNext/>
      <w:keepLines/>
      <w:spacing w:before="80" w:after="40"/>
      <w:outlineLvl w:val="4"/>
    </w:pPr>
    <w:rPr>
      <w:rFonts w:eastAsiaTheme="majorEastAsia" w:cstheme="majorBidi"/>
      <w:color w:val="EBBC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052"/>
    <w:pPr>
      <w:keepNext/>
      <w:keepLines/>
      <w:spacing w:before="40"/>
      <w:outlineLvl w:val="5"/>
    </w:pPr>
    <w:rPr>
      <w:rFonts w:eastAsiaTheme="majorEastAsia" w:cstheme="majorBidi"/>
      <w:i/>
      <w:iCs/>
      <w:color w:val="467EA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052"/>
    <w:pPr>
      <w:keepNext/>
      <w:keepLines/>
      <w:spacing w:before="40"/>
      <w:outlineLvl w:val="6"/>
    </w:pPr>
    <w:rPr>
      <w:rFonts w:eastAsiaTheme="majorEastAsia" w:cstheme="majorBidi"/>
      <w:color w:val="467EA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052"/>
    <w:pPr>
      <w:keepNext/>
      <w:keepLines/>
      <w:outlineLvl w:val="7"/>
    </w:pPr>
    <w:rPr>
      <w:rFonts w:eastAsiaTheme="majorEastAsia" w:cstheme="majorBidi"/>
      <w:i/>
      <w:iCs/>
      <w:color w:val="2F547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052"/>
    <w:pPr>
      <w:keepNext/>
      <w:keepLines/>
      <w:outlineLvl w:val="8"/>
    </w:pPr>
    <w:rPr>
      <w:rFonts w:eastAsiaTheme="majorEastAsia" w:cstheme="majorBidi"/>
      <w:color w:val="2F5473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31A"/>
    <w:rPr>
      <w:rFonts w:ascii="Hanken Grotesk Black" w:eastAsiaTheme="majorEastAsia" w:hAnsi="Hanken Grotesk Black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052"/>
    <w:rPr>
      <w:rFonts w:asciiTheme="majorHAnsi" w:eastAsiaTheme="majorEastAsia" w:hAnsiTheme="majorHAnsi" w:cstheme="majorBidi"/>
      <w:color w:val="EBBC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052"/>
    <w:rPr>
      <w:rFonts w:eastAsiaTheme="majorEastAsia" w:cstheme="majorBidi"/>
      <w:color w:val="EBBC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052"/>
    <w:rPr>
      <w:rFonts w:eastAsiaTheme="majorEastAsia" w:cstheme="majorBidi"/>
      <w:i/>
      <w:iCs/>
      <w:color w:val="EBBC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052"/>
    <w:rPr>
      <w:rFonts w:eastAsiaTheme="majorEastAsia" w:cstheme="majorBidi"/>
      <w:color w:val="EBBC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052"/>
    <w:rPr>
      <w:rFonts w:eastAsiaTheme="majorEastAsia" w:cstheme="majorBidi"/>
      <w:i/>
      <w:iCs/>
      <w:color w:val="467EAC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052"/>
    <w:rPr>
      <w:rFonts w:eastAsiaTheme="majorEastAsia" w:cstheme="majorBidi"/>
      <w:color w:val="467EAC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052"/>
    <w:rPr>
      <w:rFonts w:eastAsiaTheme="majorEastAsia" w:cstheme="majorBidi"/>
      <w:i/>
      <w:iCs/>
      <w:color w:val="2F547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052"/>
    <w:rPr>
      <w:rFonts w:eastAsiaTheme="majorEastAsia" w:cstheme="majorBidi"/>
      <w:color w:val="2F547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052"/>
    <w:pPr>
      <w:numPr>
        <w:ilvl w:val="1"/>
      </w:numPr>
    </w:pPr>
    <w:rPr>
      <w:rFonts w:eastAsiaTheme="majorEastAsia" w:cstheme="majorBidi"/>
      <w:color w:val="467EA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052"/>
    <w:rPr>
      <w:rFonts w:eastAsiaTheme="majorEastAsia" w:cstheme="majorBidi"/>
      <w:color w:val="467EAC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052"/>
    <w:pPr>
      <w:spacing w:before="160"/>
      <w:jc w:val="center"/>
    </w:pPr>
    <w:rPr>
      <w:i/>
      <w:iCs/>
      <w:color w:val="3A698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052"/>
    <w:rPr>
      <w:i/>
      <w:iCs/>
      <w:color w:val="3A698F" w:themeColor="text1" w:themeTint="BF"/>
    </w:rPr>
  </w:style>
  <w:style w:type="paragraph" w:styleId="ListParagraph">
    <w:name w:val="List Paragraph"/>
    <w:basedOn w:val="Normal"/>
    <w:uiPriority w:val="34"/>
    <w:qFormat/>
    <w:rsid w:val="00731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052"/>
    <w:rPr>
      <w:i/>
      <w:iCs/>
      <w:color w:val="EBBC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052"/>
    <w:pPr>
      <w:pBdr>
        <w:top w:val="single" w:sz="4" w:space="10" w:color="EBBC00" w:themeColor="accent1" w:themeShade="BF"/>
        <w:bottom w:val="single" w:sz="4" w:space="10" w:color="EBBC00" w:themeColor="accent1" w:themeShade="BF"/>
      </w:pBdr>
      <w:spacing w:before="360" w:after="360"/>
      <w:ind w:left="864" w:right="864"/>
      <w:jc w:val="center"/>
    </w:pPr>
    <w:rPr>
      <w:i/>
      <w:iCs/>
      <w:color w:val="EBBC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052"/>
    <w:rPr>
      <w:i/>
      <w:iCs/>
      <w:color w:val="EBBC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052"/>
    <w:rPr>
      <w:b/>
      <w:bCs/>
      <w:smallCaps/>
      <w:color w:val="EBBC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0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52"/>
  </w:style>
  <w:style w:type="paragraph" w:styleId="Footer">
    <w:name w:val="footer"/>
    <w:basedOn w:val="Normal"/>
    <w:link w:val="FooterChar"/>
    <w:uiPriority w:val="99"/>
    <w:unhideWhenUsed/>
    <w:rsid w:val="007310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52"/>
  </w:style>
  <w:style w:type="paragraph" w:customStyle="1" w:styleId="FreeFormA">
    <w:name w:val="Free Form A"/>
    <w:rsid w:val="00731052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val="en-US"/>
      <w14:ligatures w14:val="none"/>
    </w:rPr>
  </w:style>
  <w:style w:type="paragraph" w:styleId="NoSpacing">
    <w:name w:val="No Spacing"/>
    <w:uiPriority w:val="1"/>
    <w:qFormat/>
    <w:rsid w:val="00F2131A"/>
    <w:pPr>
      <w:spacing w:after="0" w:line="240" w:lineRule="auto"/>
    </w:pPr>
    <w:rPr>
      <w:rFonts w:ascii="Figtree" w:hAnsi="Figtree"/>
    </w:rPr>
  </w:style>
  <w:style w:type="table" w:styleId="TableGrid">
    <w:name w:val="Table Grid"/>
    <w:basedOn w:val="TableNormal"/>
    <w:uiPriority w:val="39"/>
    <w:rsid w:val="00ED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David\Documents\Custom%20Office%20Templates\2024-ACC-WordTemplateV2.dotm" TargetMode="External"/></Relationships>
</file>

<file path=word/theme/theme1.xml><?xml version="1.0" encoding="utf-8"?>
<a:theme xmlns:a="http://schemas.openxmlformats.org/drawingml/2006/main" name="Office Theme">
  <a:themeElements>
    <a:clrScheme name="ACC Brand Colours">
      <a:dk1>
        <a:srgbClr val="1D3447"/>
      </a:dk1>
      <a:lt1>
        <a:srgbClr val="F0F5F7"/>
      </a:lt1>
      <a:dk2>
        <a:srgbClr val="2F774E"/>
      </a:dk2>
      <a:lt2>
        <a:srgbClr val="F0F5F7"/>
      </a:lt2>
      <a:accent1>
        <a:srgbClr val="FFD93B"/>
      </a:accent1>
      <a:accent2>
        <a:srgbClr val="66CCB2"/>
      </a:accent2>
      <a:accent3>
        <a:srgbClr val="2F774E"/>
      </a:accent3>
      <a:accent4>
        <a:srgbClr val="1D3447"/>
      </a:accent4>
      <a:accent5>
        <a:srgbClr val="66CCB2"/>
      </a:accent5>
      <a:accent6>
        <a:srgbClr val="2F774E"/>
      </a:accent6>
      <a:hlink>
        <a:srgbClr val="66CCB2"/>
      </a:hlink>
      <a:folHlink>
        <a:srgbClr val="FFD93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EEB778B9BED4E93ACB539935FB2C0" ma:contentTypeVersion="18" ma:contentTypeDescription="Create a new document." ma:contentTypeScope="" ma:versionID="2467743aac2c2802a7d822f1eb7358ad">
  <xsd:schema xmlns:xsd="http://www.w3.org/2001/XMLSchema" xmlns:xs="http://www.w3.org/2001/XMLSchema" xmlns:p="http://schemas.microsoft.com/office/2006/metadata/properties" xmlns:ns2="ec64a03f-a9c4-41f1-a10b-bb32488a1287" xmlns:ns3="1e06e2cc-47bc-4480-90d2-8f4f7b2678b2" targetNamespace="http://schemas.microsoft.com/office/2006/metadata/properties" ma:root="true" ma:fieldsID="3965556b6cbcb80d5a19ed5f49d566e2" ns2:_="" ns3:_="">
    <xsd:import namespace="ec64a03f-a9c4-41f1-a10b-bb32488a1287"/>
    <xsd:import namespace="1e06e2cc-47bc-4480-90d2-8f4f7b26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a03f-a9c4-41f1-a10b-bb32488a1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d08c3d-0285-42ff-a6c4-80ebd3735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e2cc-47bc-4480-90d2-8f4f7b26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4c7295-3b44-466c-a199-7fe681a912a2}" ma:internalName="TaxCatchAll" ma:showField="CatchAllData" ma:web="1e06e2cc-47bc-4480-90d2-8f4f7b26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EFCCB-3B06-40BC-AE60-F57F3D48C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a03f-a9c4-41f1-a10b-bb32488a1287"/>
    <ds:schemaRef ds:uri="1e06e2cc-47bc-4480-90d2-8f4f7b26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0919E-5459-44F9-AB54-B4A012AA1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2024-ACC-WordTemplateV2</Template>
  <TotalTime>0</TotalTime>
  <Pages>6</Pages>
  <Words>520</Words>
  <Characters>6367</Characters>
  <Application>Microsoft Office Word</Application>
  <DocSecurity>0</DocSecurity>
  <Lines>192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David</dc:creator>
  <cp:keywords/>
  <dc:description/>
  <cp:lastModifiedBy>Rebecca David</cp:lastModifiedBy>
  <cp:revision>2</cp:revision>
  <cp:lastPrinted>2024-05-16T14:42:00Z</cp:lastPrinted>
  <dcterms:created xsi:type="dcterms:W3CDTF">2024-05-16T20:50:00Z</dcterms:created>
  <dcterms:modified xsi:type="dcterms:W3CDTF">2024-05-16T20:50:00Z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7b3afe9f-202a-4e9e-865d-75063c0c7edd</vt:lpwstr>
  </property>
</Properties>
</file>